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5E9A" w14:textId="5B6C2D7C" w:rsidR="00FC5FEB" w:rsidRDefault="00FC5FEB" w:rsidP="00FC5FEB">
      <w:r w:rsidRPr="00574A4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F16C51" wp14:editId="6637DA70">
                <wp:simplePos x="0" y="0"/>
                <wp:positionH relativeFrom="margin">
                  <wp:align>right</wp:align>
                </wp:positionH>
                <wp:positionV relativeFrom="paragraph">
                  <wp:posOffset>-6378</wp:posOffset>
                </wp:positionV>
                <wp:extent cx="5732780" cy="733425"/>
                <wp:effectExtent l="0" t="0" r="20320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733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8424D"/>
                            </a:gs>
                            <a:gs pos="65000">
                              <a:srgbClr val="4BBBBA"/>
                            </a:gs>
                          </a:gsLst>
                          <a:lin ang="10800000" scaled="1"/>
                          <a:tileRect/>
                        </a:gra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62CECE" w14:textId="0F5090E7" w:rsidR="00FC5FEB" w:rsidRDefault="00FC5FEB" w:rsidP="00FE044C">
                            <w:pPr>
                              <w:pStyle w:val="berschrift1"/>
                              <w:jc w:val="center"/>
                            </w:pPr>
                            <w:r>
                              <w:t>Unterstützende Planungsdokumente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16C51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400.2pt;margin-top:-.5pt;width:451.4pt;height:57.75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" fillcolor="#e8424d" strokecolor="white [3212]" strokeweight=".5pt">
                <v:fill color2="#4bbbba" rotate="t" angle="270" colors="0 #e8424d;42598f #4bbbba" focus="100%" type="gradient"/>
                <v:textbox>
                  <w:txbxContent>
                    <w:p w14:paraId="3262CECE" w14:textId="0F5090E7" w:rsidR="00FC5FEB" w:rsidRDefault="00FC5FEB" w:rsidP="00FE044C">
                      <w:pPr>
                        <w:pStyle w:val="berschrift1"/>
                        <w:jc w:val="center"/>
                      </w:pPr>
                      <w:r>
                        <w:t>Unterstützende Planungsdokumente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B9382" w14:textId="7DEA5A70" w:rsidR="00FC5FEB" w:rsidRDefault="00FC5FEB" w:rsidP="00FC5FEB"/>
    <w:p w14:paraId="50CA51BC" w14:textId="387468C0" w:rsidR="00FC5FEB" w:rsidRDefault="00FC5FEB" w:rsidP="00FC5FEB"/>
    <w:p w14:paraId="4EA01390" w14:textId="60EA099D" w:rsidR="00FC5FEB" w:rsidRDefault="00FC5FEB" w:rsidP="00FC5FEB"/>
    <w:p w14:paraId="3DAB6D8D" w14:textId="2EB9DDAD" w:rsidR="00DA5E41" w:rsidRDefault="00DA5E41" w:rsidP="00FC5FEB"/>
    <w:p w14:paraId="3280074D" w14:textId="7023C083" w:rsidR="00176354" w:rsidRDefault="00615179" w:rsidP="002F4926">
      <w:pPr>
        <w:pStyle w:val="StadtZrichZwischentitel"/>
      </w:pPr>
      <w:r>
        <w:t xml:space="preserve">Prozess </w:t>
      </w:r>
    </w:p>
    <w:p w14:paraId="31070149" w14:textId="269D671D" w:rsidR="00C84785" w:rsidRPr="00FE044C" w:rsidRDefault="00FE044C" w:rsidP="00FE044C">
      <w:pPr>
        <w:spacing w:line="240" w:lineRule="auto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780B1C9" wp14:editId="1931461D">
            <wp:simplePos x="0" y="0"/>
            <wp:positionH relativeFrom="margin">
              <wp:align>left</wp:align>
            </wp:positionH>
            <wp:positionV relativeFrom="margin">
              <wp:posOffset>1229995</wp:posOffset>
            </wp:positionV>
            <wp:extent cx="1860550" cy="1133475"/>
            <wp:effectExtent l="0" t="0" r="6350" b="9525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3C1F4" w14:textId="32F5C030" w:rsidR="00C84785" w:rsidRPr="00FE044C" w:rsidRDefault="00C84785" w:rsidP="00FE044C">
      <w:pPr>
        <w:spacing w:line="240" w:lineRule="auto"/>
        <w:rPr>
          <w:sz w:val="12"/>
          <w:szCs w:val="12"/>
        </w:rPr>
      </w:pPr>
    </w:p>
    <w:p w14:paraId="6F3EA6A0" w14:textId="77777777" w:rsidR="00C84785" w:rsidRPr="00FE044C" w:rsidRDefault="00C84785" w:rsidP="00FE044C">
      <w:pPr>
        <w:spacing w:line="240" w:lineRule="auto"/>
        <w:rPr>
          <w:sz w:val="12"/>
          <w:szCs w:val="12"/>
        </w:rPr>
      </w:pPr>
    </w:p>
    <w:p w14:paraId="646BB267" w14:textId="64BFC98C" w:rsidR="00C84785" w:rsidRPr="00FE044C" w:rsidRDefault="00C84785" w:rsidP="00FE044C">
      <w:pPr>
        <w:spacing w:line="240" w:lineRule="auto"/>
        <w:rPr>
          <w:sz w:val="12"/>
          <w:szCs w:val="12"/>
        </w:rPr>
      </w:pPr>
    </w:p>
    <w:p w14:paraId="5336F99A" w14:textId="77777777" w:rsidR="00C84785" w:rsidRPr="00FE044C" w:rsidRDefault="00C84785" w:rsidP="00FE044C">
      <w:pPr>
        <w:spacing w:line="240" w:lineRule="auto"/>
        <w:rPr>
          <w:sz w:val="12"/>
          <w:szCs w:val="12"/>
        </w:rPr>
      </w:pPr>
    </w:p>
    <w:p w14:paraId="7EAF72D6" w14:textId="137489EE" w:rsidR="00C84785" w:rsidRDefault="00C84785" w:rsidP="00FE044C">
      <w:pPr>
        <w:spacing w:line="240" w:lineRule="auto"/>
        <w:rPr>
          <w:sz w:val="12"/>
          <w:szCs w:val="12"/>
        </w:rPr>
      </w:pPr>
    </w:p>
    <w:p w14:paraId="78DC33CB" w14:textId="32BBE5C3" w:rsidR="00FE044C" w:rsidRDefault="00FE044C" w:rsidP="00FE044C">
      <w:pPr>
        <w:spacing w:line="240" w:lineRule="auto"/>
        <w:rPr>
          <w:sz w:val="12"/>
          <w:szCs w:val="12"/>
        </w:rPr>
      </w:pPr>
    </w:p>
    <w:p w14:paraId="6D6A3CC8" w14:textId="1FAAC7C8" w:rsidR="00FE044C" w:rsidRDefault="00FE044C" w:rsidP="00FE044C">
      <w:pPr>
        <w:spacing w:line="240" w:lineRule="auto"/>
        <w:rPr>
          <w:sz w:val="12"/>
          <w:szCs w:val="12"/>
        </w:rPr>
      </w:pPr>
    </w:p>
    <w:p w14:paraId="75BF18B2" w14:textId="3F236B16" w:rsidR="00FE044C" w:rsidRDefault="00FE044C" w:rsidP="00FE044C">
      <w:pPr>
        <w:spacing w:line="240" w:lineRule="auto"/>
        <w:rPr>
          <w:sz w:val="12"/>
          <w:szCs w:val="12"/>
        </w:rPr>
      </w:pPr>
    </w:p>
    <w:p w14:paraId="4CCFFFBC" w14:textId="6292B9D8" w:rsidR="00FE044C" w:rsidRDefault="00FE044C" w:rsidP="00FE044C">
      <w:pPr>
        <w:spacing w:line="240" w:lineRule="auto"/>
        <w:rPr>
          <w:sz w:val="12"/>
          <w:szCs w:val="12"/>
        </w:rPr>
      </w:pPr>
    </w:p>
    <w:p w14:paraId="31F0788C" w14:textId="714D6DF8" w:rsidR="00FE044C" w:rsidRDefault="00FE044C" w:rsidP="00FE044C">
      <w:pPr>
        <w:spacing w:line="240" w:lineRule="auto"/>
        <w:rPr>
          <w:sz w:val="12"/>
          <w:szCs w:val="12"/>
        </w:rPr>
      </w:pPr>
    </w:p>
    <w:p w14:paraId="4280BE80" w14:textId="77777777" w:rsidR="00FE044C" w:rsidRPr="00FE044C" w:rsidRDefault="00FE044C" w:rsidP="00FE044C">
      <w:pPr>
        <w:spacing w:line="240" w:lineRule="auto"/>
        <w:rPr>
          <w:sz w:val="12"/>
          <w:szCs w:val="12"/>
        </w:rPr>
      </w:pPr>
    </w:p>
    <w:p w14:paraId="2B426FF9" w14:textId="2A60C532" w:rsidR="00E93320" w:rsidRPr="00FE044C" w:rsidRDefault="00E93320" w:rsidP="00FE044C">
      <w:pPr>
        <w:spacing w:line="240" w:lineRule="auto"/>
        <w:rPr>
          <w:sz w:val="12"/>
          <w:szCs w:val="12"/>
        </w:rPr>
      </w:pPr>
    </w:p>
    <w:p w14:paraId="5D79C782" w14:textId="2BBCFC32" w:rsidR="00E93320" w:rsidRPr="00FE044C" w:rsidRDefault="00E93320" w:rsidP="00FE044C">
      <w:pPr>
        <w:spacing w:line="240" w:lineRule="auto"/>
        <w:rPr>
          <w:sz w:val="12"/>
          <w:szCs w:val="12"/>
        </w:rPr>
      </w:pPr>
    </w:p>
    <w:tbl>
      <w:tblPr>
        <w:tblStyle w:val="TabellemithellemGitternetz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A5E41" w14:paraId="0CAAF7A7" w14:textId="77777777" w:rsidTr="002F4926">
        <w:tc>
          <w:tcPr>
            <w:tcW w:w="9067" w:type="dxa"/>
          </w:tcPr>
          <w:p w14:paraId="287955E8" w14:textId="77777777" w:rsidR="00812DCD" w:rsidRPr="00812DCD" w:rsidRDefault="00812DCD" w:rsidP="00812DCD">
            <w:pPr>
              <w:pStyle w:val="Listenabsatz"/>
              <w:ind w:left="313"/>
              <w:rPr>
                <w:b/>
              </w:rPr>
            </w:pPr>
          </w:p>
          <w:p w14:paraId="5A0292BE" w14:textId="198D2CC8" w:rsidR="00F76E92" w:rsidRPr="00615179" w:rsidRDefault="00F76E92" w:rsidP="002F4926">
            <w:pPr>
              <w:pStyle w:val="Listenabsatz"/>
              <w:numPr>
                <w:ilvl w:val="0"/>
                <w:numId w:val="33"/>
              </w:numPr>
              <w:ind w:left="306"/>
              <w:rPr>
                <w:b/>
              </w:rPr>
            </w:pPr>
            <w:r>
              <w:t xml:space="preserve">Standortbestimmung Fachperson </w:t>
            </w:r>
            <w:proofErr w:type="spellStart"/>
            <w:r>
              <w:t>HfH</w:t>
            </w:r>
            <w:proofErr w:type="spellEnd"/>
            <w:r>
              <w:t xml:space="preserve"> mit Leitungsteam Schule</w:t>
            </w:r>
          </w:p>
          <w:p w14:paraId="4D11BA22" w14:textId="5D8C3283" w:rsidR="00DA5E41" w:rsidRDefault="00DA5E41" w:rsidP="002F4926">
            <w:pPr>
              <w:pStyle w:val="Listenabsatz"/>
              <w:numPr>
                <w:ilvl w:val="0"/>
                <w:numId w:val="33"/>
              </w:numPr>
              <w:ind w:left="306"/>
            </w:pPr>
            <w:r>
              <w:t xml:space="preserve">Auseinandersetzung Empfehlung Standortbestimmung </w:t>
            </w:r>
            <w:proofErr w:type="spellStart"/>
            <w:r>
              <w:t>HfH</w:t>
            </w:r>
            <w:proofErr w:type="spellEnd"/>
          </w:p>
          <w:p w14:paraId="3C1E956D" w14:textId="35209DA5" w:rsidR="00DA5E41" w:rsidRDefault="00DA5E41" w:rsidP="002F4926">
            <w:pPr>
              <w:pStyle w:val="Listenabsatz"/>
              <w:numPr>
                <w:ilvl w:val="0"/>
                <w:numId w:val="33"/>
              </w:numPr>
              <w:ind w:left="306"/>
            </w:pPr>
            <w:r>
              <w:t xml:space="preserve">individuelle Planung Entwicklungsprojekt </w:t>
            </w:r>
            <w:r w:rsidR="00603312">
              <w:br/>
            </w:r>
            <w:r w:rsidRPr="00CB4E9A">
              <w:rPr>
                <w:i/>
              </w:rPr>
              <w:t xml:space="preserve">mögliche Hilfsmittel: </w:t>
            </w:r>
            <w:hyperlink w:anchor="_Planung_Entwicklungsvorhaben" w:history="1">
              <w:r w:rsidRPr="009441CA">
                <w:rPr>
                  <w:rStyle w:val="Hyperlink"/>
                  <w:i/>
                  <w:color w:val="2AC7C7"/>
                </w:rPr>
                <w:t>Planung Entwicklungsvorhabe</w:t>
              </w:r>
              <w:r w:rsidR="004021D2" w:rsidRPr="009441CA">
                <w:rPr>
                  <w:rStyle w:val="Hyperlink"/>
                  <w:i/>
                  <w:color w:val="2AC7C7"/>
                </w:rPr>
                <w:t>n</w:t>
              </w:r>
              <w:r w:rsidRPr="009441CA">
                <w:rPr>
                  <w:rStyle w:val="Hyperlink"/>
                  <w:i/>
                  <w:color w:val="auto"/>
                </w:rPr>
                <w:t>,</w:t>
              </w:r>
            </w:hyperlink>
            <w:r w:rsidRPr="008D2065">
              <w:rPr>
                <w:i/>
                <w:color w:val="2AC7C7"/>
              </w:rPr>
              <w:t xml:space="preserve"> </w:t>
            </w:r>
            <w:r w:rsidRPr="00CB4E9A">
              <w:rPr>
                <w:i/>
              </w:rPr>
              <w:t xml:space="preserve">oder </w:t>
            </w:r>
            <w:hyperlink w:anchor="_Golden_Circle" w:history="1">
              <w:r w:rsidRPr="008D2065">
                <w:rPr>
                  <w:rStyle w:val="Hyperlink"/>
                  <w:i/>
                  <w:color w:val="2AC7C7"/>
                </w:rPr>
                <w:t>Golden Circle</w:t>
              </w:r>
            </w:hyperlink>
          </w:p>
          <w:p w14:paraId="7C573FB9" w14:textId="3037CD4A" w:rsidR="00DA5E41" w:rsidRDefault="00DA5E41" w:rsidP="002F4926">
            <w:pPr>
              <w:pStyle w:val="Listenabsatz"/>
              <w:numPr>
                <w:ilvl w:val="0"/>
                <w:numId w:val="33"/>
              </w:numPr>
              <w:ind w:left="306"/>
            </w:pPr>
            <w:r>
              <w:t>Aufnahme der Thematik in Jahresplanung und Schulprogramm</w:t>
            </w:r>
          </w:p>
          <w:p w14:paraId="3A34A733" w14:textId="73DA4D37" w:rsidR="00DA5E41" w:rsidRDefault="00E124E2" w:rsidP="002F4926">
            <w:pPr>
              <w:pStyle w:val="Listenabsatz"/>
              <w:numPr>
                <w:ilvl w:val="0"/>
                <w:numId w:val="33"/>
              </w:numPr>
              <w:ind w:left="306"/>
            </w:pPr>
            <w:r>
              <w:t>Kurzbeschreibung Angebot an</w:t>
            </w:r>
            <w:r w:rsidR="00DA5E41">
              <w:t xml:space="preserve"> KSB für </w:t>
            </w:r>
            <w:r>
              <w:t xml:space="preserve">Antrag </w:t>
            </w:r>
            <w:r w:rsidR="00DA5E41">
              <w:t>zusä</w:t>
            </w:r>
            <w:r>
              <w:t>tzliche Ressourcen</w:t>
            </w:r>
            <w:r w:rsidR="00A76822">
              <w:t xml:space="preserve"> </w:t>
            </w:r>
            <w:r w:rsidR="00603312">
              <w:br/>
            </w:r>
            <w:hyperlink w:anchor="_Antrag_Ressourcen_&quot;Herausfordernde" w:history="1">
              <w:r w:rsidR="000A53AC" w:rsidRPr="008D2065">
                <w:rPr>
                  <w:rStyle w:val="Hyperlink"/>
                  <w:i/>
                  <w:color w:val="2AC7C7"/>
                </w:rPr>
                <w:t>Antrag Ressourcen "Herausfordernde Schulsituationen"</w:t>
              </w:r>
            </w:hyperlink>
          </w:p>
          <w:p w14:paraId="10FF2746" w14:textId="29D33255" w:rsidR="00DA5E41" w:rsidRDefault="00DA5E41" w:rsidP="002F4926">
            <w:pPr>
              <w:pStyle w:val="Listenabsatz"/>
              <w:numPr>
                <w:ilvl w:val="0"/>
                <w:numId w:val="33"/>
              </w:numPr>
              <w:ind w:left="306"/>
            </w:pPr>
            <w:r>
              <w:t>Aufbau von systemstärkenden, schulinternen Massnahmen/Angeboten</w:t>
            </w:r>
          </w:p>
          <w:p w14:paraId="27925071" w14:textId="568C3C07" w:rsidR="00DA5E41" w:rsidRDefault="00DA5E41" w:rsidP="002F4926">
            <w:pPr>
              <w:pStyle w:val="Listenabsatz"/>
              <w:numPr>
                <w:ilvl w:val="0"/>
                <w:numId w:val="33"/>
              </w:numPr>
              <w:ind w:left="306"/>
            </w:pPr>
            <w:r>
              <w:t>während laufendem Prozess:</w:t>
            </w:r>
          </w:p>
          <w:p w14:paraId="20386FBA" w14:textId="72D92D4E" w:rsidR="004301C2" w:rsidRDefault="004301C2" w:rsidP="002F4926">
            <w:pPr>
              <w:pStyle w:val="Listenabsatz"/>
              <w:numPr>
                <w:ilvl w:val="1"/>
                <w:numId w:val="33"/>
              </w:numPr>
              <w:ind w:left="589" w:hanging="283"/>
            </w:pPr>
            <w:r>
              <w:t>Informationen durch KSB zum Projekt und Umsetzung in jeweiligen Schulkonferenzen</w:t>
            </w:r>
          </w:p>
          <w:p w14:paraId="4A988D28" w14:textId="323B84BF" w:rsidR="004021D2" w:rsidRDefault="004021D2" w:rsidP="002F4926">
            <w:pPr>
              <w:pStyle w:val="Listenabsatz"/>
              <w:numPr>
                <w:ilvl w:val="1"/>
                <w:numId w:val="33"/>
              </w:numPr>
              <w:ind w:left="589" w:hanging="283"/>
            </w:pPr>
            <w:r>
              <w:t>Workshops, Impulsreferate auf Ebene Schulkreis</w:t>
            </w:r>
            <w:r w:rsidR="004301C2">
              <w:t xml:space="preserve"> fürs gesamte Schulpersonal</w:t>
            </w:r>
          </w:p>
          <w:p w14:paraId="1CB53C62" w14:textId="2A4DEBE2" w:rsidR="00DA5E41" w:rsidRDefault="00DA5E41" w:rsidP="002F4926">
            <w:pPr>
              <w:pStyle w:val="Listenabsatz"/>
              <w:numPr>
                <w:ilvl w:val="1"/>
                <w:numId w:val="33"/>
              </w:numPr>
              <w:ind w:left="589" w:hanging="283"/>
            </w:pPr>
            <w:r>
              <w:t>Vernetzungstre</w:t>
            </w:r>
            <w:r w:rsidR="00E124E2">
              <w:t>ffen mit anderen Schulen aus Schulkreis</w:t>
            </w:r>
            <w:r w:rsidR="004301C2">
              <w:t xml:space="preserve"> </w:t>
            </w:r>
            <w:r>
              <w:t>(</w:t>
            </w:r>
            <w:hyperlink w:anchor="_Reflexionsfragen" w:history="1">
              <w:r w:rsidRPr="008D2065">
                <w:rPr>
                  <w:rStyle w:val="Hyperlink"/>
                  <w:i/>
                  <w:color w:val="2AC7C7"/>
                </w:rPr>
                <w:t>Reflexionsfragen</w:t>
              </w:r>
            </w:hyperlink>
            <w:r>
              <w:t>)</w:t>
            </w:r>
          </w:p>
          <w:p w14:paraId="1B72581C" w14:textId="3B3EB885" w:rsidR="00F76E92" w:rsidRDefault="00F76E92" w:rsidP="00F76E92">
            <w:pPr>
              <w:pStyle w:val="Listenabsatz"/>
              <w:ind w:left="306"/>
            </w:pPr>
          </w:p>
        </w:tc>
      </w:tr>
    </w:tbl>
    <w:p w14:paraId="15EB6E1A" w14:textId="551F424D" w:rsidR="00DA5E41" w:rsidRDefault="00DA5E41" w:rsidP="00DA5E41"/>
    <w:p w14:paraId="02F46C19" w14:textId="72F42C7E" w:rsidR="00615179" w:rsidRDefault="00615179" w:rsidP="002D3EF3">
      <w:pPr>
        <w:pStyle w:val="StadtZrichZwischentitel"/>
      </w:pPr>
      <w:r>
        <w:t>Ressourcen</w:t>
      </w:r>
    </w:p>
    <w:p w14:paraId="72E935FC" w14:textId="1C5BDFC7" w:rsidR="00E93320" w:rsidRDefault="00FE044C" w:rsidP="00E93320">
      <w:r>
        <w:rPr>
          <w:i/>
          <w:noProof/>
          <w:color w:val="A6A6A6" w:themeColor="background1" w:themeShade="A6"/>
        </w:rPr>
        <w:drawing>
          <wp:anchor distT="0" distB="0" distL="114300" distR="114300" simplePos="0" relativeHeight="251691008" behindDoc="0" locked="0" layoutInCell="1" allowOverlap="1" wp14:anchorId="48A7E3D2" wp14:editId="0BA48E77">
            <wp:simplePos x="0" y="0"/>
            <wp:positionH relativeFrom="margin">
              <wp:align>left</wp:align>
            </wp:positionH>
            <wp:positionV relativeFrom="margin">
              <wp:posOffset>5335905</wp:posOffset>
            </wp:positionV>
            <wp:extent cx="1814195" cy="1114425"/>
            <wp:effectExtent l="0" t="0" r="0" b="9525"/>
            <wp:wrapSquare wrapText="bothSides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F86D7" w14:textId="5BCFDA95" w:rsidR="00E93320" w:rsidRDefault="00E93320" w:rsidP="00E93320"/>
    <w:p w14:paraId="0814E47D" w14:textId="248E52B3" w:rsidR="00E93320" w:rsidRDefault="00E93320" w:rsidP="00E93320"/>
    <w:p w14:paraId="030754DA" w14:textId="4B4EEF09" w:rsidR="00E93320" w:rsidRDefault="00E93320" w:rsidP="00E93320"/>
    <w:p w14:paraId="2E34FCD2" w14:textId="41D3D8E2" w:rsidR="00E93320" w:rsidRDefault="00E93320" w:rsidP="00E93320"/>
    <w:p w14:paraId="773432B6" w14:textId="012AE0D7" w:rsidR="00E93320" w:rsidRDefault="00E93320" w:rsidP="00E93320"/>
    <w:p w14:paraId="47C5545D" w14:textId="77777777" w:rsidR="00E93320" w:rsidRPr="00E93320" w:rsidRDefault="00E93320" w:rsidP="00E93320"/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A5E41" w:rsidRPr="004021D2" w14:paraId="4EFCF0F6" w14:textId="77777777" w:rsidTr="00DA5E41">
        <w:tc>
          <w:tcPr>
            <w:tcW w:w="9071" w:type="dxa"/>
          </w:tcPr>
          <w:p w14:paraId="1BFC827B" w14:textId="64C6027B" w:rsidR="00812DCD" w:rsidRDefault="00812DCD" w:rsidP="00812DCD">
            <w:pPr>
              <w:pStyle w:val="Listenabsatz"/>
              <w:ind w:left="306" w:right="-118"/>
            </w:pPr>
          </w:p>
          <w:p w14:paraId="02EFF635" w14:textId="149CA3B6" w:rsidR="00DA5E41" w:rsidRDefault="004021D2" w:rsidP="002F4926">
            <w:pPr>
              <w:pStyle w:val="Listenabsatz"/>
              <w:numPr>
                <w:ilvl w:val="0"/>
                <w:numId w:val="33"/>
              </w:numPr>
              <w:ind w:left="306"/>
            </w:pPr>
            <w:r>
              <w:t>Paradigma Wechsel: Ressourcenvergabe zum Aufbau eines schulinternen Angebotes</w:t>
            </w:r>
            <w:r w:rsidR="00603312">
              <w:t xml:space="preserve"> bzw. schulinterner </w:t>
            </w:r>
            <w:r>
              <w:t>Massnahme</w:t>
            </w:r>
            <w:r w:rsidR="00603312">
              <w:t>n</w:t>
            </w:r>
          </w:p>
          <w:p w14:paraId="4AC4FA43" w14:textId="5B43C3C4" w:rsidR="00DA5E41" w:rsidRDefault="00DA5E41" w:rsidP="002F4926">
            <w:pPr>
              <w:pStyle w:val="Listenabsatz"/>
              <w:numPr>
                <w:ilvl w:val="0"/>
                <w:numId w:val="33"/>
              </w:numPr>
              <w:ind w:left="306"/>
            </w:pPr>
            <w:r>
              <w:t>Übergangsregelung</w:t>
            </w:r>
            <w:r w:rsidR="00603312">
              <w:t>: Die KSB Uto engagiert</w:t>
            </w:r>
            <w:r>
              <w:t xml:space="preserve"> </w:t>
            </w:r>
            <w:r w:rsidR="002F4926">
              <w:t>3</w:t>
            </w:r>
            <w:r>
              <w:t xml:space="preserve"> </w:t>
            </w:r>
            <w:r w:rsidR="002F4926">
              <w:t xml:space="preserve">Schul-Supporter*innen zu je 50%. Diese </w:t>
            </w:r>
            <w:r w:rsidR="0040011E">
              <w:t>Stellen sind befristet (maximal 3 Jahre) und werden schrittweise abgebaut</w:t>
            </w:r>
            <w:r w:rsidR="002F4926">
              <w:t>, bis die schulinternen Angebote und Massnahmen aufgebaut sind</w:t>
            </w:r>
            <w:r w:rsidR="0040011E">
              <w:t>.</w:t>
            </w:r>
          </w:p>
          <w:p w14:paraId="00F81A0F" w14:textId="4987547B" w:rsidR="009C07A1" w:rsidRPr="00E93320" w:rsidRDefault="009C07A1" w:rsidP="00DA5E41">
            <w:pPr>
              <w:rPr>
                <w:sz w:val="10"/>
                <w:szCs w:val="10"/>
              </w:rPr>
            </w:pPr>
          </w:p>
          <w:p w14:paraId="490C72A4" w14:textId="7B6C8939" w:rsidR="009C07A1" w:rsidRPr="00E93320" w:rsidRDefault="0040011E" w:rsidP="00C84785">
            <w:pPr>
              <w:ind w:left="22"/>
            </w:pPr>
            <w:r>
              <w:t>P</w:t>
            </w:r>
            <w:r w:rsidR="00DA5E41" w:rsidRPr="00E93320">
              <w:t>ro Schule</w:t>
            </w:r>
            <w:r w:rsidR="00E93320">
              <w:t>:</w:t>
            </w:r>
            <w:r w:rsidR="00DA5E41" w:rsidRPr="00E93320">
              <w:t xml:space="preserve"> </w:t>
            </w:r>
          </w:p>
          <w:p w14:paraId="1CADB4C7" w14:textId="4210FE36" w:rsidR="005973FE" w:rsidRPr="002F4926" w:rsidRDefault="00DA5E41" w:rsidP="002F4926">
            <w:pPr>
              <w:ind w:left="22"/>
            </w:pPr>
            <w:r w:rsidRPr="00713914">
              <w:t xml:space="preserve">ca. 0.31 VZE = </w:t>
            </w:r>
            <w:r w:rsidR="004021D2" w:rsidRPr="00713914">
              <w:t>8 – 12 WL</w:t>
            </w:r>
            <w:r w:rsidR="0040011E">
              <w:t xml:space="preserve"> LP oder SHP</w:t>
            </w:r>
            <w:r w:rsidR="004021D2" w:rsidRPr="00713914">
              <w:t>, resp. 10-12h Soz.Päd.</w:t>
            </w:r>
          </w:p>
        </w:tc>
      </w:tr>
    </w:tbl>
    <w:p w14:paraId="52522318" w14:textId="73E47892" w:rsidR="004301C2" w:rsidRDefault="004301C2" w:rsidP="006D42C4">
      <w:pPr>
        <w:pStyle w:val="berschrift1"/>
      </w:pPr>
      <w:r>
        <w:br w:type="page"/>
      </w:r>
    </w:p>
    <w:p w14:paraId="1DBCC7EA" w14:textId="468408CB" w:rsidR="00E124E2" w:rsidRPr="004021D2" w:rsidRDefault="00A76822" w:rsidP="002D3EF3">
      <w:pPr>
        <w:pStyle w:val="StadtZrichZwischentitel"/>
        <w:rPr>
          <w:rFonts w:ascii="Arial" w:hAnsi="Arial"/>
          <w:lang w:val="en-US"/>
        </w:rPr>
      </w:pPr>
      <w:bookmarkStart w:id="0" w:name="_Planung_Entwicklungsvorhaben"/>
      <w:bookmarkEnd w:id="0"/>
      <w:r w:rsidRPr="00CD59E5">
        <w:lastRenderedPageBreak/>
        <w:t>Planung Entwicklungsvorhaben</w:t>
      </w:r>
    </w:p>
    <w:p w14:paraId="6E4E2EF3" w14:textId="77777777" w:rsidR="00E124E2" w:rsidRDefault="00E124E2" w:rsidP="00E126A4"/>
    <w:tbl>
      <w:tblPr>
        <w:tblW w:w="8959" w:type="dxa"/>
        <w:tblInd w:w="108" w:type="dxa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  <w:insideH w:val="single" w:sz="4" w:space="0" w:color="989898"/>
          <w:insideV w:val="single" w:sz="4" w:space="0" w:color="989898"/>
        </w:tblBorders>
        <w:tblLook w:val="04A0" w:firstRow="1" w:lastRow="0" w:firstColumn="1" w:lastColumn="0" w:noHBand="0" w:noVBand="1"/>
      </w:tblPr>
      <w:tblGrid>
        <w:gridCol w:w="1446"/>
        <w:gridCol w:w="7513"/>
      </w:tblGrid>
      <w:tr w:rsidR="006E1BAC" w:rsidRPr="00895FCD" w14:paraId="7639BDEC" w14:textId="77777777" w:rsidTr="00C50937">
        <w:tc>
          <w:tcPr>
            <w:tcW w:w="1446" w:type="dxa"/>
            <w:shd w:val="clear" w:color="auto" w:fill="auto"/>
          </w:tcPr>
          <w:p w14:paraId="486C2367" w14:textId="77777777" w:rsidR="006E1BAC" w:rsidRPr="00895FCD" w:rsidRDefault="006E1BAC" w:rsidP="003C5D33">
            <w:pPr>
              <w:rPr>
                <w:rFonts w:asciiTheme="minorHAnsi" w:hAnsiTheme="minorHAnsi" w:cstheme="minorHAnsi"/>
                <w:b/>
              </w:rPr>
            </w:pPr>
            <w:r w:rsidRPr="00895FCD">
              <w:rPr>
                <w:rFonts w:asciiTheme="minorHAnsi" w:hAnsiTheme="minorHAnsi" w:cstheme="minorHAnsi"/>
                <w:b/>
              </w:rPr>
              <w:t xml:space="preserve">Schuljahr: </w:t>
            </w:r>
          </w:p>
        </w:tc>
        <w:tc>
          <w:tcPr>
            <w:tcW w:w="7513" w:type="dxa"/>
            <w:shd w:val="clear" w:color="auto" w:fill="FFFFFF" w:themeFill="background1"/>
          </w:tcPr>
          <w:p w14:paraId="7796FB75" w14:textId="77777777" w:rsidR="006E1BAC" w:rsidRPr="00895FCD" w:rsidRDefault="006E1BAC" w:rsidP="003C5D33">
            <w:pPr>
              <w:rPr>
                <w:rFonts w:asciiTheme="minorHAnsi" w:hAnsiTheme="minorHAnsi" w:cstheme="minorHAnsi"/>
                <w:b/>
              </w:rPr>
            </w:pPr>
            <w:r w:rsidRPr="00895FCD">
              <w:rPr>
                <w:rFonts w:asciiTheme="minorHAnsi" w:hAnsiTheme="minorHAnsi" w:cstheme="minorHAnsi"/>
                <w:b/>
              </w:rPr>
              <w:t>Projekttitel:</w:t>
            </w:r>
          </w:p>
        </w:tc>
      </w:tr>
      <w:tr w:rsidR="006E1BAC" w:rsidRPr="00895FCD" w14:paraId="114FEE9F" w14:textId="77777777" w:rsidTr="00C50937">
        <w:tc>
          <w:tcPr>
            <w:tcW w:w="1446" w:type="dxa"/>
            <w:shd w:val="clear" w:color="auto" w:fill="FFFFFF" w:themeFill="background1"/>
          </w:tcPr>
          <w:p w14:paraId="203801D8" w14:textId="77777777" w:rsidR="006E1BAC" w:rsidRPr="00895FCD" w:rsidRDefault="006E1BAC" w:rsidP="003C5D3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1FAB7FBB" w14:textId="77777777" w:rsidR="006E1BAC" w:rsidRPr="00895FCD" w:rsidRDefault="006E1BAC" w:rsidP="003C5D33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4281FA64" w14:textId="77777777" w:rsidR="00E124E2" w:rsidRPr="00895FCD" w:rsidRDefault="00E124E2" w:rsidP="00E124E2">
      <w:pPr>
        <w:rPr>
          <w:rFonts w:asciiTheme="minorHAnsi" w:hAnsiTheme="minorHAnsi" w:cstheme="minorHAnsi"/>
          <w:b/>
          <w:bCs/>
          <w:color w:val="FF0000"/>
          <w:sz w:val="10"/>
          <w:szCs w:val="10"/>
        </w:rPr>
      </w:pPr>
    </w:p>
    <w:tbl>
      <w:tblPr>
        <w:tblW w:w="8959" w:type="dxa"/>
        <w:tblInd w:w="108" w:type="dxa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  <w:insideH w:val="single" w:sz="4" w:space="0" w:color="989898"/>
          <w:insideV w:val="single" w:sz="4" w:space="0" w:color="989898"/>
        </w:tblBorders>
        <w:tblLook w:val="01E0" w:firstRow="1" w:lastRow="1" w:firstColumn="1" w:lastColumn="1" w:noHBand="0" w:noVBand="0"/>
      </w:tblPr>
      <w:tblGrid>
        <w:gridCol w:w="6124"/>
        <w:gridCol w:w="2835"/>
      </w:tblGrid>
      <w:tr w:rsidR="00E124E2" w:rsidRPr="00895FCD" w14:paraId="42F44408" w14:textId="77777777" w:rsidTr="00C50937">
        <w:tc>
          <w:tcPr>
            <w:tcW w:w="6124" w:type="dxa"/>
            <w:shd w:val="clear" w:color="auto" w:fill="auto"/>
          </w:tcPr>
          <w:p w14:paraId="0F6FA3C0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20"/>
              </w:rPr>
            </w:pPr>
            <w:r w:rsidRPr="00895FCD">
              <w:rPr>
                <w:rFonts w:asciiTheme="minorHAnsi" w:hAnsiTheme="minorHAnsi" w:cstheme="minorHAnsi"/>
                <w:b/>
                <w:sz w:val="20"/>
              </w:rPr>
              <w:t>Projektteam</w:t>
            </w:r>
          </w:p>
          <w:p w14:paraId="48E9B2EC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20"/>
              </w:rPr>
            </w:pPr>
            <w:r w:rsidRPr="00895FCD">
              <w:rPr>
                <w:rFonts w:asciiTheme="minorHAnsi" w:hAnsiTheme="minorHAnsi" w:cstheme="minorHAnsi"/>
                <w:i/>
                <w:sz w:val="20"/>
              </w:rPr>
              <w:t xml:space="preserve">Wer arbeitet an diesem Entwicklungsvorhaben mit? </w:t>
            </w:r>
          </w:p>
        </w:tc>
        <w:tc>
          <w:tcPr>
            <w:tcW w:w="2835" w:type="dxa"/>
            <w:shd w:val="clear" w:color="auto" w:fill="FFFFFF" w:themeFill="background1"/>
          </w:tcPr>
          <w:p w14:paraId="4881EE16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</w:p>
          <w:p w14:paraId="3B97A07A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E124E2" w:rsidRPr="00895FCD" w14:paraId="67B1D965" w14:textId="77777777" w:rsidTr="00C50937">
        <w:tc>
          <w:tcPr>
            <w:tcW w:w="6124" w:type="dxa"/>
            <w:shd w:val="clear" w:color="auto" w:fill="auto"/>
          </w:tcPr>
          <w:p w14:paraId="2FE2CD56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20"/>
              </w:rPr>
            </w:pPr>
            <w:r w:rsidRPr="00895FCD">
              <w:rPr>
                <w:rFonts w:asciiTheme="minorHAnsi" w:hAnsiTheme="minorHAnsi" w:cstheme="minorHAnsi"/>
                <w:b/>
                <w:sz w:val="20"/>
              </w:rPr>
              <w:t>Leitung</w:t>
            </w:r>
          </w:p>
          <w:p w14:paraId="2AEC1B55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  <w:r w:rsidRPr="00895FCD">
              <w:rPr>
                <w:rFonts w:asciiTheme="minorHAnsi" w:hAnsiTheme="minorHAnsi" w:cstheme="minorHAnsi"/>
                <w:i/>
                <w:sz w:val="20"/>
              </w:rPr>
              <w:t>Wer übernimmt für dieses Entwicklungsvorhaben die Koordination?</w:t>
            </w:r>
          </w:p>
        </w:tc>
        <w:tc>
          <w:tcPr>
            <w:tcW w:w="2835" w:type="dxa"/>
            <w:shd w:val="clear" w:color="auto" w:fill="FFFFFF" w:themeFill="background1"/>
          </w:tcPr>
          <w:p w14:paraId="3EE16378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2CEDD9A0" w14:textId="77777777" w:rsidR="00E124E2" w:rsidRPr="006D42C4" w:rsidRDefault="00E124E2" w:rsidP="00C84785">
      <w:pPr>
        <w:shd w:val="clear" w:color="auto" w:fill="FFFFFF" w:themeFill="background1"/>
        <w:rPr>
          <w:rFonts w:asciiTheme="minorHAnsi" w:hAnsiTheme="minorHAnsi" w:cstheme="minorHAnsi"/>
          <w:b/>
          <w:bCs/>
          <w:color w:val="FF0000"/>
          <w:sz w:val="10"/>
          <w:szCs w:val="10"/>
        </w:rPr>
      </w:pPr>
    </w:p>
    <w:tbl>
      <w:tblPr>
        <w:tblW w:w="8959" w:type="dxa"/>
        <w:tblInd w:w="108" w:type="dxa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  <w:insideH w:val="single" w:sz="4" w:space="0" w:color="989898"/>
          <w:insideV w:val="single" w:sz="4" w:space="0" w:color="989898"/>
        </w:tblBorders>
        <w:tblLook w:val="01E0" w:firstRow="1" w:lastRow="1" w:firstColumn="1" w:lastColumn="1" w:noHBand="0" w:noVBand="0"/>
      </w:tblPr>
      <w:tblGrid>
        <w:gridCol w:w="5841"/>
        <w:gridCol w:w="3118"/>
      </w:tblGrid>
      <w:tr w:rsidR="00E124E2" w:rsidRPr="00895FCD" w14:paraId="326C24D9" w14:textId="77777777" w:rsidTr="00C50937">
        <w:tc>
          <w:tcPr>
            <w:tcW w:w="8959" w:type="dxa"/>
            <w:gridSpan w:val="2"/>
            <w:shd w:val="clear" w:color="auto" w:fill="FFFFFF" w:themeFill="background1"/>
          </w:tcPr>
          <w:p w14:paraId="3BC2921D" w14:textId="77777777" w:rsidR="00E124E2" w:rsidRPr="002B2C7B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  <w:r w:rsidRPr="002B2C7B">
              <w:rPr>
                <w:rFonts w:asciiTheme="minorHAnsi" w:hAnsiTheme="minorHAnsi" w:cstheme="minorHAnsi"/>
                <w:b/>
              </w:rPr>
              <w:t xml:space="preserve">Entwicklungsvorhaben </w:t>
            </w:r>
          </w:p>
        </w:tc>
      </w:tr>
      <w:tr w:rsidR="00E124E2" w:rsidRPr="00895FCD" w14:paraId="6171F75D" w14:textId="77777777" w:rsidTr="001B7E67">
        <w:tc>
          <w:tcPr>
            <w:tcW w:w="5841" w:type="dxa"/>
            <w:shd w:val="clear" w:color="auto" w:fill="auto"/>
          </w:tcPr>
          <w:p w14:paraId="18FB09E2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20"/>
              </w:rPr>
            </w:pPr>
            <w:r w:rsidRPr="00895FCD">
              <w:rPr>
                <w:rFonts w:asciiTheme="minorHAnsi" w:hAnsiTheme="minorHAnsi" w:cstheme="minorHAnsi"/>
                <w:b/>
                <w:sz w:val="20"/>
              </w:rPr>
              <w:t>Bezug zur Schule</w:t>
            </w:r>
          </w:p>
          <w:p w14:paraId="71B6EF27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  <w:r w:rsidRPr="00895FCD">
              <w:rPr>
                <w:rFonts w:asciiTheme="minorHAnsi" w:hAnsiTheme="minorHAnsi" w:cstheme="minorHAnsi"/>
                <w:i/>
                <w:sz w:val="20"/>
              </w:rPr>
              <w:t xml:space="preserve">Welche Grundlagen der Schule beachten wir? Z.B. Konzepte, Leitbildaussagen, Jahresplanung, </w:t>
            </w:r>
            <w:r w:rsidR="006E1BAC" w:rsidRPr="00895FCD">
              <w:rPr>
                <w:rFonts w:asciiTheme="minorHAnsi" w:hAnsiTheme="minorHAnsi" w:cstheme="minorHAnsi"/>
                <w:i/>
                <w:sz w:val="20"/>
              </w:rPr>
              <w:t>…</w:t>
            </w:r>
          </w:p>
        </w:tc>
        <w:tc>
          <w:tcPr>
            <w:tcW w:w="3118" w:type="dxa"/>
            <w:shd w:val="clear" w:color="auto" w:fill="FFFFFF" w:themeFill="background1"/>
          </w:tcPr>
          <w:p w14:paraId="12019306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E124E2" w:rsidRPr="00895FCD" w14:paraId="7FC4FDF7" w14:textId="77777777" w:rsidTr="001B7E67">
        <w:tc>
          <w:tcPr>
            <w:tcW w:w="5841" w:type="dxa"/>
            <w:shd w:val="clear" w:color="auto" w:fill="auto"/>
          </w:tcPr>
          <w:p w14:paraId="6C2B8EBD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20"/>
              </w:rPr>
            </w:pPr>
            <w:r w:rsidRPr="00895FCD">
              <w:rPr>
                <w:rFonts w:asciiTheme="minorHAnsi" w:hAnsiTheme="minorHAnsi" w:cstheme="minorHAnsi"/>
                <w:b/>
                <w:sz w:val="20"/>
              </w:rPr>
              <w:t>Ziele PT</w:t>
            </w:r>
          </w:p>
          <w:p w14:paraId="5E0FCE56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  <w:r w:rsidRPr="00895FCD">
              <w:rPr>
                <w:rFonts w:asciiTheme="minorHAnsi" w:hAnsiTheme="minorHAnsi" w:cstheme="minorHAnsi"/>
                <w:i/>
                <w:sz w:val="20"/>
              </w:rPr>
              <w:t>Welche Ziele wollen wir mit diesem Entwicklungs</w:t>
            </w:r>
            <w:r w:rsidR="006E1BAC" w:rsidRPr="00895FCD">
              <w:rPr>
                <w:rFonts w:asciiTheme="minorHAnsi" w:hAnsiTheme="minorHAnsi" w:cstheme="minorHAnsi"/>
                <w:i/>
                <w:sz w:val="20"/>
              </w:rPr>
              <w:t>vorhaben</w:t>
            </w:r>
            <w:r w:rsidRPr="00895FCD">
              <w:rPr>
                <w:rFonts w:asciiTheme="minorHAnsi" w:hAnsiTheme="minorHAnsi" w:cstheme="minorHAnsi"/>
                <w:i/>
                <w:sz w:val="20"/>
              </w:rPr>
              <w:t xml:space="preserve"> erreichen? </w:t>
            </w:r>
          </w:p>
        </w:tc>
        <w:tc>
          <w:tcPr>
            <w:tcW w:w="3118" w:type="dxa"/>
            <w:shd w:val="clear" w:color="auto" w:fill="FFFFFF" w:themeFill="background1"/>
          </w:tcPr>
          <w:p w14:paraId="1F6BA5D1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E124E2" w:rsidRPr="00895FCD" w14:paraId="63604C18" w14:textId="77777777" w:rsidTr="001B7E67">
        <w:tc>
          <w:tcPr>
            <w:tcW w:w="5841" w:type="dxa"/>
            <w:shd w:val="clear" w:color="auto" w:fill="auto"/>
          </w:tcPr>
          <w:p w14:paraId="434FF207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20"/>
              </w:rPr>
            </w:pPr>
            <w:r w:rsidRPr="00895FCD">
              <w:rPr>
                <w:rFonts w:asciiTheme="minorHAnsi" w:hAnsiTheme="minorHAnsi" w:cstheme="minorHAnsi"/>
                <w:b/>
                <w:sz w:val="20"/>
              </w:rPr>
              <w:t>Ergebnisse / Produkte</w:t>
            </w:r>
          </w:p>
          <w:p w14:paraId="6D04D5C6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  <w:r w:rsidRPr="00895FCD">
              <w:rPr>
                <w:rFonts w:asciiTheme="minorHAnsi" w:hAnsiTheme="minorHAnsi" w:cstheme="minorHAnsi"/>
                <w:i/>
                <w:sz w:val="20"/>
              </w:rPr>
              <w:t>Welche konkreten Arbeitsergebnisse haben wir nach Abschluss dieses Vorhabens? Z.B. Materialien, Konzepte, Dossiers, Planungen, Evaluationen, Gegenstände.</w:t>
            </w:r>
          </w:p>
        </w:tc>
        <w:tc>
          <w:tcPr>
            <w:tcW w:w="3118" w:type="dxa"/>
            <w:shd w:val="clear" w:color="auto" w:fill="FFFFFF" w:themeFill="background1"/>
          </w:tcPr>
          <w:p w14:paraId="6D8A07F6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E124E2" w:rsidRPr="00895FCD" w14:paraId="43E91A44" w14:textId="77777777" w:rsidTr="001B7E67">
        <w:tc>
          <w:tcPr>
            <w:tcW w:w="5841" w:type="dxa"/>
            <w:shd w:val="clear" w:color="auto" w:fill="auto"/>
          </w:tcPr>
          <w:p w14:paraId="00542BEF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20"/>
              </w:rPr>
            </w:pPr>
            <w:r w:rsidRPr="00895FCD">
              <w:rPr>
                <w:rFonts w:asciiTheme="minorHAnsi" w:hAnsiTheme="minorHAnsi" w:cstheme="minorHAnsi"/>
                <w:b/>
                <w:sz w:val="20"/>
              </w:rPr>
              <w:t>Start / Abschluss</w:t>
            </w:r>
          </w:p>
          <w:p w14:paraId="382622ED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  <w:r w:rsidRPr="00895FCD">
              <w:rPr>
                <w:rFonts w:asciiTheme="minorHAnsi" w:hAnsiTheme="minorHAnsi" w:cstheme="minorHAnsi"/>
                <w:i/>
                <w:sz w:val="20"/>
              </w:rPr>
              <w:t>Wann beginnen wir das Vorhaben und wann schliessen wir es ab?</w:t>
            </w:r>
          </w:p>
        </w:tc>
        <w:tc>
          <w:tcPr>
            <w:tcW w:w="3118" w:type="dxa"/>
            <w:shd w:val="clear" w:color="auto" w:fill="FFFFFF" w:themeFill="background1"/>
          </w:tcPr>
          <w:p w14:paraId="2A16B34B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60A16A42" w14:textId="77777777" w:rsidR="00E124E2" w:rsidRPr="00895FCD" w:rsidRDefault="00E124E2" w:rsidP="00C84785">
      <w:pPr>
        <w:shd w:val="clear" w:color="auto" w:fill="FFFFFF" w:themeFill="background1"/>
        <w:rPr>
          <w:rFonts w:asciiTheme="minorHAnsi" w:hAnsiTheme="minorHAnsi" w:cstheme="minorHAnsi"/>
        </w:rPr>
      </w:pPr>
    </w:p>
    <w:tbl>
      <w:tblPr>
        <w:tblW w:w="8959" w:type="dxa"/>
        <w:tblInd w:w="108" w:type="dxa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  <w:insideH w:val="single" w:sz="4" w:space="0" w:color="989898"/>
          <w:insideV w:val="single" w:sz="4" w:space="0" w:color="989898"/>
        </w:tblBorders>
        <w:tblLook w:val="01E0" w:firstRow="1" w:lastRow="1" w:firstColumn="1" w:lastColumn="1" w:noHBand="0" w:noVBand="0"/>
      </w:tblPr>
      <w:tblGrid>
        <w:gridCol w:w="5841"/>
        <w:gridCol w:w="3118"/>
      </w:tblGrid>
      <w:tr w:rsidR="00E124E2" w:rsidRPr="00895FCD" w14:paraId="0AD9A326" w14:textId="77777777" w:rsidTr="001B7E67">
        <w:tc>
          <w:tcPr>
            <w:tcW w:w="5841" w:type="dxa"/>
            <w:shd w:val="clear" w:color="auto" w:fill="auto"/>
          </w:tcPr>
          <w:p w14:paraId="2B7651BA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20"/>
              </w:rPr>
            </w:pPr>
            <w:r w:rsidRPr="00895FCD">
              <w:rPr>
                <w:rFonts w:asciiTheme="minorHAnsi" w:hAnsiTheme="minorHAnsi" w:cstheme="minorHAnsi"/>
                <w:b/>
                <w:sz w:val="20"/>
              </w:rPr>
              <w:t>Budget / Ressourcen</w:t>
            </w:r>
          </w:p>
          <w:p w14:paraId="752A07B0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  <w:r w:rsidRPr="00895FCD">
              <w:rPr>
                <w:rFonts w:asciiTheme="minorHAnsi" w:hAnsiTheme="minorHAnsi" w:cstheme="minorHAnsi"/>
                <w:i/>
                <w:sz w:val="20"/>
              </w:rPr>
              <w:t>Brauchen wir finanzielle Mittel</w:t>
            </w:r>
            <w:r w:rsidR="006E1BAC" w:rsidRPr="00895FCD">
              <w:rPr>
                <w:rFonts w:asciiTheme="minorHAnsi" w:hAnsiTheme="minorHAnsi" w:cstheme="minorHAnsi"/>
                <w:i/>
                <w:sz w:val="20"/>
              </w:rPr>
              <w:t xml:space="preserve"> Ressourcen</w:t>
            </w:r>
            <w:r w:rsidRPr="00895FCD">
              <w:rPr>
                <w:rFonts w:asciiTheme="minorHAnsi" w:hAnsiTheme="minorHAnsi" w:cstheme="minorHAnsi"/>
                <w:i/>
                <w:sz w:val="20"/>
              </w:rPr>
              <w:t>? Wer übernimmt die Kosten? Welche Zeitressourcen haben wir?</w:t>
            </w:r>
            <w:r w:rsidR="006E1BAC" w:rsidRPr="00895FCD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14:paraId="6875D0D6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E124E2" w:rsidRPr="00895FCD" w14:paraId="5D77592C" w14:textId="77777777" w:rsidTr="001B7E67">
        <w:tc>
          <w:tcPr>
            <w:tcW w:w="5841" w:type="dxa"/>
            <w:shd w:val="clear" w:color="auto" w:fill="auto"/>
          </w:tcPr>
          <w:p w14:paraId="5A549084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20"/>
              </w:rPr>
            </w:pPr>
            <w:r w:rsidRPr="00895FCD">
              <w:rPr>
                <w:rFonts w:asciiTheme="minorHAnsi" w:hAnsiTheme="minorHAnsi" w:cstheme="minorHAnsi"/>
                <w:b/>
                <w:sz w:val="20"/>
              </w:rPr>
              <w:t>Informationsbeschaffung</w:t>
            </w:r>
          </w:p>
          <w:p w14:paraId="7938FC21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  <w:r w:rsidRPr="00895FCD">
              <w:rPr>
                <w:rFonts w:asciiTheme="minorHAnsi" w:hAnsiTheme="minorHAnsi" w:cstheme="minorHAnsi"/>
                <w:i/>
                <w:sz w:val="20"/>
              </w:rPr>
              <w:t>Woher beschaffen wir uns die notwendigen Sachinformationen? Z.B. Medien, Besuche, Personen, Weiterbildung.</w:t>
            </w:r>
          </w:p>
        </w:tc>
        <w:tc>
          <w:tcPr>
            <w:tcW w:w="3118" w:type="dxa"/>
            <w:shd w:val="clear" w:color="auto" w:fill="FFFFFF" w:themeFill="background1"/>
          </w:tcPr>
          <w:p w14:paraId="1A2D7893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  <w:lang w:val="it-CH"/>
              </w:rPr>
            </w:pPr>
          </w:p>
        </w:tc>
      </w:tr>
      <w:tr w:rsidR="00E124E2" w:rsidRPr="00895FCD" w14:paraId="3D2CDF72" w14:textId="77777777" w:rsidTr="001B7E67">
        <w:tc>
          <w:tcPr>
            <w:tcW w:w="5841" w:type="dxa"/>
            <w:shd w:val="clear" w:color="auto" w:fill="auto"/>
          </w:tcPr>
          <w:p w14:paraId="46A4C88C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20"/>
              </w:rPr>
            </w:pPr>
            <w:r w:rsidRPr="00895FCD">
              <w:rPr>
                <w:rFonts w:asciiTheme="minorHAnsi" w:hAnsiTheme="minorHAnsi" w:cstheme="minorHAnsi"/>
                <w:b/>
                <w:sz w:val="20"/>
              </w:rPr>
              <w:t>Auswertung</w:t>
            </w:r>
          </w:p>
          <w:p w14:paraId="3AAE7B5A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  <w:r w:rsidRPr="00895FCD">
              <w:rPr>
                <w:rFonts w:asciiTheme="minorHAnsi" w:hAnsiTheme="minorHAnsi" w:cstheme="minorHAnsi"/>
                <w:i/>
                <w:sz w:val="20"/>
              </w:rPr>
              <w:t>Wie überprüfen wir die Zielerreichung und den Arbeitsprozess?</w:t>
            </w:r>
          </w:p>
          <w:p w14:paraId="52BEF307" w14:textId="4BAF7CD9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  <w:r w:rsidRPr="00895FCD">
              <w:rPr>
                <w:rFonts w:asciiTheme="minorHAnsi" w:hAnsiTheme="minorHAnsi" w:cstheme="minorHAnsi"/>
                <w:i/>
                <w:sz w:val="20"/>
              </w:rPr>
              <w:t>Z.B. Rückmeldungen der Schülerinnen/Eltern, persönliche Einschätzung, Expert</w:t>
            </w:r>
            <w:r w:rsidR="001B7E67">
              <w:rPr>
                <w:rFonts w:asciiTheme="minorHAnsi" w:hAnsiTheme="minorHAnsi" w:cstheme="minorHAnsi"/>
                <w:i/>
                <w:sz w:val="20"/>
              </w:rPr>
              <w:t>*</w:t>
            </w:r>
            <w:proofErr w:type="spellStart"/>
            <w:r w:rsidR="002B2C7B">
              <w:rPr>
                <w:rFonts w:asciiTheme="minorHAnsi" w:hAnsiTheme="minorHAnsi" w:cstheme="minorHAnsi"/>
                <w:i/>
                <w:sz w:val="20"/>
              </w:rPr>
              <w:t>i</w:t>
            </w:r>
            <w:r w:rsidRPr="00895FCD">
              <w:rPr>
                <w:rFonts w:asciiTheme="minorHAnsi" w:hAnsiTheme="minorHAnsi" w:cstheme="minorHAnsi"/>
                <w:i/>
                <w:sz w:val="20"/>
              </w:rPr>
              <w:t>nnenme</w:t>
            </w:r>
            <w:r w:rsidR="00895FCD">
              <w:rPr>
                <w:rFonts w:asciiTheme="minorHAnsi" w:hAnsiTheme="minorHAnsi" w:cstheme="minorHAnsi"/>
                <w:i/>
                <w:sz w:val="20"/>
              </w:rPr>
              <w:t>inung</w:t>
            </w:r>
            <w:proofErr w:type="spellEnd"/>
            <w:r w:rsidR="00895FCD">
              <w:rPr>
                <w:rFonts w:asciiTheme="minorHAnsi" w:hAnsiTheme="minorHAnsi" w:cstheme="minorHAnsi"/>
                <w:i/>
                <w:sz w:val="20"/>
              </w:rPr>
              <w:t xml:space="preserve">, Auswertung </w:t>
            </w:r>
            <w:r w:rsidRPr="00895FCD">
              <w:rPr>
                <w:rFonts w:asciiTheme="minorHAnsi" w:hAnsiTheme="minorHAnsi" w:cstheme="minorHAnsi"/>
                <w:i/>
                <w:sz w:val="20"/>
              </w:rPr>
              <w:t>Dokumente</w:t>
            </w:r>
          </w:p>
        </w:tc>
        <w:tc>
          <w:tcPr>
            <w:tcW w:w="3118" w:type="dxa"/>
            <w:shd w:val="clear" w:color="auto" w:fill="FFFFFF" w:themeFill="background1"/>
          </w:tcPr>
          <w:p w14:paraId="027E2A64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E124E2" w:rsidRPr="00895FCD" w14:paraId="7E9558D9" w14:textId="77777777" w:rsidTr="001B7E67">
        <w:tc>
          <w:tcPr>
            <w:tcW w:w="5841" w:type="dxa"/>
            <w:shd w:val="clear" w:color="auto" w:fill="auto"/>
          </w:tcPr>
          <w:p w14:paraId="7D84FD31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20"/>
              </w:rPr>
            </w:pPr>
            <w:r w:rsidRPr="00895FCD">
              <w:rPr>
                <w:rFonts w:asciiTheme="minorHAnsi" w:hAnsiTheme="minorHAnsi" w:cstheme="minorHAnsi"/>
                <w:b/>
                <w:sz w:val="20"/>
              </w:rPr>
              <w:t>Präsentation / Austausch</w:t>
            </w:r>
          </w:p>
          <w:p w14:paraId="71F23D67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20"/>
              </w:rPr>
            </w:pPr>
            <w:r w:rsidRPr="00895FCD">
              <w:rPr>
                <w:rFonts w:asciiTheme="minorHAnsi" w:hAnsiTheme="minorHAnsi" w:cstheme="minorHAnsi"/>
                <w:i/>
                <w:sz w:val="20"/>
              </w:rPr>
              <w:t xml:space="preserve">Wie informieren wir über unser Vorhaben (Verlauf, Ergebnisse)? </w:t>
            </w:r>
          </w:p>
        </w:tc>
        <w:tc>
          <w:tcPr>
            <w:tcW w:w="3118" w:type="dxa"/>
            <w:shd w:val="clear" w:color="auto" w:fill="FFFFFF" w:themeFill="background1"/>
          </w:tcPr>
          <w:p w14:paraId="752A9B51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E124E2" w:rsidRPr="00895FCD" w14:paraId="5F86FE4C" w14:textId="77777777" w:rsidTr="001B7E67">
        <w:tc>
          <w:tcPr>
            <w:tcW w:w="5841" w:type="dxa"/>
            <w:shd w:val="clear" w:color="auto" w:fill="auto"/>
          </w:tcPr>
          <w:p w14:paraId="427E88B9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20"/>
              </w:rPr>
            </w:pPr>
            <w:r w:rsidRPr="00895FCD">
              <w:rPr>
                <w:rFonts w:asciiTheme="minorHAnsi" w:hAnsiTheme="minorHAnsi" w:cstheme="minorHAnsi"/>
                <w:b/>
                <w:sz w:val="20"/>
              </w:rPr>
              <w:t>Arbeitsplanung</w:t>
            </w:r>
          </w:p>
          <w:p w14:paraId="0B4FFFD8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  <w:r w:rsidRPr="00895FCD">
              <w:rPr>
                <w:rFonts w:asciiTheme="minorHAnsi" w:hAnsiTheme="minorHAnsi" w:cstheme="minorHAnsi"/>
                <w:i/>
                <w:sz w:val="20"/>
              </w:rPr>
              <w:t>Welche Termine, Zeiten, Arbeitsschritte, Verantwortlichkeiten legen wir fest?</w:t>
            </w:r>
          </w:p>
        </w:tc>
        <w:tc>
          <w:tcPr>
            <w:tcW w:w="3118" w:type="dxa"/>
            <w:shd w:val="clear" w:color="auto" w:fill="FFFFFF" w:themeFill="background1"/>
          </w:tcPr>
          <w:p w14:paraId="1716C4C2" w14:textId="77777777" w:rsidR="00E124E2" w:rsidRPr="00895FCD" w:rsidRDefault="00E124E2" w:rsidP="00C84785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0DC14229" w14:textId="77777777" w:rsidR="007B3E20" w:rsidRPr="009441CA" w:rsidRDefault="007B3E20" w:rsidP="006D42C4">
      <w:pPr>
        <w:pStyle w:val="berschrift1"/>
        <w:rPr>
          <w:noProof/>
          <w:lang w:eastAsia="de-CH"/>
        </w:rPr>
      </w:pPr>
      <w:bookmarkStart w:id="1" w:name="_Golden_Circle"/>
      <w:bookmarkEnd w:id="1"/>
      <w:r w:rsidRPr="009441CA">
        <w:rPr>
          <w:noProof/>
          <w:lang w:eastAsia="de-CH"/>
        </w:rPr>
        <w:br w:type="page"/>
      </w:r>
    </w:p>
    <w:p w14:paraId="58D68FCF" w14:textId="45BA0E3E" w:rsidR="0001674E" w:rsidRPr="0040011E" w:rsidRDefault="00A76822" w:rsidP="002D3EF3">
      <w:pPr>
        <w:pStyle w:val="StadtZrichZwischentitel"/>
        <w:rPr>
          <w:noProof/>
          <w:lang w:eastAsia="de-CH"/>
        </w:rPr>
      </w:pPr>
      <w:r w:rsidRPr="0040011E">
        <w:rPr>
          <w:noProof/>
          <w:lang w:eastAsia="de-CH"/>
        </w:rPr>
        <w:lastRenderedPageBreak/>
        <w:t>Golden Circle</w:t>
      </w:r>
    </w:p>
    <w:p w14:paraId="3A57EF1C" w14:textId="7FA317B9" w:rsidR="0001674E" w:rsidRPr="0040011E" w:rsidRDefault="0001674E" w:rsidP="00E126A4">
      <w:pPr>
        <w:rPr>
          <w:noProof/>
          <w:lang w:eastAsia="de-CH"/>
        </w:rPr>
      </w:pPr>
    </w:p>
    <w:p w14:paraId="082B65E7" w14:textId="20F7CC77" w:rsidR="006D42C4" w:rsidRPr="0040011E" w:rsidRDefault="006D42C4" w:rsidP="00E126A4">
      <w:pPr>
        <w:rPr>
          <w:noProof/>
          <w:lang w:eastAsia="de-CH"/>
        </w:rPr>
      </w:pPr>
    </w:p>
    <w:p w14:paraId="50C4A50D" w14:textId="7FDD9C96" w:rsidR="006D42C4" w:rsidRPr="0040011E" w:rsidRDefault="003E29C6" w:rsidP="00E126A4">
      <w:pPr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63BD" wp14:editId="05533CA5">
                <wp:simplePos x="0" y="0"/>
                <wp:positionH relativeFrom="margin">
                  <wp:posOffset>-9525</wp:posOffset>
                </wp:positionH>
                <wp:positionV relativeFrom="margin">
                  <wp:posOffset>1571006</wp:posOffset>
                </wp:positionV>
                <wp:extent cx="3019425" cy="3019425"/>
                <wp:effectExtent l="0" t="0" r="28575" b="28575"/>
                <wp:wrapSquare wrapText="bothSides"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019425"/>
                        </a:xfrm>
                        <a:prstGeom prst="ellipse">
                          <a:avLst/>
                        </a:prstGeom>
                        <a:solidFill>
                          <a:srgbClr val="2AC7C7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FD795" w14:textId="77777777" w:rsidR="0001674E" w:rsidRDefault="0001674E" w:rsidP="0001674E">
                            <w:pPr>
                              <w:jc w:val="center"/>
                            </w:pPr>
                          </w:p>
                          <w:p w14:paraId="784E3482" w14:textId="77777777" w:rsidR="0001674E" w:rsidRDefault="0001674E" w:rsidP="0001674E">
                            <w:pPr>
                              <w:jc w:val="center"/>
                            </w:pPr>
                          </w:p>
                          <w:p w14:paraId="6B416712" w14:textId="77777777" w:rsidR="0001674E" w:rsidRDefault="0001674E" w:rsidP="0001674E">
                            <w:pPr>
                              <w:jc w:val="center"/>
                            </w:pPr>
                          </w:p>
                          <w:p w14:paraId="471C0384" w14:textId="77777777" w:rsidR="0001674E" w:rsidRDefault="0001674E" w:rsidP="0001674E">
                            <w:pPr>
                              <w:jc w:val="center"/>
                            </w:pPr>
                          </w:p>
                          <w:p w14:paraId="18BFC109" w14:textId="77777777" w:rsidR="0001674E" w:rsidRDefault="0001674E" w:rsidP="0001674E">
                            <w:pPr>
                              <w:jc w:val="center"/>
                            </w:pPr>
                          </w:p>
                          <w:p w14:paraId="0F5D4732" w14:textId="77777777" w:rsidR="0001674E" w:rsidRDefault="0001674E" w:rsidP="0001674E">
                            <w:pPr>
                              <w:jc w:val="center"/>
                            </w:pPr>
                          </w:p>
                          <w:p w14:paraId="0881033D" w14:textId="77777777" w:rsidR="0001674E" w:rsidRDefault="0001674E" w:rsidP="0001674E">
                            <w:pPr>
                              <w:jc w:val="center"/>
                            </w:pPr>
                          </w:p>
                          <w:p w14:paraId="5865E5DE" w14:textId="77777777" w:rsidR="0001674E" w:rsidRDefault="0001674E" w:rsidP="0001674E">
                            <w:pPr>
                              <w:jc w:val="center"/>
                            </w:pPr>
                          </w:p>
                          <w:p w14:paraId="58306404" w14:textId="77777777" w:rsidR="0001674E" w:rsidRDefault="0001674E" w:rsidP="0001674E">
                            <w:pPr>
                              <w:jc w:val="center"/>
                            </w:pPr>
                          </w:p>
                          <w:p w14:paraId="5379DCA5" w14:textId="77777777" w:rsidR="0001674E" w:rsidRDefault="0001674E" w:rsidP="0001674E">
                            <w:pPr>
                              <w:jc w:val="center"/>
                            </w:pPr>
                          </w:p>
                          <w:p w14:paraId="05129510" w14:textId="77777777" w:rsidR="0001674E" w:rsidRDefault="0001674E" w:rsidP="0001674E">
                            <w:pPr>
                              <w:jc w:val="center"/>
                            </w:pPr>
                          </w:p>
                          <w:p w14:paraId="34ED489A" w14:textId="77777777" w:rsidR="0001674E" w:rsidRDefault="0001674E" w:rsidP="0001674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4E63BD" id="Ellipse 2" o:spid="_x0000_s1027" style="position:absolute;margin-left:-.75pt;margin-top:123.7pt;width:237.75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" fillcolor="#2ac7c7" strokecolor="white [3212]" strokeweight="1pt">
                <v:stroke joinstyle="miter"/>
                <v:textbox inset="0,0,0,0">
                  <w:txbxContent>
                    <w:p w14:paraId="1B8FD795" w14:textId="77777777" w:rsidR="0001674E" w:rsidRDefault="0001674E" w:rsidP="0001674E">
                      <w:pPr>
                        <w:jc w:val="center"/>
                      </w:pPr>
                    </w:p>
                    <w:p w14:paraId="784E3482" w14:textId="77777777" w:rsidR="0001674E" w:rsidRDefault="0001674E" w:rsidP="0001674E">
                      <w:pPr>
                        <w:jc w:val="center"/>
                      </w:pPr>
                    </w:p>
                    <w:p w14:paraId="6B416712" w14:textId="77777777" w:rsidR="0001674E" w:rsidRDefault="0001674E" w:rsidP="0001674E">
                      <w:pPr>
                        <w:jc w:val="center"/>
                      </w:pPr>
                    </w:p>
                    <w:p w14:paraId="471C0384" w14:textId="77777777" w:rsidR="0001674E" w:rsidRDefault="0001674E" w:rsidP="0001674E">
                      <w:pPr>
                        <w:jc w:val="center"/>
                      </w:pPr>
                    </w:p>
                    <w:p w14:paraId="18BFC109" w14:textId="77777777" w:rsidR="0001674E" w:rsidRDefault="0001674E" w:rsidP="0001674E">
                      <w:pPr>
                        <w:jc w:val="center"/>
                      </w:pPr>
                    </w:p>
                    <w:p w14:paraId="0F5D4732" w14:textId="77777777" w:rsidR="0001674E" w:rsidRDefault="0001674E" w:rsidP="0001674E">
                      <w:pPr>
                        <w:jc w:val="center"/>
                      </w:pPr>
                    </w:p>
                    <w:p w14:paraId="0881033D" w14:textId="77777777" w:rsidR="0001674E" w:rsidRDefault="0001674E" w:rsidP="0001674E">
                      <w:pPr>
                        <w:jc w:val="center"/>
                      </w:pPr>
                    </w:p>
                    <w:p w14:paraId="5865E5DE" w14:textId="77777777" w:rsidR="0001674E" w:rsidRDefault="0001674E" w:rsidP="0001674E">
                      <w:pPr>
                        <w:jc w:val="center"/>
                      </w:pPr>
                    </w:p>
                    <w:p w14:paraId="58306404" w14:textId="77777777" w:rsidR="0001674E" w:rsidRDefault="0001674E" w:rsidP="0001674E">
                      <w:pPr>
                        <w:jc w:val="center"/>
                      </w:pPr>
                    </w:p>
                    <w:p w14:paraId="5379DCA5" w14:textId="77777777" w:rsidR="0001674E" w:rsidRDefault="0001674E" w:rsidP="0001674E">
                      <w:pPr>
                        <w:jc w:val="center"/>
                      </w:pPr>
                    </w:p>
                    <w:p w14:paraId="05129510" w14:textId="77777777" w:rsidR="0001674E" w:rsidRDefault="0001674E" w:rsidP="0001674E">
                      <w:pPr>
                        <w:jc w:val="center"/>
                      </w:pPr>
                    </w:p>
                    <w:p w14:paraId="34ED489A" w14:textId="77777777" w:rsidR="0001674E" w:rsidRDefault="0001674E" w:rsidP="0001674E"/>
                  </w:txbxContent>
                </v:textbox>
                <w10:wrap type="square" anchorx="margin" anchory="margin"/>
              </v:oval>
            </w:pict>
          </mc:Fallback>
        </mc:AlternateContent>
      </w:r>
    </w:p>
    <w:p w14:paraId="5A7CE920" w14:textId="7E7C412F" w:rsidR="0001674E" w:rsidRPr="0040011E" w:rsidRDefault="0001674E" w:rsidP="00E126A4">
      <w:pPr>
        <w:rPr>
          <w:noProof/>
          <w:lang w:eastAsia="de-CH"/>
        </w:rPr>
      </w:pPr>
    </w:p>
    <w:p w14:paraId="0508564E" w14:textId="77777777" w:rsidR="0001674E" w:rsidRPr="0040011E" w:rsidRDefault="0001674E" w:rsidP="00E126A4">
      <w:pPr>
        <w:rPr>
          <w:noProof/>
          <w:lang w:eastAsia="de-CH"/>
        </w:rPr>
      </w:pPr>
    </w:p>
    <w:p w14:paraId="2BE3B478" w14:textId="77777777" w:rsidR="0001674E" w:rsidRPr="0040011E" w:rsidRDefault="0001674E" w:rsidP="00E126A4">
      <w:pPr>
        <w:rPr>
          <w:noProof/>
          <w:lang w:eastAsia="de-CH"/>
        </w:rPr>
      </w:pPr>
    </w:p>
    <w:p w14:paraId="598F3A08" w14:textId="77777777" w:rsidR="0001674E" w:rsidRPr="0040011E" w:rsidRDefault="00895FCD" w:rsidP="00E126A4">
      <w:pPr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090B9" wp14:editId="16FCDB08">
                <wp:simplePos x="0" y="0"/>
                <wp:positionH relativeFrom="page">
                  <wp:posOffset>1589405</wp:posOffset>
                </wp:positionH>
                <wp:positionV relativeFrom="paragraph">
                  <wp:posOffset>13970</wp:posOffset>
                </wp:positionV>
                <wp:extent cx="1943100" cy="194310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43100"/>
                        </a:xfrm>
                        <a:prstGeom prst="ellipse">
                          <a:avLst/>
                        </a:prstGeom>
                        <a:solidFill>
                          <a:srgbClr val="6496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EF418" w14:textId="77777777" w:rsidR="0001674E" w:rsidRPr="0001674E" w:rsidRDefault="0001674E" w:rsidP="000167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D4705C6" w14:textId="77777777" w:rsidR="0001674E" w:rsidRPr="0001674E" w:rsidRDefault="0001674E" w:rsidP="000167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8B55A98" w14:textId="77777777" w:rsidR="0001674E" w:rsidRPr="0001674E" w:rsidRDefault="0001674E" w:rsidP="000167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0612EA6" w14:textId="77777777" w:rsidR="0001674E" w:rsidRPr="0001674E" w:rsidRDefault="0001674E" w:rsidP="000167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B4736FA" w14:textId="77777777" w:rsidR="0001674E" w:rsidRPr="0001674E" w:rsidRDefault="0001674E" w:rsidP="000167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614CFCA" w14:textId="77777777" w:rsidR="0001674E" w:rsidRPr="0001674E" w:rsidRDefault="0001674E" w:rsidP="000167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7745EBC" w14:textId="77777777" w:rsidR="0001674E" w:rsidRPr="0001674E" w:rsidRDefault="0001674E" w:rsidP="000167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66330C8" w14:textId="77777777" w:rsidR="0001674E" w:rsidRPr="0001674E" w:rsidRDefault="0001674E" w:rsidP="0001674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653445F" w14:textId="77777777" w:rsidR="0001674E" w:rsidRPr="0001674E" w:rsidRDefault="0001674E" w:rsidP="000167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090B9" id="Ellipse 6" o:spid="_x0000_s1028" style="position:absolute;margin-left:125.15pt;margin-top:1.1pt;width:153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" fillcolor="#6496ff" strokecolor="white [3212]" strokeweight="1pt">
                <v:stroke joinstyle="miter"/>
                <v:textbox inset="0,0,0,0">
                  <w:txbxContent>
                    <w:p w14:paraId="3DDEF418" w14:textId="77777777" w:rsidR="0001674E" w:rsidRPr="0001674E" w:rsidRDefault="0001674E" w:rsidP="0001674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2D4705C6" w14:textId="77777777" w:rsidR="0001674E" w:rsidRPr="0001674E" w:rsidRDefault="0001674E" w:rsidP="0001674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8B55A98" w14:textId="77777777" w:rsidR="0001674E" w:rsidRPr="0001674E" w:rsidRDefault="0001674E" w:rsidP="0001674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00612EA6" w14:textId="77777777" w:rsidR="0001674E" w:rsidRPr="0001674E" w:rsidRDefault="0001674E" w:rsidP="0001674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2B4736FA" w14:textId="77777777" w:rsidR="0001674E" w:rsidRPr="0001674E" w:rsidRDefault="0001674E" w:rsidP="0001674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6614CFCA" w14:textId="77777777" w:rsidR="0001674E" w:rsidRPr="0001674E" w:rsidRDefault="0001674E" w:rsidP="0001674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47745EBC" w14:textId="77777777" w:rsidR="0001674E" w:rsidRPr="0001674E" w:rsidRDefault="0001674E" w:rsidP="0001674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566330C8" w14:textId="77777777" w:rsidR="0001674E" w:rsidRPr="0001674E" w:rsidRDefault="0001674E" w:rsidP="0001674E">
                      <w:pPr>
                        <w:rPr>
                          <w:color w:val="FFFFFF" w:themeColor="background1"/>
                        </w:rPr>
                      </w:pPr>
                    </w:p>
                    <w:p w14:paraId="3653445F" w14:textId="77777777" w:rsidR="0001674E" w:rsidRPr="0001674E" w:rsidRDefault="0001674E" w:rsidP="0001674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66B227F6" w14:textId="77777777" w:rsidR="0001674E" w:rsidRPr="0040011E" w:rsidRDefault="0001674E" w:rsidP="00E126A4">
      <w:pPr>
        <w:rPr>
          <w:noProof/>
          <w:lang w:eastAsia="de-CH"/>
        </w:rPr>
      </w:pPr>
    </w:p>
    <w:p w14:paraId="5BB3E726" w14:textId="77777777" w:rsidR="0001674E" w:rsidRPr="0040011E" w:rsidRDefault="0001674E" w:rsidP="00E126A4">
      <w:pPr>
        <w:rPr>
          <w:noProof/>
          <w:lang w:eastAsia="de-CH"/>
        </w:rPr>
      </w:pPr>
    </w:p>
    <w:p w14:paraId="1FB79464" w14:textId="77777777" w:rsidR="0001674E" w:rsidRPr="0040011E" w:rsidRDefault="00756CFC" w:rsidP="00E126A4">
      <w:pPr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B82DE" wp14:editId="20886AFF">
                <wp:simplePos x="0" y="0"/>
                <wp:positionH relativeFrom="page">
                  <wp:posOffset>2143125</wp:posOffset>
                </wp:positionH>
                <wp:positionV relativeFrom="paragraph">
                  <wp:posOffset>23495</wp:posOffset>
                </wp:positionV>
                <wp:extent cx="885825" cy="885825"/>
                <wp:effectExtent l="0" t="0" r="28575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ellipse">
                          <a:avLst/>
                        </a:prstGeom>
                        <a:solidFill>
                          <a:srgbClr val="0F05A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CDCDB" w14:textId="77777777" w:rsidR="0001674E" w:rsidRDefault="0001674E" w:rsidP="0001674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B82DE" id="Ellipse 7" o:spid="_x0000_s1029" style="position:absolute;margin-left:168.75pt;margin-top:1.85pt;width:69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" fillcolor="#0f05a0" strokecolor="white [3212]" strokeweight="1pt">
                <v:stroke joinstyle="miter"/>
                <v:textbox inset="0,0,0,0">
                  <w:txbxContent>
                    <w:p w14:paraId="51ECDCDB" w14:textId="77777777" w:rsidR="0001674E" w:rsidRDefault="0001674E" w:rsidP="0001674E"/>
                  </w:txbxContent>
                </v:textbox>
                <w10:wrap anchorx="page"/>
              </v:oval>
            </w:pict>
          </mc:Fallback>
        </mc:AlternateContent>
      </w:r>
    </w:p>
    <w:p w14:paraId="60C49645" w14:textId="77777777" w:rsidR="0001674E" w:rsidRPr="0040011E" w:rsidRDefault="0001674E" w:rsidP="00E126A4">
      <w:pPr>
        <w:rPr>
          <w:noProof/>
          <w:lang w:eastAsia="de-CH"/>
        </w:rPr>
      </w:pPr>
    </w:p>
    <w:p w14:paraId="70C5BC04" w14:textId="77777777" w:rsidR="0001674E" w:rsidRPr="0040011E" w:rsidRDefault="00895FCD" w:rsidP="00E126A4">
      <w:pPr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D854A" wp14:editId="4755562C">
                <wp:simplePos x="0" y="0"/>
                <wp:positionH relativeFrom="page">
                  <wp:posOffset>2256155</wp:posOffset>
                </wp:positionH>
                <wp:positionV relativeFrom="paragraph">
                  <wp:posOffset>36195</wp:posOffset>
                </wp:positionV>
                <wp:extent cx="685800" cy="295275"/>
                <wp:effectExtent l="0" t="0" r="0" b="952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0F05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3B99C" w14:textId="77777777" w:rsidR="0001674E" w:rsidRPr="00756CFC" w:rsidRDefault="0001674E" w:rsidP="0001674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56CFC">
                              <w:rPr>
                                <w:b/>
                                <w:sz w:val="26"/>
                                <w:szCs w:val="26"/>
                              </w:rPr>
                              <w:t>WHY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7D854A" id="Textfeld 8" o:spid="_x0000_s1030" type="#_x0000_t202" style="position:absolute;margin-left:177.65pt;margin-top:2.85pt;width:54pt;height:23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" fillcolor="#0f05a0" stroked="f" strokeweight=".5pt">
                <v:textbox>
                  <w:txbxContent>
                    <w:p w14:paraId="1723B99C" w14:textId="77777777" w:rsidR="0001674E" w:rsidRPr="00756CFC" w:rsidRDefault="0001674E" w:rsidP="0001674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56CFC">
                        <w:rPr>
                          <w:b/>
                          <w:sz w:val="26"/>
                          <w:szCs w:val="26"/>
                        </w:rPr>
                        <w:t>WHY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CAD552" w14:textId="77777777" w:rsidR="0001674E" w:rsidRPr="0040011E" w:rsidRDefault="0001674E" w:rsidP="00E126A4">
      <w:pPr>
        <w:rPr>
          <w:noProof/>
          <w:lang w:eastAsia="de-CH"/>
        </w:rPr>
      </w:pPr>
    </w:p>
    <w:p w14:paraId="3C668BF9" w14:textId="77777777" w:rsidR="0001674E" w:rsidRPr="0040011E" w:rsidRDefault="0001674E" w:rsidP="00E126A4">
      <w:pPr>
        <w:rPr>
          <w:noProof/>
          <w:lang w:eastAsia="de-CH"/>
        </w:rPr>
      </w:pPr>
    </w:p>
    <w:p w14:paraId="45149990" w14:textId="77777777" w:rsidR="0001674E" w:rsidRPr="0040011E" w:rsidRDefault="0001674E" w:rsidP="00E126A4">
      <w:pPr>
        <w:rPr>
          <w:noProof/>
          <w:lang w:eastAsia="de-CH"/>
        </w:rPr>
      </w:pPr>
    </w:p>
    <w:p w14:paraId="4253F571" w14:textId="77777777" w:rsidR="0001674E" w:rsidRPr="0040011E" w:rsidRDefault="00895FCD" w:rsidP="00E126A4">
      <w:pPr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DD3E8" wp14:editId="7D27444B">
                <wp:simplePos x="0" y="0"/>
                <wp:positionH relativeFrom="page">
                  <wp:posOffset>2227580</wp:posOffset>
                </wp:positionH>
                <wp:positionV relativeFrom="paragraph">
                  <wp:posOffset>13970</wp:posOffset>
                </wp:positionV>
                <wp:extent cx="685800" cy="295275"/>
                <wp:effectExtent l="0" t="0" r="0" b="952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6496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D7A82" w14:textId="77777777" w:rsidR="0001674E" w:rsidRPr="00756CFC" w:rsidRDefault="0001674E" w:rsidP="0001674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56CFC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HOW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DD3E8" id="Textfeld 9" o:spid="_x0000_s1031" type="#_x0000_t202" style="position:absolute;margin-left:175.4pt;margin-top:1.1pt;width:54pt;height:23.25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" fillcolor="#6496ff" stroked="f" strokeweight=".5pt">
                <v:textbox>
                  <w:txbxContent>
                    <w:p w14:paraId="64FD7A82" w14:textId="77777777" w:rsidR="0001674E" w:rsidRPr="00756CFC" w:rsidRDefault="0001674E" w:rsidP="0001674E">
                      <w:pPr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756CFC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HOW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FBB882" w14:textId="77777777" w:rsidR="0001674E" w:rsidRPr="0040011E" w:rsidRDefault="0001674E" w:rsidP="00E126A4">
      <w:pPr>
        <w:rPr>
          <w:noProof/>
          <w:lang w:eastAsia="de-CH"/>
        </w:rPr>
      </w:pPr>
    </w:p>
    <w:p w14:paraId="38E21F81" w14:textId="77777777" w:rsidR="0001674E" w:rsidRPr="0040011E" w:rsidRDefault="0001674E" w:rsidP="00E126A4">
      <w:pPr>
        <w:rPr>
          <w:noProof/>
          <w:lang w:eastAsia="de-CH"/>
        </w:rPr>
      </w:pPr>
    </w:p>
    <w:p w14:paraId="55DF6E41" w14:textId="77777777" w:rsidR="0001674E" w:rsidRPr="0040011E" w:rsidRDefault="00756CFC" w:rsidP="00E126A4">
      <w:pPr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73E95B" wp14:editId="07CC287F">
                <wp:simplePos x="0" y="0"/>
                <wp:positionH relativeFrom="page">
                  <wp:posOffset>2141855</wp:posOffset>
                </wp:positionH>
                <wp:positionV relativeFrom="paragraph">
                  <wp:posOffset>109220</wp:posOffset>
                </wp:positionV>
                <wp:extent cx="857250" cy="295275"/>
                <wp:effectExtent l="0" t="0" r="0" b="952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rgbClr val="2AC7C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C2F3E" w14:textId="77777777" w:rsidR="00A76822" w:rsidRPr="00756CFC" w:rsidRDefault="00A76822" w:rsidP="00A7682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56CFC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WHAT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73E95B" id="Textfeld 10" o:spid="_x0000_s1032" type="#_x0000_t202" style="position:absolute;margin-left:168.65pt;margin-top:8.6pt;width:67.5pt;height:23.2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" fillcolor="#2ac7c7" stroked="f" strokeweight=".5pt">
                <v:textbox>
                  <w:txbxContent>
                    <w:p w14:paraId="38BC2F3E" w14:textId="77777777" w:rsidR="00A76822" w:rsidRPr="00756CFC" w:rsidRDefault="00A76822" w:rsidP="00A76822">
                      <w:pPr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756CFC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WHAT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959E02" w14:textId="77777777" w:rsidR="0001674E" w:rsidRPr="0040011E" w:rsidRDefault="0001674E" w:rsidP="00E126A4">
      <w:pPr>
        <w:rPr>
          <w:noProof/>
          <w:lang w:eastAsia="de-CH"/>
        </w:rPr>
      </w:pPr>
    </w:p>
    <w:p w14:paraId="41DBB03B" w14:textId="77777777" w:rsidR="0001674E" w:rsidRPr="0040011E" w:rsidRDefault="0001674E" w:rsidP="00E126A4">
      <w:pPr>
        <w:rPr>
          <w:noProof/>
          <w:lang w:eastAsia="de-CH"/>
        </w:rPr>
      </w:pPr>
    </w:p>
    <w:p w14:paraId="2404AADE" w14:textId="77777777" w:rsidR="0001674E" w:rsidRPr="0040011E" w:rsidRDefault="0001674E" w:rsidP="00E126A4">
      <w:pPr>
        <w:rPr>
          <w:noProof/>
          <w:lang w:eastAsia="de-CH"/>
        </w:rPr>
      </w:pPr>
    </w:p>
    <w:p w14:paraId="621BBB8C" w14:textId="77777777" w:rsidR="0001674E" w:rsidRPr="0040011E" w:rsidRDefault="0001674E" w:rsidP="00E126A4">
      <w:pPr>
        <w:rPr>
          <w:noProof/>
          <w:lang w:eastAsia="de-CH"/>
        </w:rPr>
      </w:pPr>
    </w:p>
    <w:p w14:paraId="5CF6CCD7" w14:textId="77777777" w:rsidR="0001674E" w:rsidRPr="0040011E" w:rsidRDefault="0001674E" w:rsidP="00E126A4">
      <w:pPr>
        <w:rPr>
          <w:b/>
          <w:noProof/>
          <w:lang w:eastAsia="de-CH"/>
        </w:rPr>
      </w:pPr>
    </w:p>
    <w:p w14:paraId="031D2BED" w14:textId="77777777" w:rsidR="00A76822" w:rsidRPr="0040011E" w:rsidRDefault="00A76822" w:rsidP="00A76822">
      <w:pPr>
        <w:rPr>
          <w:b/>
          <w:noProof/>
          <w:color w:val="0F05A0"/>
          <w:lang w:eastAsia="de-CH"/>
        </w:rPr>
      </w:pPr>
      <w:r w:rsidRPr="0040011E">
        <w:rPr>
          <w:b/>
          <w:noProof/>
          <w:color w:val="0F05A0"/>
          <w:lang w:eastAsia="de-CH"/>
        </w:rPr>
        <w:t>WHY</w:t>
      </w:r>
    </w:p>
    <w:p w14:paraId="112AD215" w14:textId="65A058F2" w:rsidR="00A76822" w:rsidRPr="002F4926" w:rsidRDefault="002F4926" w:rsidP="00E126A4">
      <w:pPr>
        <w:rPr>
          <w:noProof/>
          <w:lang w:eastAsia="de-CH"/>
        </w:rPr>
      </w:pPr>
      <w:r w:rsidRPr="002F4926">
        <w:rPr>
          <w:noProof/>
          <w:lang w:eastAsia="de-CH"/>
        </w:rPr>
        <w:t xml:space="preserve">Welche Vision haben wir </w:t>
      </w:r>
    </w:p>
    <w:p w14:paraId="32CA1ED6" w14:textId="77777777" w:rsidR="00A76822" w:rsidRPr="002F4926" w:rsidRDefault="00A76822" w:rsidP="00E126A4">
      <w:pPr>
        <w:rPr>
          <w:noProof/>
          <w:lang w:eastAsia="de-CH"/>
        </w:rPr>
      </w:pPr>
    </w:p>
    <w:p w14:paraId="0F0DD2DC" w14:textId="77777777" w:rsidR="00A76822" w:rsidRPr="0040011E" w:rsidRDefault="00A76822" w:rsidP="00E126A4">
      <w:pPr>
        <w:rPr>
          <w:b/>
          <w:noProof/>
          <w:color w:val="46B2FF"/>
          <w:lang w:eastAsia="de-CH"/>
        </w:rPr>
      </w:pPr>
      <w:r w:rsidRPr="0040011E">
        <w:rPr>
          <w:b/>
          <w:noProof/>
          <w:color w:val="46B2FF"/>
          <w:lang w:eastAsia="de-CH"/>
        </w:rPr>
        <w:t>HOW</w:t>
      </w:r>
    </w:p>
    <w:p w14:paraId="205EF09B" w14:textId="77777777" w:rsidR="00A76822" w:rsidRDefault="00A76822" w:rsidP="00E126A4">
      <w:pPr>
        <w:rPr>
          <w:noProof/>
          <w:lang w:eastAsia="de-CH"/>
        </w:rPr>
      </w:pPr>
      <w:r>
        <w:rPr>
          <w:noProof/>
          <w:lang w:eastAsia="de-CH"/>
        </w:rPr>
        <w:t>Welche Strategie brauchen wir zum Umsetzung der Vision?</w:t>
      </w:r>
    </w:p>
    <w:p w14:paraId="75412400" w14:textId="77777777" w:rsidR="00A76822" w:rsidRDefault="00A76822" w:rsidP="00E126A4">
      <w:pPr>
        <w:rPr>
          <w:noProof/>
          <w:lang w:eastAsia="de-CH"/>
        </w:rPr>
      </w:pPr>
    </w:p>
    <w:p w14:paraId="5F0F0EF5" w14:textId="77777777" w:rsidR="00A76822" w:rsidRPr="00A76822" w:rsidRDefault="00A76822" w:rsidP="00E126A4">
      <w:pPr>
        <w:rPr>
          <w:noProof/>
          <w:lang w:eastAsia="de-CH"/>
        </w:rPr>
      </w:pPr>
      <w:r w:rsidRPr="00A76822">
        <w:rPr>
          <w:b/>
          <w:noProof/>
          <w:color w:val="2AC7C7"/>
          <w:lang w:eastAsia="de-CH"/>
        </w:rPr>
        <w:t>WHAT</w:t>
      </w:r>
      <w:r w:rsidRPr="00A76822">
        <w:rPr>
          <w:b/>
          <w:noProof/>
          <w:lang w:eastAsia="de-CH"/>
        </w:rPr>
        <w:br/>
      </w:r>
      <w:r w:rsidRPr="00A76822">
        <w:rPr>
          <w:noProof/>
          <w:lang w:eastAsia="de-CH"/>
        </w:rPr>
        <w:t>Welche konkreten Aufgaben müssen wir umsetzen?</w:t>
      </w:r>
    </w:p>
    <w:p w14:paraId="5FBDA9B0" w14:textId="77777777" w:rsidR="00A76822" w:rsidRPr="00A76822" w:rsidRDefault="00A76822" w:rsidP="00E126A4">
      <w:pPr>
        <w:rPr>
          <w:noProof/>
          <w:lang w:eastAsia="de-CH"/>
        </w:rPr>
      </w:pPr>
    </w:p>
    <w:p w14:paraId="0A23B93B" w14:textId="77777777" w:rsidR="00A76822" w:rsidRDefault="00A76822" w:rsidP="00A76822">
      <w:r>
        <w:br w:type="page"/>
      </w:r>
    </w:p>
    <w:p w14:paraId="6AF41D44" w14:textId="78799074" w:rsidR="007E27C0" w:rsidRDefault="007E27C0" w:rsidP="007E27C0">
      <w:pPr>
        <w:rPr>
          <w:noProof/>
        </w:rPr>
      </w:pPr>
      <w:bookmarkStart w:id="2" w:name="_Antrag_Ressourcen_&quot;Herausfordernde"/>
      <w:bookmarkEnd w:id="2"/>
    </w:p>
    <w:p w14:paraId="381DBE7B" w14:textId="12DBE7A6" w:rsidR="007E27C0" w:rsidRDefault="007E27C0" w:rsidP="007E27C0">
      <w:pPr>
        <w:rPr>
          <w:noProof/>
        </w:rPr>
      </w:pPr>
      <w:r w:rsidRPr="00574A4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D5EE38" wp14:editId="2A26EC08">
                <wp:simplePos x="0" y="0"/>
                <wp:positionH relativeFrom="margin">
                  <wp:align>right</wp:align>
                </wp:positionH>
                <wp:positionV relativeFrom="paragraph">
                  <wp:posOffset>570617</wp:posOffset>
                </wp:positionV>
                <wp:extent cx="5732780" cy="1008530"/>
                <wp:effectExtent l="0" t="0" r="20320" b="2032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10085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8424D"/>
                            </a:gs>
                            <a:gs pos="65000">
                              <a:srgbClr val="4BBBBA"/>
                            </a:gs>
                          </a:gsLst>
                          <a:lin ang="10800000" scaled="1"/>
                          <a:tileRect/>
                        </a:gra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83F9EA" w14:textId="6D42DD82" w:rsidR="007E27C0" w:rsidRPr="00973FE7" w:rsidRDefault="007E27C0" w:rsidP="006F505C">
                            <w:pPr>
                              <w:pStyle w:val="berschrift1"/>
                              <w:jc w:val="center"/>
                            </w:pPr>
                            <w:r>
                              <w:t>Antrag Ressourcen</w:t>
                            </w:r>
                          </w:p>
                          <w:p w14:paraId="6C0AFE11" w14:textId="77777777" w:rsidR="00F066CD" w:rsidRDefault="00F066CD" w:rsidP="006F505C">
                            <w:pPr>
                              <w:pStyle w:val="StadtZrichZwischentitel"/>
                              <w:jc w:val="center"/>
                            </w:pPr>
                          </w:p>
                          <w:p w14:paraId="61B0E5EB" w14:textId="2D608CEC" w:rsidR="007E27C0" w:rsidRDefault="007E27C0" w:rsidP="006F505C">
                            <w:pPr>
                              <w:pStyle w:val="StadtZrichZwischentitel"/>
                              <w:jc w:val="center"/>
                            </w:pPr>
                            <w:r>
                              <w:t>"Herausfordernde Schulsituationen"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EE38" id="Textfeld 1" o:spid="_x0000_s1033" type="#_x0000_t202" style="position:absolute;margin-left:400.2pt;margin-top:44.95pt;width:451.4pt;height:79.4pt;z-index:2516930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" fillcolor="#e8424d" strokecolor="white [3212]" strokeweight=".5pt">
                <v:fill color2="#4bbbba" rotate="t" angle="270" colors="0 #e8424d;42598f #4bbbba" focus="100%" type="gradient"/>
                <v:textbox>
                  <w:txbxContent>
                    <w:p w14:paraId="4583F9EA" w14:textId="6D42DD82" w:rsidR="007E27C0" w:rsidRPr="00973FE7" w:rsidRDefault="007E27C0" w:rsidP="006F505C">
                      <w:pPr>
                        <w:pStyle w:val="berschrift1"/>
                        <w:jc w:val="center"/>
                      </w:pPr>
                      <w:r>
                        <w:t>Antrag Ressourcen</w:t>
                      </w:r>
                    </w:p>
                    <w:p w14:paraId="6C0AFE11" w14:textId="77777777" w:rsidR="00F066CD" w:rsidRDefault="00F066CD" w:rsidP="006F505C">
                      <w:pPr>
                        <w:pStyle w:val="StadtZrichZwischentitel"/>
                        <w:jc w:val="center"/>
                      </w:pPr>
                    </w:p>
                    <w:p w14:paraId="61B0E5EB" w14:textId="2D608CEC" w:rsidR="007E27C0" w:rsidRDefault="007E27C0" w:rsidP="006F505C">
                      <w:pPr>
                        <w:pStyle w:val="StadtZrichZwischentitel"/>
                        <w:jc w:val="center"/>
                      </w:pPr>
                      <w:r>
                        <w:t>"Herausfordernde Schulsituationen"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7A835" w14:textId="5C723817" w:rsidR="007E27C0" w:rsidRDefault="007E27C0" w:rsidP="007E27C0">
      <w:pPr>
        <w:rPr>
          <w:noProof/>
        </w:rPr>
      </w:pPr>
    </w:p>
    <w:p w14:paraId="45F8425F" w14:textId="5A5EFB5E" w:rsidR="007E27C0" w:rsidRDefault="007E27C0" w:rsidP="007E27C0">
      <w:pPr>
        <w:rPr>
          <w:noProof/>
        </w:rPr>
      </w:pPr>
    </w:p>
    <w:p w14:paraId="70D5331D" w14:textId="26FB6DAE" w:rsidR="007E27C0" w:rsidRDefault="007E27C0" w:rsidP="007E27C0">
      <w:pPr>
        <w:rPr>
          <w:noProof/>
        </w:rPr>
      </w:pPr>
    </w:p>
    <w:p w14:paraId="0C841F01" w14:textId="43A60F47" w:rsidR="007E27C0" w:rsidRDefault="007E27C0" w:rsidP="007E27C0">
      <w:pPr>
        <w:rPr>
          <w:noProof/>
        </w:rPr>
      </w:pPr>
    </w:p>
    <w:p w14:paraId="4D9D12B9" w14:textId="7CC1C530" w:rsidR="00615179" w:rsidRDefault="00615179" w:rsidP="00615179"/>
    <w:p w14:paraId="084069C9" w14:textId="77777777" w:rsidR="00F066CD" w:rsidRPr="00615179" w:rsidRDefault="00F066CD" w:rsidP="00615179"/>
    <w:tbl>
      <w:tblPr>
        <w:tblStyle w:val="TabellemithellemGitternetz"/>
        <w:tblW w:w="0" w:type="auto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  <w:insideH w:val="single" w:sz="4" w:space="0" w:color="989898"/>
          <w:insideV w:val="single" w:sz="4" w:space="0" w:color="989898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605C88" w:rsidRPr="00433E78" w14:paraId="14C28577" w14:textId="77777777" w:rsidTr="00C50937">
        <w:tc>
          <w:tcPr>
            <w:tcW w:w="2122" w:type="dxa"/>
          </w:tcPr>
          <w:p w14:paraId="06192089" w14:textId="77777777" w:rsidR="00605C88" w:rsidRPr="006D42C4" w:rsidRDefault="00605C88" w:rsidP="00F16678">
            <w:pPr>
              <w:rPr>
                <w:b/>
                <w:iCs/>
              </w:rPr>
            </w:pPr>
            <w:r w:rsidRPr="006D42C4">
              <w:rPr>
                <w:b/>
                <w:iCs/>
              </w:rPr>
              <w:t xml:space="preserve">Schulinterner </w:t>
            </w:r>
          </w:p>
          <w:p w14:paraId="0D01ECB5" w14:textId="77777777" w:rsidR="00605C88" w:rsidRDefault="00605C88" w:rsidP="00F16678">
            <w:pPr>
              <w:rPr>
                <w:b/>
                <w:iCs/>
              </w:rPr>
            </w:pPr>
            <w:r w:rsidRPr="006D42C4">
              <w:rPr>
                <w:b/>
                <w:iCs/>
              </w:rPr>
              <w:t xml:space="preserve">Handlungsansatz </w:t>
            </w:r>
          </w:p>
          <w:p w14:paraId="1DE2936E" w14:textId="77777777" w:rsidR="00605C88" w:rsidRPr="00433E78" w:rsidRDefault="00605C88" w:rsidP="00F16678">
            <w:pPr>
              <w:rPr>
                <w:b/>
              </w:rPr>
            </w:pPr>
          </w:p>
        </w:tc>
        <w:tc>
          <w:tcPr>
            <w:tcW w:w="6939" w:type="dxa"/>
            <w:shd w:val="clear" w:color="auto" w:fill="FFFFFF" w:themeFill="background1"/>
          </w:tcPr>
          <w:p w14:paraId="269C2FF0" w14:textId="77777777" w:rsidR="00605C88" w:rsidRDefault="00605C88" w:rsidP="00F16678">
            <w:pPr>
              <w:rPr>
                <w:i/>
              </w:rPr>
            </w:pPr>
          </w:p>
          <w:p w14:paraId="65EDEE38" w14:textId="77777777" w:rsidR="00C84785" w:rsidRDefault="00C84785" w:rsidP="00F16678">
            <w:pPr>
              <w:rPr>
                <w:i/>
              </w:rPr>
            </w:pPr>
          </w:p>
          <w:p w14:paraId="604DC9A7" w14:textId="77777777" w:rsidR="00C84785" w:rsidRDefault="00C84785" w:rsidP="00F16678">
            <w:pPr>
              <w:rPr>
                <w:i/>
              </w:rPr>
            </w:pPr>
          </w:p>
          <w:p w14:paraId="2DFB1788" w14:textId="73D8D419" w:rsidR="00C84785" w:rsidRPr="005973FE" w:rsidRDefault="00C84785" w:rsidP="00F16678">
            <w:pPr>
              <w:rPr>
                <w:i/>
              </w:rPr>
            </w:pPr>
          </w:p>
        </w:tc>
      </w:tr>
      <w:tr w:rsidR="00605C88" w:rsidRPr="00433E78" w14:paraId="5D79C1CC" w14:textId="77777777" w:rsidTr="00C50937">
        <w:tc>
          <w:tcPr>
            <w:tcW w:w="2122" w:type="dxa"/>
          </w:tcPr>
          <w:p w14:paraId="21ED5FD5" w14:textId="22CEF7D4" w:rsidR="00605C88" w:rsidRDefault="00605C88" w:rsidP="00F16678">
            <w:pPr>
              <w:rPr>
                <w:b/>
              </w:rPr>
            </w:pPr>
            <w:r>
              <w:rPr>
                <w:b/>
              </w:rPr>
              <w:t>Ziel des Ansatzes</w:t>
            </w:r>
          </w:p>
          <w:p w14:paraId="2A82356A" w14:textId="77777777" w:rsidR="00605C88" w:rsidRDefault="00605C88" w:rsidP="00F16678">
            <w:pPr>
              <w:rPr>
                <w:b/>
              </w:rPr>
            </w:pPr>
          </w:p>
          <w:p w14:paraId="7E76747E" w14:textId="77777777" w:rsidR="00605C88" w:rsidRDefault="00605C88" w:rsidP="00F16678">
            <w:pPr>
              <w:rPr>
                <w:b/>
              </w:rPr>
            </w:pPr>
          </w:p>
          <w:p w14:paraId="6047DE7A" w14:textId="790636EF" w:rsidR="002F4926" w:rsidRDefault="002F4926" w:rsidP="00F16678">
            <w:pPr>
              <w:rPr>
                <w:b/>
              </w:rPr>
            </w:pPr>
          </w:p>
        </w:tc>
        <w:tc>
          <w:tcPr>
            <w:tcW w:w="6939" w:type="dxa"/>
            <w:shd w:val="clear" w:color="auto" w:fill="FFFFFF" w:themeFill="background1"/>
          </w:tcPr>
          <w:p w14:paraId="402EC649" w14:textId="3AEDA45D" w:rsidR="00605C88" w:rsidRPr="005973FE" w:rsidRDefault="00605C88" w:rsidP="00F16678">
            <w:pPr>
              <w:rPr>
                <w:i/>
              </w:rPr>
            </w:pPr>
          </w:p>
        </w:tc>
      </w:tr>
      <w:tr w:rsidR="00605C88" w:rsidRPr="00433E78" w14:paraId="7087CD43" w14:textId="77777777" w:rsidTr="00C50937">
        <w:tc>
          <w:tcPr>
            <w:tcW w:w="2122" w:type="dxa"/>
          </w:tcPr>
          <w:p w14:paraId="230CA2CD" w14:textId="598A1EDD" w:rsidR="00605C88" w:rsidRPr="00433E78" w:rsidRDefault="00605C88" w:rsidP="00F16678">
            <w:pPr>
              <w:rPr>
                <w:b/>
              </w:rPr>
            </w:pPr>
            <w:r>
              <w:rPr>
                <w:b/>
              </w:rPr>
              <w:t>Kurzbeschr</w:t>
            </w:r>
            <w:r w:rsidR="00603312">
              <w:rPr>
                <w:b/>
              </w:rPr>
              <w:t>ie</w:t>
            </w:r>
            <w:r>
              <w:rPr>
                <w:b/>
              </w:rPr>
              <w:t xml:space="preserve">b des Ansatzes </w:t>
            </w:r>
          </w:p>
        </w:tc>
        <w:tc>
          <w:tcPr>
            <w:tcW w:w="6939" w:type="dxa"/>
            <w:shd w:val="clear" w:color="auto" w:fill="FFFFFF" w:themeFill="background1"/>
          </w:tcPr>
          <w:p w14:paraId="36CE5755" w14:textId="709FF81D" w:rsidR="00605C88" w:rsidRPr="005973FE" w:rsidRDefault="00605C88" w:rsidP="00F16678">
            <w:pPr>
              <w:rPr>
                <w:i/>
              </w:rPr>
            </w:pPr>
          </w:p>
          <w:p w14:paraId="24F92EF3" w14:textId="77777777" w:rsidR="00605C88" w:rsidRPr="005973FE" w:rsidRDefault="00605C88" w:rsidP="00F16678">
            <w:pPr>
              <w:rPr>
                <w:i/>
              </w:rPr>
            </w:pPr>
          </w:p>
          <w:p w14:paraId="19E7EEE6" w14:textId="77777777" w:rsidR="00605C88" w:rsidRDefault="00605C88" w:rsidP="00F16678">
            <w:pPr>
              <w:rPr>
                <w:i/>
              </w:rPr>
            </w:pPr>
          </w:p>
          <w:p w14:paraId="5E835CB1" w14:textId="233DEE33" w:rsidR="00C84785" w:rsidRPr="005973FE" w:rsidRDefault="00C84785" w:rsidP="00F16678">
            <w:pPr>
              <w:rPr>
                <w:i/>
              </w:rPr>
            </w:pPr>
          </w:p>
        </w:tc>
      </w:tr>
      <w:tr w:rsidR="00605C88" w:rsidRPr="00433E78" w14:paraId="01646D1E" w14:textId="77777777" w:rsidTr="00C50937">
        <w:tc>
          <w:tcPr>
            <w:tcW w:w="2122" w:type="dxa"/>
          </w:tcPr>
          <w:p w14:paraId="24DA70D0" w14:textId="7E1FF323" w:rsidR="00605C88" w:rsidRPr="00433E78" w:rsidRDefault="00605C88" w:rsidP="00F16678">
            <w:pPr>
              <w:rPr>
                <w:b/>
              </w:rPr>
            </w:pPr>
            <w:r w:rsidRPr="00433E78">
              <w:rPr>
                <w:b/>
              </w:rPr>
              <w:t>Zielgruppe/</w:t>
            </w:r>
          </w:p>
          <w:p w14:paraId="6B269D92" w14:textId="77777777" w:rsidR="00605C88" w:rsidRPr="00433E78" w:rsidRDefault="00605C88" w:rsidP="00F16678">
            <w:pPr>
              <w:rPr>
                <w:b/>
              </w:rPr>
            </w:pPr>
            <w:r w:rsidRPr="00433E78">
              <w:rPr>
                <w:b/>
              </w:rPr>
              <w:t>Indikation</w:t>
            </w:r>
          </w:p>
        </w:tc>
        <w:tc>
          <w:tcPr>
            <w:tcW w:w="6939" w:type="dxa"/>
            <w:shd w:val="clear" w:color="auto" w:fill="FFFFFF" w:themeFill="background1"/>
          </w:tcPr>
          <w:p w14:paraId="4377EB37" w14:textId="77777777" w:rsidR="00605C88" w:rsidRPr="005973FE" w:rsidRDefault="00605C88" w:rsidP="00F16678"/>
          <w:p w14:paraId="6AC09E21" w14:textId="71C4B542" w:rsidR="00605C88" w:rsidRDefault="00605C88" w:rsidP="00F16678"/>
          <w:p w14:paraId="226A9EAA" w14:textId="77777777" w:rsidR="00C84785" w:rsidRPr="005973FE" w:rsidRDefault="00C84785" w:rsidP="00F16678"/>
          <w:p w14:paraId="7A7F5172" w14:textId="77777777" w:rsidR="00605C88" w:rsidRPr="005973FE" w:rsidRDefault="00605C88" w:rsidP="00F16678"/>
        </w:tc>
      </w:tr>
      <w:tr w:rsidR="00605C88" w:rsidRPr="00433E78" w14:paraId="3EB83E9A" w14:textId="77777777" w:rsidTr="00C50937">
        <w:tc>
          <w:tcPr>
            <w:tcW w:w="2122" w:type="dxa"/>
          </w:tcPr>
          <w:p w14:paraId="04BABE31" w14:textId="77777777" w:rsidR="00605C88" w:rsidRDefault="00605C88" w:rsidP="00F16678">
            <w:pPr>
              <w:rPr>
                <w:b/>
              </w:rPr>
            </w:pPr>
            <w:r w:rsidRPr="00433E78">
              <w:rPr>
                <w:b/>
              </w:rPr>
              <w:t xml:space="preserve">Involvierte </w:t>
            </w:r>
          </w:p>
          <w:p w14:paraId="0B1F0A50" w14:textId="77777777" w:rsidR="00605C88" w:rsidRPr="00433E78" w:rsidRDefault="00605C88" w:rsidP="00F16678">
            <w:pPr>
              <w:rPr>
                <w:b/>
              </w:rPr>
            </w:pPr>
            <w:r>
              <w:rPr>
                <w:b/>
              </w:rPr>
              <w:t xml:space="preserve">Personen </w:t>
            </w:r>
          </w:p>
        </w:tc>
        <w:tc>
          <w:tcPr>
            <w:tcW w:w="6939" w:type="dxa"/>
            <w:shd w:val="clear" w:color="auto" w:fill="FFFFFF" w:themeFill="background1"/>
          </w:tcPr>
          <w:p w14:paraId="40DB59FD" w14:textId="6B12F226" w:rsidR="00605C88" w:rsidRPr="005973FE" w:rsidRDefault="00605C88" w:rsidP="00F16678"/>
          <w:p w14:paraId="4A682CBD" w14:textId="77777777" w:rsidR="00605C88" w:rsidRPr="005973FE" w:rsidRDefault="00605C88" w:rsidP="00F16678"/>
          <w:p w14:paraId="40E73781" w14:textId="77777777" w:rsidR="00605C88" w:rsidRDefault="00605C88" w:rsidP="00F16678"/>
          <w:p w14:paraId="19892E0C" w14:textId="6F5592A2" w:rsidR="00C84785" w:rsidRPr="005973FE" w:rsidRDefault="00C84785" w:rsidP="00F16678"/>
        </w:tc>
      </w:tr>
      <w:tr w:rsidR="00605C88" w:rsidRPr="00433E78" w14:paraId="56D3A9F6" w14:textId="77777777" w:rsidTr="00C50937">
        <w:tc>
          <w:tcPr>
            <w:tcW w:w="2122" w:type="dxa"/>
          </w:tcPr>
          <w:p w14:paraId="3D467549" w14:textId="77777777" w:rsidR="00605C88" w:rsidRDefault="00605C88" w:rsidP="00F16678">
            <w:pPr>
              <w:rPr>
                <w:b/>
              </w:rPr>
            </w:pPr>
            <w:r w:rsidRPr="00433E78">
              <w:rPr>
                <w:b/>
              </w:rPr>
              <w:t>Ressourc</w:t>
            </w:r>
            <w:r>
              <w:rPr>
                <w:b/>
              </w:rPr>
              <w:t xml:space="preserve">en </w:t>
            </w:r>
          </w:p>
          <w:p w14:paraId="530E351B" w14:textId="77777777" w:rsidR="00605C88" w:rsidRDefault="00605C88" w:rsidP="00F16678">
            <w:pPr>
              <w:rPr>
                <w:b/>
              </w:rPr>
            </w:pPr>
          </w:p>
          <w:p w14:paraId="2FA3CA95" w14:textId="77777777" w:rsidR="00605C88" w:rsidRPr="00433E78" w:rsidRDefault="00605C88" w:rsidP="00F16678">
            <w:pPr>
              <w:rPr>
                <w:b/>
              </w:rPr>
            </w:pPr>
          </w:p>
        </w:tc>
        <w:tc>
          <w:tcPr>
            <w:tcW w:w="6939" w:type="dxa"/>
            <w:shd w:val="clear" w:color="auto" w:fill="FFFFFF" w:themeFill="background1"/>
          </w:tcPr>
          <w:p w14:paraId="399F882D" w14:textId="41F17D43" w:rsidR="00605C88" w:rsidRPr="005973FE" w:rsidRDefault="00605C88" w:rsidP="00F16678">
            <w:pPr>
              <w:rPr>
                <w:i/>
                <w:color w:val="808080" w:themeColor="background1" w:themeShade="80"/>
              </w:rPr>
            </w:pPr>
            <w:r w:rsidRPr="005973FE">
              <w:rPr>
                <w:i/>
                <w:color w:val="808080" w:themeColor="background1" w:themeShade="80"/>
              </w:rPr>
              <w:t xml:space="preserve">KSB: </w:t>
            </w:r>
            <w:r w:rsidR="00050E1F" w:rsidRPr="005973FE">
              <w:rPr>
                <w:i/>
                <w:color w:val="808080" w:themeColor="background1" w:themeShade="80"/>
              </w:rPr>
              <w:t>8-12 WL</w:t>
            </w:r>
            <w:r w:rsidR="0040011E">
              <w:rPr>
                <w:i/>
                <w:color w:val="808080" w:themeColor="background1" w:themeShade="80"/>
              </w:rPr>
              <w:t xml:space="preserve"> LP oder SHP</w:t>
            </w:r>
            <w:r w:rsidR="00050E1F" w:rsidRPr="005973FE">
              <w:rPr>
                <w:i/>
                <w:color w:val="808080" w:themeColor="background1" w:themeShade="80"/>
              </w:rPr>
              <w:t xml:space="preserve">, </w:t>
            </w:r>
            <w:r w:rsidR="0040011E">
              <w:rPr>
                <w:i/>
                <w:color w:val="808080" w:themeColor="background1" w:themeShade="80"/>
              </w:rPr>
              <w:t>resp.</w:t>
            </w:r>
            <w:r w:rsidR="00050E1F" w:rsidRPr="005973FE">
              <w:rPr>
                <w:i/>
                <w:color w:val="808080" w:themeColor="background1" w:themeShade="80"/>
              </w:rPr>
              <w:t xml:space="preserve"> 10-12h Soz.Päd.</w:t>
            </w:r>
          </w:p>
          <w:p w14:paraId="6DF739E4" w14:textId="77777777" w:rsidR="00605C88" w:rsidRDefault="00605C88" w:rsidP="00F16678">
            <w:pPr>
              <w:rPr>
                <w:i/>
                <w:color w:val="808080" w:themeColor="background1" w:themeShade="80"/>
              </w:rPr>
            </w:pPr>
            <w:r w:rsidRPr="005973FE">
              <w:rPr>
                <w:i/>
                <w:color w:val="808080" w:themeColor="background1" w:themeShade="80"/>
              </w:rPr>
              <w:t xml:space="preserve">Schule: </w:t>
            </w:r>
          </w:p>
          <w:p w14:paraId="59E3E851" w14:textId="77777777" w:rsidR="00C84785" w:rsidRDefault="00C84785" w:rsidP="00F16678">
            <w:pPr>
              <w:rPr>
                <w:i/>
                <w:color w:val="808080" w:themeColor="background1" w:themeShade="80"/>
              </w:rPr>
            </w:pPr>
          </w:p>
          <w:p w14:paraId="3837FC37" w14:textId="4074BF83" w:rsidR="00C84785" w:rsidRPr="005973FE" w:rsidRDefault="00C84785" w:rsidP="00F16678"/>
        </w:tc>
      </w:tr>
      <w:tr w:rsidR="00605C88" w:rsidRPr="00433E78" w14:paraId="4B219711" w14:textId="77777777" w:rsidTr="00C50937">
        <w:tc>
          <w:tcPr>
            <w:tcW w:w="2122" w:type="dxa"/>
          </w:tcPr>
          <w:p w14:paraId="112C365C" w14:textId="77777777" w:rsidR="00605C88" w:rsidRDefault="00605C88" w:rsidP="00F16678">
            <w:pPr>
              <w:rPr>
                <w:b/>
              </w:rPr>
            </w:pPr>
            <w:r>
              <w:rPr>
                <w:b/>
              </w:rPr>
              <w:t xml:space="preserve">Benötigte </w:t>
            </w:r>
          </w:p>
          <w:p w14:paraId="682E21CA" w14:textId="77777777" w:rsidR="00605C88" w:rsidRDefault="00605C88" w:rsidP="00F16678">
            <w:pPr>
              <w:rPr>
                <w:b/>
              </w:rPr>
            </w:pPr>
            <w:r>
              <w:rPr>
                <w:b/>
              </w:rPr>
              <w:t xml:space="preserve">Infrastruktur </w:t>
            </w:r>
          </w:p>
          <w:p w14:paraId="4CD32F54" w14:textId="77777777" w:rsidR="00605C88" w:rsidRDefault="00605C88" w:rsidP="00F16678">
            <w:pPr>
              <w:rPr>
                <w:b/>
              </w:rPr>
            </w:pPr>
          </w:p>
          <w:p w14:paraId="5CCB8766" w14:textId="77777777" w:rsidR="00605C88" w:rsidRPr="00433E78" w:rsidRDefault="00605C88" w:rsidP="00F16678">
            <w:pPr>
              <w:rPr>
                <w:b/>
              </w:rPr>
            </w:pPr>
          </w:p>
        </w:tc>
        <w:tc>
          <w:tcPr>
            <w:tcW w:w="6939" w:type="dxa"/>
            <w:shd w:val="clear" w:color="auto" w:fill="FFFFFF" w:themeFill="background1"/>
          </w:tcPr>
          <w:p w14:paraId="071644C0" w14:textId="23D5F5E4" w:rsidR="00605C88" w:rsidRPr="005973FE" w:rsidRDefault="00605C88" w:rsidP="00F16678">
            <w:pPr>
              <w:rPr>
                <w:i/>
              </w:rPr>
            </w:pPr>
          </w:p>
          <w:p w14:paraId="5EDFCF53" w14:textId="77777777" w:rsidR="00605C88" w:rsidRPr="005973FE" w:rsidRDefault="00605C88" w:rsidP="00F16678">
            <w:pPr>
              <w:rPr>
                <w:i/>
              </w:rPr>
            </w:pPr>
          </w:p>
        </w:tc>
      </w:tr>
      <w:tr w:rsidR="00605C88" w:rsidRPr="00433E78" w14:paraId="5FD1D2CD" w14:textId="77777777" w:rsidTr="00C50937">
        <w:tc>
          <w:tcPr>
            <w:tcW w:w="2122" w:type="dxa"/>
          </w:tcPr>
          <w:p w14:paraId="62AD40F0" w14:textId="78ADE90A" w:rsidR="00605C88" w:rsidRPr="00433E78" w:rsidRDefault="00605C88" w:rsidP="00F16678">
            <w:pPr>
              <w:rPr>
                <w:b/>
              </w:rPr>
            </w:pPr>
            <w:r w:rsidRPr="00433E78">
              <w:rPr>
                <w:b/>
              </w:rPr>
              <w:t>Evaluation</w:t>
            </w:r>
          </w:p>
        </w:tc>
        <w:tc>
          <w:tcPr>
            <w:tcW w:w="6939" w:type="dxa"/>
            <w:shd w:val="clear" w:color="auto" w:fill="FFFFFF" w:themeFill="background1"/>
          </w:tcPr>
          <w:p w14:paraId="6092231F" w14:textId="77777777" w:rsidR="00605C88" w:rsidRPr="005973FE" w:rsidRDefault="00605C88" w:rsidP="00F16678">
            <w:pPr>
              <w:rPr>
                <w:i/>
              </w:rPr>
            </w:pPr>
          </w:p>
          <w:p w14:paraId="615A5079" w14:textId="17546291" w:rsidR="00605C88" w:rsidRDefault="00605C88" w:rsidP="00F16678">
            <w:pPr>
              <w:rPr>
                <w:i/>
              </w:rPr>
            </w:pPr>
          </w:p>
          <w:p w14:paraId="1B5600D0" w14:textId="77777777" w:rsidR="00C84785" w:rsidRPr="005973FE" w:rsidRDefault="00C84785" w:rsidP="00F16678">
            <w:pPr>
              <w:rPr>
                <w:i/>
              </w:rPr>
            </w:pPr>
          </w:p>
          <w:p w14:paraId="60CE2798" w14:textId="77777777" w:rsidR="00605C88" w:rsidRPr="005973FE" w:rsidRDefault="00605C88" w:rsidP="00F16678">
            <w:pPr>
              <w:rPr>
                <w:i/>
              </w:rPr>
            </w:pPr>
          </w:p>
        </w:tc>
      </w:tr>
      <w:tr w:rsidR="00605C88" w:rsidRPr="00433E78" w14:paraId="19966879" w14:textId="77777777" w:rsidTr="00C50937">
        <w:tc>
          <w:tcPr>
            <w:tcW w:w="2122" w:type="dxa"/>
            <w:shd w:val="clear" w:color="auto" w:fill="F2F2F2" w:themeFill="background1" w:themeFillShade="F2"/>
          </w:tcPr>
          <w:p w14:paraId="442711D0" w14:textId="700CC009" w:rsidR="00605C88" w:rsidRPr="00C84785" w:rsidRDefault="00605C88" w:rsidP="00F16678">
            <w:pPr>
              <w:rPr>
                <w:b/>
              </w:rPr>
            </w:pPr>
            <w:r w:rsidRPr="00C84785">
              <w:rPr>
                <w:b/>
              </w:rPr>
              <w:t xml:space="preserve">Rückmeldung KSB </w:t>
            </w:r>
          </w:p>
          <w:p w14:paraId="29E32225" w14:textId="0198E45C" w:rsidR="00605C88" w:rsidRPr="00433E78" w:rsidRDefault="00605C88" w:rsidP="00F16678">
            <w:pPr>
              <w:rPr>
                <w:b/>
              </w:rPr>
            </w:pPr>
          </w:p>
        </w:tc>
        <w:tc>
          <w:tcPr>
            <w:tcW w:w="6939" w:type="dxa"/>
            <w:shd w:val="clear" w:color="auto" w:fill="F2F2F2" w:themeFill="background1" w:themeFillShade="F2"/>
          </w:tcPr>
          <w:p w14:paraId="718A3535" w14:textId="77777777" w:rsidR="00605C88" w:rsidRDefault="00605C88" w:rsidP="00F16678">
            <w:pPr>
              <w:rPr>
                <w:i/>
              </w:rPr>
            </w:pPr>
          </w:p>
          <w:p w14:paraId="45A63587" w14:textId="77777777" w:rsidR="00C84785" w:rsidRDefault="00C84785" w:rsidP="00F16678">
            <w:pPr>
              <w:rPr>
                <w:i/>
              </w:rPr>
            </w:pPr>
          </w:p>
          <w:p w14:paraId="4CB7C8B3" w14:textId="77777777" w:rsidR="00C84785" w:rsidRDefault="00C84785" w:rsidP="00F16678">
            <w:pPr>
              <w:rPr>
                <w:i/>
              </w:rPr>
            </w:pPr>
          </w:p>
          <w:p w14:paraId="09A1A728" w14:textId="14604806" w:rsidR="00C84785" w:rsidRPr="005973FE" w:rsidRDefault="00C84785" w:rsidP="00F16678">
            <w:pPr>
              <w:rPr>
                <w:i/>
              </w:rPr>
            </w:pPr>
          </w:p>
        </w:tc>
      </w:tr>
    </w:tbl>
    <w:p w14:paraId="04F93F78" w14:textId="77777777" w:rsidR="00095868" w:rsidRDefault="00095868" w:rsidP="00095868">
      <w:pPr>
        <w:rPr>
          <w:rFonts w:cs="Arial"/>
          <w:sz w:val="17"/>
          <w:szCs w:val="17"/>
        </w:rPr>
      </w:pPr>
      <w:bookmarkStart w:id="3" w:name="_Reflexionsfragen"/>
      <w:bookmarkEnd w:id="3"/>
    </w:p>
    <w:p w14:paraId="08C0FD91" w14:textId="233D6285" w:rsidR="00095868" w:rsidRPr="00580B93" w:rsidRDefault="00095868" w:rsidP="00095868">
      <w:r>
        <w:rPr>
          <w:rFonts w:cs="Arial"/>
          <w:sz w:val="17"/>
          <w:szCs w:val="17"/>
        </w:rPr>
        <w:t>→</w:t>
      </w:r>
      <w:r>
        <w:rPr>
          <w:sz w:val="17"/>
          <w:szCs w:val="17"/>
        </w:rPr>
        <w:t xml:space="preserve"> Laufweg: Antrag Ressourcen "Herausfordernden Schulsituationen" via SL an B&amp;U KSB Uto</w:t>
      </w:r>
    </w:p>
    <w:p w14:paraId="1BC19F60" w14:textId="6FD3E5C7" w:rsidR="000A53AC" w:rsidRPr="00957637" w:rsidRDefault="009164D9" w:rsidP="002D3EF3">
      <w:pPr>
        <w:pStyle w:val="StadtZrichZwischentitel"/>
      </w:pPr>
      <w:r>
        <w:br w:type="page"/>
      </w:r>
      <w:r w:rsidR="000A53AC">
        <w:lastRenderedPageBreak/>
        <w:t>Reflexionsfragen</w:t>
      </w:r>
      <w:r w:rsidR="001B7E67">
        <w:t xml:space="preserve"> für jede Schule</w:t>
      </w:r>
    </w:p>
    <w:p w14:paraId="57EBBFE0" w14:textId="22C05B2B" w:rsidR="00E6288D" w:rsidRDefault="00E6288D" w:rsidP="000A53AC">
      <w:pPr>
        <w:ind w:right="140"/>
        <w:rPr>
          <w:rFonts w:asciiTheme="minorHAnsi" w:hAnsiTheme="minorHAnsi" w:cstheme="minorHAnsi"/>
        </w:rPr>
      </w:pPr>
    </w:p>
    <w:p w14:paraId="0A2CD1AA" w14:textId="23FBCA0D" w:rsidR="000A53AC" w:rsidRPr="00A63499" w:rsidRDefault="00C84785" w:rsidP="002D3EF3">
      <w:pPr>
        <w:pStyle w:val="StadtZrichZwischentitel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E562465" wp14:editId="287C6DAC">
            <wp:simplePos x="0" y="0"/>
            <wp:positionH relativeFrom="margin">
              <wp:align>right</wp:align>
            </wp:positionH>
            <wp:positionV relativeFrom="margin">
              <wp:posOffset>1284605</wp:posOffset>
            </wp:positionV>
            <wp:extent cx="1873885" cy="1295400"/>
            <wp:effectExtent l="0" t="0" r="0" b="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3AC" w:rsidRPr="00A63499">
        <w:t>Prävention</w:t>
      </w:r>
    </w:p>
    <w:p w14:paraId="74741FB3" w14:textId="216007C7" w:rsidR="000A53AC" w:rsidRPr="00362B97" w:rsidRDefault="000A53AC" w:rsidP="00603312">
      <w:pPr>
        <w:pStyle w:val="Listenabsatz"/>
        <w:numPr>
          <w:ilvl w:val="0"/>
          <w:numId w:val="27"/>
        </w:numPr>
        <w:ind w:left="426" w:right="34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Mit welchen Massnahmen/Angeboten stellt die Schule die gezielte Förderung der </w:t>
      </w:r>
      <w:r w:rsidRPr="00362B97">
        <w:rPr>
          <w:rFonts w:asciiTheme="minorHAnsi" w:hAnsiTheme="minorHAnsi" w:cstheme="minorHAnsi"/>
        </w:rPr>
        <w:t xml:space="preserve">überfachlichen Kompetenzen aller Schüler*innen sicher? </w:t>
      </w:r>
    </w:p>
    <w:p w14:paraId="25F11808" w14:textId="4FED4143" w:rsidR="000A53AC" w:rsidRPr="00362B97" w:rsidRDefault="000A53AC" w:rsidP="001B7E67">
      <w:pPr>
        <w:pStyle w:val="Listenabsatz"/>
        <w:numPr>
          <w:ilvl w:val="0"/>
          <w:numId w:val="27"/>
        </w:numPr>
        <w:ind w:left="426" w:right="3401"/>
        <w:rPr>
          <w:rFonts w:asciiTheme="minorHAnsi" w:hAnsiTheme="minorHAnsi" w:cstheme="minorHAnsi"/>
        </w:rPr>
      </w:pPr>
      <w:r w:rsidRPr="00362B97">
        <w:rPr>
          <w:rFonts w:asciiTheme="minorHAnsi" w:hAnsiTheme="minorHAnsi" w:cstheme="minorHAnsi"/>
        </w:rPr>
        <w:t>Wie wird eine regelmässige Auseinandersetzung im Schulteam zu Werte</w:t>
      </w:r>
      <w:r w:rsidR="002F4926">
        <w:rPr>
          <w:rFonts w:asciiTheme="minorHAnsi" w:hAnsiTheme="minorHAnsi" w:cstheme="minorHAnsi"/>
        </w:rPr>
        <w:t>n</w:t>
      </w:r>
      <w:r w:rsidRPr="00362B97">
        <w:rPr>
          <w:rFonts w:asciiTheme="minorHAnsi" w:hAnsiTheme="minorHAnsi" w:cstheme="minorHAnsi"/>
        </w:rPr>
        <w:t xml:space="preserve"> und Normen sowie der Aufbau und die Festigung einer gemeinsamen Haltung und Sprache </w:t>
      </w:r>
      <w:r w:rsidR="002D3EF3">
        <w:rPr>
          <w:rFonts w:asciiTheme="minorHAnsi" w:hAnsiTheme="minorHAnsi" w:cstheme="minorHAnsi"/>
        </w:rPr>
        <w:t>im</w:t>
      </w:r>
      <w:r w:rsidR="002D3EF3" w:rsidRPr="00362B97">
        <w:rPr>
          <w:rFonts w:asciiTheme="minorHAnsi" w:hAnsiTheme="minorHAnsi" w:cstheme="minorHAnsi"/>
        </w:rPr>
        <w:t xml:space="preserve"> </w:t>
      </w:r>
      <w:r w:rsidRPr="00362B97">
        <w:rPr>
          <w:rFonts w:asciiTheme="minorHAnsi" w:hAnsiTheme="minorHAnsi" w:cstheme="minorHAnsi"/>
        </w:rPr>
        <w:t>Umgang mit herausfordernden Schulsituationen erreicht?</w:t>
      </w:r>
    </w:p>
    <w:p w14:paraId="2D33A414" w14:textId="6AADC112" w:rsidR="000A53AC" w:rsidRPr="00A63499" w:rsidRDefault="000A53AC" w:rsidP="00C84785">
      <w:pPr>
        <w:ind w:right="3401"/>
        <w:rPr>
          <w:rFonts w:asciiTheme="minorHAnsi" w:hAnsiTheme="minorHAnsi" w:cstheme="minorHAnsi"/>
          <w:b/>
          <w:bCs/>
        </w:rPr>
      </w:pPr>
    </w:p>
    <w:p w14:paraId="312A5D72" w14:textId="38619425" w:rsidR="000A53AC" w:rsidRPr="00A63499" w:rsidRDefault="00C84785" w:rsidP="002D3EF3">
      <w:pPr>
        <w:pStyle w:val="StadtZrichZwischentitel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8CB9944" wp14:editId="57D7D593">
            <wp:simplePos x="0" y="0"/>
            <wp:positionH relativeFrom="margin">
              <wp:posOffset>3769995</wp:posOffset>
            </wp:positionH>
            <wp:positionV relativeFrom="margin">
              <wp:posOffset>2941955</wp:posOffset>
            </wp:positionV>
            <wp:extent cx="2226310" cy="1028700"/>
            <wp:effectExtent l="0" t="0" r="2540" b="0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3AC" w:rsidRPr="00A63499">
        <w:t>Intervention</w:t>
      </w:r>
    </w:p>
    <w:p w14:paraId="414FB183" w14:textId="3806FB21" w:rsidR="000A53AC" w:rsidRDefault="000A53AC" w:rsidP="001B7E67">
      <w:pPr>
        <w:pStyle w:val="Listenabsatz"/>
        <w:numPr>
          <w:ilvl w:val="0"/>
          <w:numId w:val="28"/>
        </w:numPr>
        <w:ind w:left="426" w:right="34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Mit welchen schulinternen Massnahmen/ Angeboten werden Schüler*innen, Gruppen, Klassen und das Schulpersonal in herausfordernden Schulsituationen zusätzlich unterstützt und gefördert? </w:t>
      </w:r>
    </w:p>
    <w:p w14:paraId="2959B2ED" w14:textId="3B0C2D18" w:rsidR="000A53AC" w:rsidRPr="00362B97" w:rsidRDefault="000A53AC" w:rsidP="001B7E67">
      <w:pPr>
        <w:pStyle w:val="Listenabsatz"/>
        <w:numPr>
          <w:ilvl w:val="0"/>
          <w:numId w:val="28"/>
        </w:numPr>
        <w:ind w:left="426" w:right="3401"/>
        <w:rPr>
          <w:rFonts w:asciiTheme="minorHAnsi" w:hAnsiTheme="minorHAnsi" w:cstheme="minorHAnsi"/>
        </w:rPr>
      </w:pPr>
      <w:r w:rsidRPr="00362B97">
        <w:rPr>
          <w:rFonts w:asciiTheme="minorHAnsi" w:hAnsiTheme="minorHAnsi" w:cstheme="minorHAnsi"/>
        </w:rPr>
        <w:t>Wie gelingt es</w:t>
      </w:r>
      <w:r w:rsidR="002D3EF3">
        <w:rPr>
          <w:rFonts w:asciiTheme="minorHAnsi" w:hAnsiTheme="minorHAnsi" w:cstheme="minorHAnsi"/>
        </w:rPr>
        <w:t>,</w:t>
      </w:r>
      <w:r w:rsidRPr="00362B97">
        <w:rPr>
          <w:rFonts w:asciiTheme="minorHAnsi" w:hAnsiTheme="minorHAnsi" w:cstheme="minorHAnsi"/>
        </w:rPr>
        <w:t xml:space="preserve"> mit den Massnahmen die Schüler*innen der Zielgruppe nachhaltig zu unterstützen? (Ziel: Verbleib in der Schule</w:t>
      </w:r>
      <w:r w:rsidR="002D3EF3">
        <w:rPr>
          <w:rFonts w:asciiTheme="minorHAnsi" w:hAnsiTheme="minorHAnsi" w:cstheme="minorHAnsi"/>
        </w:rPr>
        <w:t xml:space="preserve"> </w:t>
      </w:r>
      <w:r w:rsidRPr="00362B97">
        <w:rPr>
          <w:rFonts w:asciiTheme="minorHAnsi" w:hAnsiTheme="minorHAnsi" w:cstheme="minorHAnsi"/>
        </w:rPr>
        <w:t>/ im System, Vermeidung von Querversetzungen und Sonderschulung)</w:t>
      </w:r>
    </w:p>
    <w:p w14:paraId="7131FABF" w14:textId="59CD7AE8" w:rsidR="000A53AC" w:rsidRDefault="000A53AC" w:rsidP="001B7E67">
      <w:pPr>
        <w:pStyle w:val="Listenabsatz"/>
        <w:numPr>
          <w:ilvl w:val="0"/>
          <w:numId w:val="28"/>
        </w:numPr>
        <w:ind w:left="426" w:right="34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Was sind die Kriterien/ Prozesse für die Zuteilung zu diesen spezifischen Angeboten/ Massnahmen?</w:t>
      </w:r>
    </w:p>
    <w:p w14:paraId="256D6A9F" w14:textId="7712B67F" w:rsidR="000A53AC" w:rsidRPr="00362B97" w:rsidRDefault="000A53AC" w:rsidP="001B7E67">
      <w:pPr>
        <w:pStyle w:val="Listenabsatz"/>
        <w:numPr>
          <w:ilvl w:val="0"/>
          <w:numId w:val="28"/>
        </w:numPr>
        <w:ind w:left="426" w:right="3401"/>
        <w:rPr>
          <w:rFonts w:asciiTheme="minorHAnsi" w:hAnsiTheme="minorHAnsi" w:cstheme="minorHAnsi"/>
        </w:rPr>
      </w:pPr>
      <w:r w:rsidRPr="00430511">
        <w:rPr>
          <w:rFonts w:asciiTheme="minorHAnsi" w:hAnsiTheme="minorHAnsi" w:cstheme="minorHAnsi"/>
        </w:rPr>
        <w:t>Welche Personen sind involviert? (Förderung, Betreuung, SSA, LHT, etc.)</w:t>
      </w:r>
    </w:p>
    <w:p w14:paraId="71A02BB4" w14:textId="03CB4B57" w:rsidR="000A53AC" w:rsidRDefault="000A53AC" w:rsidP="00C84785">
      <w:pPr>
        <w:ind w:right="3401"/>
        <w:rPr>
          <w:rFonts w:asciiTheme="minorHAnsi" w:hAnsiTheme="minorHAnsi" w:cstheme="minorHAnsi"/>
        </w:rPr>
      </w:pPr>
    </w:p>
    <w:p w14:paraId="28B97F58" w14:textId="011E3534" w:rsidR="000A53AC" w:rsidRPr="002D3EF3" w:rsidRDefault="00603312" w:rsidP="002D3EF3">
      <w:pPr>
        <w:pStyle w:val="StadtZrichZwischentitel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E60B9AE" wp14:editId="3486B16B">
            <wp:simplePos x="0" y="0"/>
            <wp:positionH relativeFrom="margin">
              <wp:posOffset>3884295</wp:posOffset>
            </wp:positionH>
            <wp:positionV relativeFrom="margin">
              <wp:posOffset>5332730</wp:posOffset>
            </wp:positionV>
            <wp:extent cx="1875790" cy="1171575"/>
            <wp:effectExtent l="0" t="0" r="0" b="9525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3AC" w:rsidRPr="002D3EF3">
        <w:t>Ressourcen</w:t>
      </w:r>
    </w:p>
    <w:p w14:paraId="6F571C9F" w14:textId="5BED8AEB" w:rsidR="000A53AC" w:rsidRPr="00362B97" w:rsidRDefault="000A53AC" w:rsidP="001B7E67">
      <w:pPr>
        <w:pStyle w:val="Listenabsatz"/>
        <w:numPr>
          <w:ilvl w:val="0"/>
          <w:numId w:val="29"/>
        </w:numPr>
        <w:ind w:left="426" w:right="3401"/>
        <w:rPr>
          <w:rFonts w:asciiTheme="minorHAnsi" w:hAnsiTheme="minorHAnsi" w:cstheme="minorHAnsi"/>
        </w:rPr>
      </w:pPr>
      <w:r w:rsidRPr="00362B97">
        <w:rPr>
          <w:rFonts w:asciiTheme="minorHAnsi" w:hAnsiTheme="minorHAnsi" w:cstheme="minorHAnsi"/>
        </w:rPr>
        <w:t>Welche und wie viele Ressourcen werden für die Massnahmen</w:t>
      </w:r>
      <w:r w:rsidR="001B7E67">
        <w:rPr>
          <w:rFonts w:asciiTheme="minorHAnsi" w:hAnsiTheme="minorHAnsi" w:cstheme="minorHAnsi"/>
        </w:rPr>
        <w:t xml:space="preserve"> und</w:t>
      </w:r>
      <w:r w:rsidRPr="00362B97">
        <w:rPr>
          <w:rFonts w:asciiTheme="minorHAnsi" w:hAnsiTheme="minorHAnsi" w:cstheme="minorHAnsi"/>
        </w:rPr>
        <w:t xml:space="preserve"> Angebote eingesetzt?</w:t>
      </w:r>
    </w:p>
    <w:p w14:paraId="7BF1EECD" w14:textId="77006AD7" w:rsidR="000A53AC" w:rsidRPr="00362B97" w:rsidRDefault="000A53AC" w:rsidP="001B7E67">
      <w:pPr>
        <w:pStyle w:val="Listenabsatz"/>
        <w:numPr>
          <w:ilvl w:val="0"/>
          <w:numId w:val="29"/>
        </w:numPr>
        <w:ind w:left="426" w:right="3401"/>
        <w:rPr>
          <w:rFonts w:asciiTheme="minorHAnsi" w:hAnsiTheme="minorHAnsi" w:cstheme="minorHAnsi"/>
        </w:rPr>
      </w:pPr>
      <w:r w:rsidRPr="00362B97">
        <w:rPr>
          <w:rFonts w:asciiTheme="minorHAnsi" w:hAnsiTheme="minorHAnsi" w:cstheme="minorHAnsi"/>
        </w:rPr>
        <w:t>Wie werden die zusätzlich</w:t>
      </w:r>
      <w:r w:rsidR="0040011E">
        <w:rPr>
          <w:rFonts w:asciiTheme="minorHAnsi" w:hAnsiTheme="minorHAnsi" w:cstheme="minorHAnsi"/>
        </w:rPr>
        <w:t xml:space="preserve"> beantragten</w:t>
      </w:r>
      <w:r w:rsidRPr="00362B97">
        <w:rPr>
          <w:rFonts w:asciiTheme="minorHAnsi" w:hAnsiTheme="minorHAnsi" w:cstheme="minorHAnsi"/>
        </w:rPr>
        <w:t xml:space="preserve"> Ressourcen </w:t>
      </w:r>
      <w:r w:rsidR="002F4926">
        <w:rPr>
          <w:rFonts w:asciiTheme="minorHAnsi" w:hAnsiTheme="minorHAnsi" w:cstheme="minorHAnsi"/>
        </w:rPr>
        <w:t xml:space="preserve">der </w:t>
      </w:r>
      <w:r w:rsidRPr="00362B97">
        <w:rPr>
          <w:rFonts w:asciiTheme="minorHAnsi" w:hAnsiTheme="minorHAnsi" w:cstheme="minorHAnsi"/>
        </w:rPr>
        <w:t>KSB eingesetzt?</w:t>
      </w:r>
    </w:p>
    <w:p w14:paraId="4B63AFA1" w14:textId="15AA2591" w:rsidR="00C84785" w:rsidRDefault="00C84785" w:rsidP="00C84785">
      <w:pPr>
        <w:ind w:right="3401"/>
        <w:rPr>
          <w:rFonts w:asciiTheme="minorHAnsi" w:hAnsiTheme="minorHAnsi" w:cstheme="minorHAnsi"/>
        </w:rPr>
      </w:pPr>
    </w:p>
    <w:p w14:paraId="3B6FE0E0" w14:textId="76DE5362" w:rsidR="00603312" w:rsidRDefault="00603312" w:rsidP="00C84785">
      <w:pPr>
        <w:ind w:right="3401"/>
        <w:rPr>
          <w:rFonts w:asciiTheme="minorHAnsi" w:hAnsiTheme="minorHAnsi" w:cstheme="minorHAnsi"/>
        </w:rPr>
      </w:pPr>
    </w:p>
    <w:p w14:paraId="4A31D169" w14:textId="681D2F81" w:rsidR="00603312" w:rsidRDefault="00603312" w:rsidP="00C84785">
      <w:pPr>
        <w:ind w:right="3401"/>
        <w:rPr>
          <w:rFonts w:asciiTheme="minorHAnsi" w:hAnsiTheme="minorHAnsi" w:cstheme="minorHAnsi"/>
        </w:rPr>
      </w:pPr>
    </w:p>
    <w:p w14:paraId="42B44F44" w14:textId="77777777" w:rsidR="00603312" w:rsidRDefault="00603312" w:rsidP="00C84785">
      <w:pPr>
        <w:ind w:right="3401"/>
        <w:rPr>
          <w:rFonts w:asciiTheme="minorHAnsi" w:hAnsiTheme="minorHAnsi" w:cstheme="minorHAnsi"/>
        </w:rPr>
      </w:pPr>
    </w:p>
    <w:p w14:paraId="7821E7A9" w14:textId="40D98403" w:rsidR="000A53AC" w:rsidRPr="002D3EF3" w:rsidRDefault="00C84785" w:rsidP="002D3EF3">
      <w:pPr>
        <w:pStyle w:val="StadtZrichZwischentitel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A02EAFD" wp14:editId="2EF0AEAE">
            <wp:simplePos x="0" y="0"/>
            <wp:positionH relativeFrom="margin">
              <wp:align>right</wp:align>
            </wp:positionH>
            <wp:positionV relativeFrom="margin">
              <wp:posOffset>6770370</wp:posOffset>
            </wp:positionV>
            <wp:extent cx="1911985" cy="1095375"/>
            <wp:effectExtent l="0" t="0" r="0" b="9525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3AC" w:rsidRPr="002D3EF3">
        <w:t>Evaluation</w:t>
      </w:r>
    </w:p>
    <w:p w14:paraId="47C128A5" w14:textId="5AE69FF0" w:rsidR="000A53AC" w:rsidRPr="00362B97" w:rsidRDefault="000A53AC" w:rsidP="001B7E67">
      <w:pPr>
        <w:pStyle w:val="Listenabsatz"/>
        <w:numPr>
          <w:ilvl w:val="0"/>
          <w:numId w:val="30"/>
        </w:numPr>
        <w:ind w:left="426" w:right="3401"/>
        <w:rPr>
          <w:rFonts w:asciiTheme="minorHAnsi" w:hAnsiTheme="minorHAnsi" w:cstheme="minorHAnsi"/>
        </w:rPr>
      </w:pPr>
      <w:r w:rsidRPr="00362B97">
        <w:rPr>
          <w:rFonts w:asciiTheme="minorHAnsi" w:hAnsiTheme="minorHAnsi" w:cstheme="minorHAnsi"/>
        </w:rPr>
        <w:t>Wann und wie werden die Massnahmen</w:t>
      </w:r>
      <w:r w:rsidR="001B7E67">
        <w:rPr>
          <w:rFonts w:asciiTheme="minorHAnsi" w:hAnsiTheme="minorHAnsi" w:cstheme="minorHAnsi"/>
        </w:rPr>
        <w:t xml:space="preserve"> und</w:t>
      </w:r>
      <w:r w:rsidRPr="00362B97">
        <w:rPr>
          <w:rFonts w:asciiTheme="minorHAnsi" w:hAnsiTheme="minorHAnsi" w:cstheme="minorHAnsi"/>
        </w:rPr>
        <w:t xml:space="preserve"> Angebote auf ihre Wirksamkeit überprüft?</w:t>
      </w:r>
    </w:p>
    <w:p w14:paraId="58410B4C" w14:textId="5820562B" w:rsidR="000A53AC" w:rsidRPr="00873FE2" w:rsidRDefault="000A53AC" w:rsidP="000A53AC">
      <w:pPr>
        <w:ind w:left="360" w:right="140"/>
        <w:rPr>
          <w:rFonts w:asciiTheme="minorHAnsi" w:hAnsiTheme="minorHAnsi" w:cstheme="minorHAnsi"/>
        </w:rPr>
      </w:pPr>
    </w:p>
    <w:p w14:paraId="525B35C7" w14:textId="5906B8BB" w:rsidR="00E126A4" w:rsidRPr="00E126A4" w:rsidRDefault="00E126A4" w:rsidP="00E126A4"/>
    <w:sectPr w:rsidR="00E126A4" w:rsidRPr="00E126A4" w:rsidSect="00E933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552" w:right="1134" w:bottom="1276" w:left="1701" w:header="53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6082" w14:textId="77777777" w:rsidR="00DA5E41" w:rsidRDefault="00DA5E41" w:rsidP="00983210">
      <w:r>
        <w:separator/>
      </w:r>
    </w:p>
  </w:endnote>
  <w:endnote w:type="continuationSeparator" w:id="0">
    <w:p w14:paraId="1BDBBBD2" w14:textId="77777777" w:rsidR="00DA5E41" w:rsidRDefault="00DA5E41" w:rsidP="0098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C474" w14:textId="77777777" w:rsidR="00B602BC" w:rsidRDefault="00B602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781A" w14:textId="77777777" w:rsidR="00E126A4" w:rsidRPr="00E978E9" w:rsidRDefault="00E978E9" w:rsidP="00E978E9">
    <w:pPr>
      <w:pStyle w:val="Fuzeile"/>
      <w:spacing w:line="240" w:lineRule="auto"/>
      <w:rPr>
        <w:sz w:val="17"/>
        <w:szCs w:val="17"/>
      </w:rPr>
    </w:pPr>
    <w:r w:rsidRPr="00911154">
      <w:rPr>
        <w:sz w:val="17"/>
        <w:szCs w:val="17"/>
      </w:rPr>
      <w:t>S</w:t>
    </w:r>
    <w:r>
      <w:rPr>
        <w:sz w:val="17"/>
        <w:szCs w:val="17"/>
      </w:rPr>
      <w:t>chul- und Sportdepartement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6242" w14:textId="77777777" w:rsidR="00580B6C" w:rsidRPr="00E978E9" w:rsidRDefault="00E978E9" w:rsidP="00E978E9">
    <w:pPr>
      <w:pStyle w:val="Fuzeile"/>
      <w:spacing w:line="240" w:lineRule="auto"/>
      <w:rPr>
        <w:sz w:val="17"/>
        <w:szCs w:val="17"/>
      </w:rPr>
    </w:pPr>
    <w:r w:rsidRPr="00911154">
      <w:rPr>
        <w:sz w:val="17"/>
        <w:szCs w:val="17"/>
      </w:rPr>
      <w:t>S</w:t>
    </w:r>
    <w:r>
      <w:rPr>
        <w:sz w:val="17"/>
        <w:szCs w:val="17"/>
      </w:rPr>
      <w:t>chul- und Sportdepartement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26EF" w14:textId="77777777" w:rsidR="00DA5E41" w:rsidRDefault="00DA5E41" w:rsidP="00983210">
      <w:r>
        <w:separator/>
      </w:r>
    </w:p>
  </w:footnote>
  <w:footnote w:type="continuationSeparator" w:id="0">
    <w:p w14:paraId="51B73EB3" w14:textId="77777777" w:rsidR="00DA5E41" w:rsidRDefault="00DA5E41" w:rsidP="0098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D8AE" w14:textId="77777777" w:rsidR="00B602BC" w:rsidRDefault="00B602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5F84" w14:textId="4DA08322" w:rsidR="00833ACB" w:rsidRDefault="00833ACB" w:rsidP="00983210">
    <w:pPr>
      <w:pStyle w:val="Kopfzeile"/>
      <w:ind w:left="-936"/>
      <w:rPr>
        <w:i/>
        <w:noProof/>
      </w:rPr>
    </w:pPr>
  </w:p>
  <w:p w14:paraId="4C9805EC" w14:textId="77777777" w:rsidR="00D9123D" w:rsidRDefault="00D9123D" w:rsidP="00983210">
    <w:pPr>
      <w:pStyle w:val="Kopfzeile"/>
      <w:ind w:left="-936"/>
    </w:pPr>
    <w:r w:rsidRPr="00DF4A62">
      <w:rPr>
        <w:i/>
        <w:noProof/>
        <w:lang w:eastAsia="de-CH"/>
      </w:rPr>
      <w:drawing>
        <wp:anchor distT="0" distB="0" distL="114300" distR="114300" simplePos="0" relativeHeight="251661312" behindDoc="0" locked="1" layoutInCell="1" allowOverlap="1" wp14:anchorId="628421F8" wp14:editId="02181B76">
          <wp:simplePos x="0" y="0"/>
          <wp:positionH relativeFrom="column">
            <wp:posOffset>-593090</wp:posOffset>
          </wp:positionH>
          <wp:positionV relativeFrom="page">
            <wp:posOffset>342900</wp:posOffset>
          </wp:positionV>
          <wp:extent cx="2827020" cy="501650"/>
          <wp:effectExtent l="0" t="0" r="0" b="0"/>
          <wp:wrapNone/>
          <wp:docPr id="3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806B2" w14:textId="77777777" w:rsidR="00D9123D" w:rsidRPr="00983210" w:rsidRDefault="00D9123D" w:rsidP="009A4646">
    <w:pPr>
      <w:framePr w:w="9072" w:h="851" w:hRule="exact" w:wrap="around" w:vAnchor="page" w:hAnchor="page" w:x="1702" w:y="2836" w:anchorLock="1"/>
    </w:pPr>
    <w:r>
      <w:fldChar w:fldCharType="begin"/>
    </w:r>
    <w:r>
      <w:instrText xml:space="preserve"> PAGE  </w:instrText>
    </w:r>
    <w:r>
      <w:fldChar w:fldCharType="separate"/>
    </w:r>
    <w:r w:rsidR="00EF2CF4">
      <w:rPr>
        <w:noProof/>
      </w:rPr>
      <w:t>2</w:t>
    </w:r>
    <w:r>
      <w:fldChar w:fldCharType="end"/>
    </w:r>
    <w:r>
      <w:t>/</w:t>
    </w:r>
    <w:r w:rsidR="00095868">
      <w:fldChar w:fldCharType="begin"/>
    </w:r>
    <w:r w:rsidR="00095868">
      <w:instrText xml:space="preserve"> NUMPAGES  </w:instrText>
    </w:r>
    <w:r w:rsidR="00095868">
      <w:fldChar w:fldCharType="separate"/>
    </w:r>
    <w:r w:rsidR="00EF2CF4">
      <w:rPr>
        <w:noProof/>
      </w:rPr>
      <w:t>5</w:t>
    </w:r>
    <w:r w:rsidR="00095868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D55F" w14:textId="77777777" w:rsidR="00686F7C" w:rsidRPr="008F5175" w:rsidRDefault="00D9123D" w:rsidP="00DF1D0B">
    <w:pPr>
      <w:pStyle w:val="Kopfzeile"/>
      <w:ind w:left="-936"/>
      <w:rPr>
        <w:sz w:val="17"/>
        <w:szCs w:val="17"/>
      </w:rPr>
    </w:pPr>
    <w:r w:rsidRPr="008F5175">
      <w:rPr>
        <w:noProof/>
        <w:sz w:val="17"/>
        <w:szCs w:val="17"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1E234B6" wp14:editId="0E0D28D4">
              <wp:simplePos x="0" y="0"/>
              <wp:positionH relativeFrom="page">
                <wp:posOffset>5257800</wp:posOffset>
              </wp:positionH>
              <wp:positionV relativeFrom="page">
                <wp:posOffset>342900</wp:posOffset>
              </wp:positionV>
              <wp:extent cx="1943735" cy="990600"/>
              <wp:effectExtent l="0" t="0" r="0" b="0"/>
              <wp:wrapNone/>
              <wp:docPr id="3" name="tb_stzh_a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3C1DA3" w14:textId="77777777" w:rsidR="00DA5E41" w:rsidRDefault="00DA5E41" w:rsidP="004D7033">
                          <w:pPr>
                            <w:pStyle w:val="StadtZrichAdresse"/>
                          </w:pPr>
                          <w:r>
                            <w:t>Stadt Zürich</w:t>
                          </w:r>
                        </w:p>
                        <w:p w14:paraId="0C49DB39" w14:textId="77777777" w:rsidR="00DA5E41" w:rsidRDefault="00DA5E41" w:rsidP="004D7033">
                          <w:pPr>
                            <w:pStyle w:val="StadtZrichAdresse"/>
                          </w:pPr>
                          <w:r>
                            <w:t>Kreisschulbehörde Uto</w:t>
                          </w:r>
                        </w:p>
                        <w:p w14:paraId="086BC77E" w14:textId="77777777" w:rsidR="00DA5E41" w:rsidRDefault="00DA5E41" w:rsidP="004D7033">
                          <w:pPr>
                            <w:pStyle w:val="StadtZrichAdresse"/>
                          </w:pPr>
                          <w:r>
                            <w:t>Ulmbergstrasse 1</w:t>
                          </w:r>
                        </w:p>
                        <w:p w14:paraId="29D0DF94" w14:textId="77777777" w:rsidR="00DA5E41" w:rsidRDefault="00DA5E41" w:rsidP="004D7033">
                          <w:pPr>
                            <w:pStyle w:val="StadtZrichAdresse"/>
                          </w:pPr>
                          <w:r>
                            <w:t>8002 Zürich</w:t>
                          </w:r>
                        </w:p>
                        <w:p w14:paraId="4D1DEA16" w14:textId="77777777" w:rsidR="00DA5E41" w:rsidRDefault="00DA5E41" w:rsidP="004D7033">
                          <w:pPr>
                            <w:pStyle w:val="StadtZrichAdresse"/>
                          </w:pPr>
                        </w:p>
                        <w:p w14:paraId="0FAA261C" w14:textId="77777777" w:rsidR="00DA5E41" w:rsidRDefault="00DA5E41" w:rsidP="004D7033">
                          <w:pPr>
                            <w:pStyle w:val="StadtZrichAdresse"/>
                          </w:pPr>
                          <w:r>
                            <w:t>T +41 44 413 82 30</w:t>
                          </w:r>
                        </w:p>
                        <w:p w14:paraId="0D84CB07" w14:textId="7F3912ED" w:rsidR="00F35879" w:rsidRDefault="00DA5E41" w:rsidP="004D7033">
                          <w:pPr>
                            <w:pStyle w:val="StadtZrichAdresse"/>
                          </w:pPr>
                          <w:r>
                            <w:t>stadt-zuerich.ch/</w:t>
                          </w:r>
                          <w:r w:rsidR="00B602BC">
                            <w:t>ksb-uto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234B6" id="_x0000_t202" coordsize="21600,21600" o:spt="202" path="m,l,21600r21600,l21600,xe">
              <v:stroke joinstyle="miter"/>
              <v:path gradientshapeok="t" o:connecttype="rect"/>
            </v:shapetype>
            <v:shape id="tb_stzh_adresse" o:spid="_x0000_s1034" type="#_x0000_t202" style="position:absolute;left:0;text-align:left;margin-left:414pt;margin-top:27pt;width:153.0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" filled="f" stroked="f" strokeweight=".5pt">
              <v:textbox inset="0,0,0,0">
                <w:txbxContent>
                  <w:p w14:paraId="3B3C1DA3" w14:textId="77777777" w:rsidR="00DA5E41" w:rsidRDefault="00DA5E41" w:rsidP="004D7033">
                    <w:pPr>
                      <w:pStyle w:val="StadtZrichAdresse"/>
                    </w:pPr>
                    <w:r>
                      <w:t>Stadt Zürich</w:t>
                    </w:r>
                  </w:p>
                  <w:p w14:paraId="0C49DB39" w14:textId="77777777" w:rsidR="00DA5E41" w:rsidRDefault="00DA5E41" w:rsidP="004D7033">
                    <w:pPr>
                      <w:pStyle w:val="StadtZrichAdresse"/>
                    </w:pPr>
                    <w:r>
                      <w:t>Kreisschulbehörde Uto</w:t>
                    </w:r>
                  </w:p>
                  <w:p w14:paraId="086BC77E" w14:textId="77777777" w:rsidR="00DA5E41" w:rsidRDefault="00DA5E41" w:rsidP="004D7033">
                    <w:pPr>
                      <w:pStyle w:val="StadtZrichAdresse"/>
                    </w:pPr>
                    <w:r>
                      <w:t>Ulmbergstrasse 1</w:t>
                    </w:r>
                  </w:p>
                  <w:p w14:paraId="29D0DF94" w14:textId="77777777" w:rsidR="00DA5E41" w:rsidRDefault="00DA5E41" w:rsidP="004D7033">
                    <w:pPr>
                      <w:pStyle w:val="StadtZrichAdresse"/>
                    </w:pPr>
                    <w:r>
                      <w:t>8002 Zürich</w:t>
                    </w:r>
                  </w:p>
                  <w:p w14:paraId="4D1DEA16" w14:textId="77777777" w:rsidR="00DA5E41" w:rsidRDefault="00DA5E41" w:rsidP="004D7033">
                    <w:pPr>
                      <w:pStyle w:val="StadtZrichAdresse"/>
                    </w:pPr>
                  </w:p>
                  <w:p w14:paraId="0FAA261C" w14:textId="77777777" w:rsidR="00DA5E41" w:rsidRDefault="00DA5E41" w:rsidP="004D7033">
                    <w:pPr>
                      <w:pStyle w:val="StadtZrichAdresse"/>
                    </w:pPr>
                    <w:r>
                      <w:t>T +41 44 413 82 30</w:t>
                    </w:r>
                  </w:p>
                  <w:p w14:paraId="0D84CB07" w14:textId="7F3912ED" w:rsidR="00F35879" w:rsidRDefault="00DA5E41" w:rsidP="004D7033">
                    <w:pPr>
                      <w:pStyle w:val="StadtZrichAdresse"/>
                    </w:pPr>
                    <w:r>
                      <w:t>stadt-zuerich.ch/</w:t>
                    </w:r>
                    <w:r w:rsidR="00B602BC">
                      <w:t>ksb-uto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F5175">
      <w:rPr>
        <w:noProof/>
        <w:sz w:val="17"/>
        <w:szCs w:val="17"/>
        <w:lang w:eastAsia="de-CH"/>
      </w:rPr>
      <w:drawing>
        <wp:anchor distT="0" distB="0" distL="114300" distR="114300" simplePos="0" relativeHeight="251660288" behindDoc="0" locked="1" layoutInCell="1" allowOverlap="1" wp14:anchorId="29E3F70D" wp14:editId="298983BE">
          <wp:simplePos x="0" y="0"/>
          <wp:positionH relativeFrom="column">
            <wp:posOffset>-594360</wp:posOffset>
          </wp:positionH>
          <wp:positionV relativeFrom="page">
            <wp:posOffset>342900</wp:posOffset>
          </wp:positionV>
          <wp:extent cx="2827020" cy="501015"/>
          <wp:effectExtent l="0" t="0" r="0" b="0"/>
          <wp:wrapNone/>
          <wp:docPr id="3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804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62F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4C7F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C8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F665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12D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FC9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3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4ED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466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D202D"/>
    <w:multiLevelType w:val="multilevel"/>
    <w:tmpl w:val="1ADEFB88"/>
    <w:numStyleLink w:val="stzhnummerierung"/>
  </w:abstractNum>
  <w:abstractNum w:abstractNumId="11" w15:restartNumberingAfterBreak="0">
    <w:nsid w:val="24087DA5"/>
    <w:multiLevelType w:val="hybridMultilevel"/>
    <w:tmpl w:val="D48CA82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E754B"/>
    <w:multiLevelType w:val="hybridMultilevel"/>
    <w:tmpl w:val="06F085B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A4D0C"/>
    <w:multiLevelType w:val="hybridMultilevel"/>
    <w:tmpl w:val="065694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716B5"/>
    <w:multiLevelType w:val="hybridMultilevel"/>
    <w:tmpl w:val="953A6F26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7A4C47"/>
    <w:multiLevelType w:val="hybridMultilevel"/>
    <w:tmpl w:val="1DCECE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97DDE"/>
    <w:multiLevelType w:val="hybridMultilevel"/>
    <w:tmpl w:val="DBE211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803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154E"/>
    <w:multiLevelType w:val="hybridMultilevel"/>
    <w:tmpl w:val="127468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05F18"/>
    <w:multiLevelType w:val="multilevel"/>
    <w:tmpl w:val="BA48013A"/>
    <w:numStyleLink w:val="stzhaufzaehlung"/>
  </w:abstractNum>
  <w:abstractNum w:abstractNumId="19" w15:restartNumberingAfterBreak="0">
    <w:nsid w:val="3E197CD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0051F5"/>
    <w:multiLevelType w:val="hybridMultilevel"/>
    <w:tmpl w:val="3C70F562"/>
    <w:lvl w:ilvl="0" w:tplc="D1BCC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6785D"/>
    <w:multiLevelType w:val="hybridMultilevel"/>
    <w:tmpl w:val="9E5CD4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819F6"/>
    <w:multiLevelType w:val="hybridMultilevel"/>
    <w:tmpl w:val="41BAFB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419F9"/>
    <w:multiLevelType w:val="hybridMultilevel"/>
    <w:tmpl w:val="76E6B074"/>
    <w:lvl w:ilvl="0" w:tplc="0F0A365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21B8B"/>
    <w:multiLevelType w:val="hybridMultilevel"/>
    <w:tmpl w:val="E50A3F0E"/>
    <w:lvl w:ilvl="0" w:tplc="61A8C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722D6"/>
    <w:multiLevelType w:val="hybridMultilevel"/>
    <w:tmpl w:val="8EACF3BA"/>
    <w:lvl w:ilvl="0" w:tplc="47224F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B16AF"/>
    <w:multiLevelType w:val="multilevel"/>
    <w:tmpl w:val="1ADEFB88"/>
    <w:styleLink w:val="stzhnummerierung"/>
    <w:lvl w:ilvl="0">
      <w:start w:val="1"/>
      <w:numFmt w:val="decimal"/>
      <w:pStyle w:val="StadtZrichNummerieru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27" w15:restartNumberingAfterBreak="0">
    <w:nsid w:val="7B35603D"/>
    <w:multiLevelType w:val="multilevel"/>
    <w:tmpl w:val="BA48013A"/>
    <w:styleLink w:val="stzhaufzaehlung"/>
    <w:lvl w:ilvl="0">
      <w:start w:val="1"/>
      <w:numFmt w:val="bullet"/>
      <w:pStyle w:val="Aufzhlungszeichen"/>
      <w:lvlText w:val="–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–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Aufzhlungszeichen4"/>
      <w:lvlText w:val="–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Aufzhlungszeichen5"/>
      <w:lvlText w:val="–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1724208983">
    <w:abstractNumId w:val="9"/>
  </w:num>
  <w:num w:numId="2" w16cid:durableId="399181111">
    <w:abstractNumId w:val="7"/>
  </w:num>
  <w:num w:numId="3" w16cid:durableId="450782368">
    <w:abstractNumId w:val="6"/>
  </w:num>
  <w:num w:numId="4" w16cid:durableId="879318268">
    <w:abstractNumId w:val="5"/>
  </w:num>
  <w:num w:numId="5" w16cid:durableId="1606494522">
    <w:abstractNumId w:val="4"/>
  </w:num>
  <w:num w:numId="6" w16cid:durableId="1688674535">
    <w:abstractNumId w:val="8"/>
  </w:num>
  <w:num w:numId="7" w16cid:durableId="1599750175">
    <w:abstractNumId w:val="3"/>
  </w:num>
  <w:num w:numId="8" w16cid:durableId="1691947748">
    <w:abstractNumId w:val="2"/>
  </w:num>
  <w:num w:numId="9" w16cid:durableId="1133794783">
    <w:abstractNumId w:val="1"/>
  </w:num>
  <w:num w:numId="10" w16cid:durableId="1549564718">
    <w:abstractNumId w:val="0"/>
  </w:num>
  <w:num w:numId="11" w16cid:durableId="1851985633">
    <w:abstractNumId w:val="27"/>
  </w:num>
  <w:num w:numId="12" w16cid:durableId="643438414">
    <w:abstractNumId w:val="19"/>
  </w:num>
  <w:num w:numId="13" w16cid:durableId="1939559813">
    <w:abstractNumId w:val="18"/>
  </w:num>
  <w:num w:numId="14" w16cid:durableId="646129622">
    <w:abstractNumId w:val="18"/>
  </w:num>
  <w:num w:numId="15" w16cid:durableId="2143423667">
    <w:abstractNumId w:val="18"/>
  </w:num>
  <w:num w:numId="16" w16cid:durableId="1337197890">
    <w:abstractNumId w:val="18"/>
  </w:num>
  <w:num w:numId="17" w16cid:durableId="2109696415">
    <w:abstractNumId w:val="18"/>
  </w:num>
  <w:num w:numId="18" w16cid:durableId="22564253">
    <w:abstractNumId w:val="27"/>
  </w:num>
  <w:num w:numId="19" w16cid:durableId="504514107">
    <w:abstractNumId w:val="26"/>
  </w:num>
  <w:num w:numId="20" w16cid:durableId="122307642">
    <w:abstractNumId w:val="10"/>
  </w:num>
  <w:num w:numId="21" w16cid:durableId="690690671">
    <w:abstractNumId w:val="22"/>
  </w:num>
  <w:num w:numId="22" w16cid:durableId="1567717468">
    <w:abstractNumId w:val="25"/>
  </w:num>
  <w:num w:numId="23" w16cid:durableId="1183203628">
    <w:abstractNumId w:val="14"/>
  </w:num>
  <w:num w:numId="24" w16cid:durableId="1757941994">
    <w:abstractNumId w:val="11"/>
  </w:num>
  <w:num w:numId="25" w16cid:durableId="1061559405">
    <w:abstractNumId w:val="20"/>
  </w:num>
  <w:num w:numId="26" w16cid:durableId="180706261">
    <w:abstractNumId w:val="23"/>
  </w:num>
  <w:num w:numId="27" w16cid:durableId="1627613277">
    <w:abstractNumId w:val="17"/>
  </w:num>
  <w:num w:numId="28" w16cid:durableId="1362591229">
    <w:abstractNumId w:val="21"/>
  </w:num>
  <w:num w:numId="29" w16cid:durableId="155996421">
    <w:abstractNumId w:val="13"/>
  </w:num>
  <w:num w:numId="30" w16cid:durableId="1025403271">
    <w:abstractNumId w:val="15"/>
  </w:num>
  <w:num w:numId="31" w16cid:durableId="1600479110">
    <w:abstractNumId w:val="12"/>
  </w:num>
  <w:num w:numId="32" w16cid:durableId="1458330056">
    <w:abstractNumId w:val="24"/>
  </w:num>
  <w:num w:numId="33" w16cid:durableId="20666369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consecutiveHyphenLimit w:val="3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41"/>
    <w:rsid w:val="0001674E"/>
    <w:rsid w:val="0004371B"/>
    <w:rsid w:val="000440A4"/>
    <w:rsid w:val="00050E1F"/>
    <w:rsid w:val="00051C06"/>
    <w:rsid w:val="00095868"/>
    <w:rsid w:val="000A53AC"/>
    <w:rsid w:val="000C19CB"/>
    <w:rsid w:val="00127F60"/>
    <w:rsid w:val="00152307"/>
    <w:rsid w:val="0016096C"/>
    <w:rsid w:val="00172932"/>
    <w:rsid w:val="00176354"/>
    <w:rsid w:val="00191FB3"/>
    <w:rsid w:val="0019212D"/>
    <w:rsid w:val="001B7E67"/>
    <w:rsid w:val="001D2582"/>
    <w:rsid w:val="001D5DBD"/>
    <w:rsid w:val="001F2700"/>
    <w:rsid w:val="00206E94"/>
    <w:rsid w:val="0024084F"/>
    <w:rsid w:val="002423D1"/>
    <w:rsid w:val="0026246D"/>
    <w:rsid w:val="00267C8F"/>
    <w:rsid w:val="002B2C7B"/>
    <w:rsid w:val="002C363B"/>
    <w:rsid w:val="002D3EF3"/>
    <w:rsid w:val="002F4926"/>
    <w:rsid w:val="002F57E4"/>
    <w:rsid w:val="0030721C"/>
    <w:rsid w:val="00321863"/>
    <w:rsid w:val="00365DE6"/>
    <w:rsid w:val="00371D2D"/>
    <w:rsid w:val="003814F7"/>
    <w:rsid w:val="00393C3E"/>
    <w:rsid w:val="003B6698"/>
    <w:rsid w:val="003D47D8"/>
    <w:rsid w:val="003E29C6"/>
    <w:rsid w:val="003E4598"/>
    <w:rsid w:val="003F52EA"/>
    <w:rsid w:val="0040011E"/>
    <w:rsid w:val="004017AD"/>
    <w:rsid w:val="004021D2"/>
    <w:rsid w:val="00403E4C"/>
    <w:rsid w:val="004301C2"/>
    <w:rsid w:val="004322EA"/>
    <w:rsid w:val="00432F72"/>
    <w:rsid w:val="004354B7"/>
    <w:rsid w:val="00467046"/>
    <w:rsid w:val="0049393B"/>
    <w:rsid w:val="004A441C"/>
    <w:rsid w:val="004A714C"/>
    <w:rsid w:val="004A7804"/>
    <w:rsid w:val="004D0D7C"/>
    <w:rsid w:val="004D52B3"/>
    <w:rsid w:val="004D624F"/>
    <w:rsid w:val="004D7033"/>
    <w:rsid w:val="004E0637"/>
    <w:rsid w:val="00501392"/>
    <w:rsid w:val="005220A5"/>
    <w:rsid w:val="005237E9"/>
    <w:rsid w:val="0055776F"/>
    <w:rsid w:val="00571AE5"/>
    <w:rsid w:val="00580B6C"/>
    <w:rsid w:val="005973FE"/>
    <w:rsid w:val="00597F20"/>
    <w:rsid w:val="005C59AC"/>
    <w:rsid w:val="005F201E"/>
    <w:rsid w:val="00603312"/>
    <w:rsid w:val="00605C88"/>
    <w:rsid w:val="00615179"/>
    <w:rsid w:val="00616775"/>
    <w:rsid w:val="0066638F"/>
    <w:rsid w:val="006839FB"/>
    <w:rsid w:val="00686F7C"/>
    <w:rsid w:val="006D0380"/>
    <w:rsid w:val="006D42C4"/>
    <w:rsid w:val="006E1BAC"/>
    <w:rsid w:val="006F505C"/>
    <w:rsid w:val="00706A1D"/>
    <w:rsid w:val="00713914"/>
    <w:rsid w:val="00756CFC"/>
    <w:rsid w:val="00784820"/>
    <w:rsid w:val="00794380"/>
    <w:rsid w:val="007A05E7"/>
    <w:rsid w:val="007B3E20"/>
    <w:rsid w:val="007C3AE8"/>
    <w:rsid w:val="007C4CE5"/>
    <w:rsid w:val="007C63A5"/>
    <w:rsid w:val="007D02E9"/>
    <w:rsid w:val="007E27C0"/>
    <w:rsid w:val="007E315E"/>
    <w:rsid w:val="007E7E3A"/>
    <w:rsid w:val="00812DCD"/>
    <w:rsid w:val="00816173"/>
    <w:rsid w:val="00833ACB"/>
    <w:rsid w:val="00851822"/>
    <w:rsid w:val="00862A63"/>
    <w:rsid w:val="00866FBE"/>
    <w:rsid w:val="0087700F"/>
    <w:rsid w:val="00880EE2"/>
    <w:rsid w:val="00895CEB"/>
    <w:rsid w:val="00895FCD"/>
    <w:rsid w:val="008C01DC"/>
    <w:rsid w:val="008D2065"/>
    <w:rsid w:val="008F5175"/>
    <w:rsid w:val="009076F9"/>
    <w:rsid w:val="009164D9"/>
    <w:rsid w:val="00917E81"/>
    <w:rsid w:val="009246FE"/>
    <w:rsid w:val="009441CA"/>
    <w:rsid w:val="00957637"/>
    <w:rsid w:val="00983210"/>
    <w:rsid w:val="00983E2D"/>
    <w:rsid w:val="009A4646"/>
    <w:rsid w:val="009B716D"/>
    <w:rsid w:val="009C07A1"/>
    <w:rsid w:val="009C53DA"/>
    <w:rsid w:val="00A51802"/>
    <w:rsid w:val="00A63499"/>
    <w:rsid w:val="00A76822"/>
    <w:rsid w:val="00A816CE"/>
    <w:rsid w:val="00B56682"/>
    <w:rsid w:val="00B602BC"/>
    <w:rsid w:val="00B61623"/>
    <w:rsid w:val="00B67DC8"/>
    <w:rsid w:val="00B71D23"/>
    <w:rsid w:val="00B930E5"/>
    <w:rsid w:val="00BD6F18"/>
    <w:rsid w:val="00C0182D"/>
    <w:rsid w:val="00C32B4A"/>
    <w:rsid w:val="00C50937"/>
    <w:rsid w:val="00C84785"/>
    <w:rsid w:val="00CB4E9A"/>
    <w:rsid w:val="00CB6380"/>
    <w:rsid w:val="00CD3F90"/>
    <w:rsid w:val="00CD59E5"/>
    <w:rsid w:val="00CF0997"/>
    <w:rsid w:val="00CF4B70"/>
    <w:rsid w:val="00CF7D33"/>
    <w:rsid w:val="00D02BF2"/>
    <w:rsid w:val="00D22803"/>
    <w:rsid w:val="00D9123D"/>
    <w:rsid w:val="00DA12CD"/>
    <w:rsid w:val="00DA35BF"/>
    <w:rsid w:val="00DA5E41"/>
    <w:rsid w:val="00DF1D0B"/>
    <w:rsid w:val="00E124E2"/>
    <w:rsid w:val="00E126A4"/>
    <w:rsid w:val="00E43277"/>
    <w:rsid w:val="00E4510C"/>
    <w:rsid w:val="00E506A5"/>
    <w:rsid w:val="00E55FE5"/>
    <w:rsid w:val="00E6288D"/>
    <w:rsid w:val="00E932D9"/>
    <w:rsid w:val="00E93320"/>
    <w:rsid w:val="00E950E7"/>
    <w:rsid w:val="00E978E9"/>
    <w:rsid w:val="00EC4FCF"/>
    <w:rsid w:val="00EF2CF4"/>
    <w:rsid w:val="00F066CD"/>
    <w:rsid w:val="00F12CDF"/>
    <w:rsid w:val="00F35879"/>
    <w:rsid w:val="00F4199A"/>
    <w:rsid w:val="00F54F13"/>
    <w:rsid w:val="00F63B9F"/>
    <w:rsid w:val="00F76E92"/>
    <w:rsid w:val="00F867B4"/>
    <w:rsid w:val="00FA2000"/>
    <w:rsid w:val="00FC5FEB"/>
    <w:rsid w:val="00FE044C"/>
    <w:rsid w:val="00FE3772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;"/>
  <w14:docId w14:val="79B93E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5E41"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4380"/>
    <w:pPr>
      <w:keepNext/>
      <w:keepLines/>
      <w:spacing w:before="240"/>
      <w:outlineLvl w:val="0"/>
    </w:pPr>
    <w:rPr>
      <w:rFonts w:ascii="Arial Black" w:eastAsiaTheme="majorEastAsia" w:hAnsi="Arial Black" w:cstheme="majorBidi"/>
      <w:sz w:val="2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D7033"/>
    <w:pPr>
      <w:tabs>
        <w:tab w:val="center" w:pos="4536"/>
        <w:tab w:val="right" w:pos="9072"/>
      </w:tabs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4D703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832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3210"/>
  </w:style>
  <w:style w:type="paragraph" w:customStyle="1" w:styleId="StadtZrichEmpfnger">
    <w:name w:val="Stadt Zürich Empfänger"/>
    <w:aliases w:val="Empfänger"/>
    <w:basedOn w:val="Standard"/>
    <w:uiPriority w:val="99"/>
    <w:rsid w:val="00616775"/>
    <w:pPr>
      <w:framePr w:w="4536" w:h="1588" w:hRule="exact" w:wrap="around" w:vAnchor="page" w:hAnchor="page" w:x="1702" w:y="2836" w:anchorLock="1"/>
    </w:pPr>
  </w:style>
  <w:style w:type="paragraph" w:customStyle="1" w:styleId="StadtZrichDatum">
    <w:name w:val="Stadt Zürich Datum"/>
    <w:aliases w:val="Briefdatum"/>
    <w:basedOn w:val="Standard"/>
    <w:uiPriority w:val="99"/>
    <w:rsid w:val="00616775"/>
    <w:pPr>
      <w:framePr w:wrap="around" w:vAnchor="page" w:hAnchor="page" w:x="1702" w:y="4821" w:anchorLock="1"/>
    </w:pPr>
  </w:style>
  <w:style w:type="paragraph" w:customStyle="1" w:styleId="StadtZrichZwischentitel">
    <w:name w:val="Stadt Zürich Zwischentitel"/>
    <w:aliases w:val="Zwischentitel"/>
    <w:basedOn w:val="Standard"/>
    <w:uiPriority w:val="8"/>
    <w:qFormat/>
    <w:rsid w:val="00794380"/>
    <w:rPr>
      <w:rFonts w:ascii="Arial Black" w:hAnsi="Arial Black"/>
    </w:rPr>
  </w:style>
  <w:style w:type="paragraph" w:customStyle="1" w:styleId="StadtZrichAdresse">
    <w:name w:val="Stadt Zürich Adresse"/>
    <w:aliases w:val="Adresse"/>
    <w:basedOn w:val="Standard"/>
    <w:uiPriority w:val="99"/>
    <w:rsid w:val="002423D1"/>
    <w:pPr>
      <w:spacing w:line="200" w:lineRule="atLeast"/>
    </w:pPr>
    <w:rPr>
      <w:noProof/>
      <w:sz w:val="17"/>
    </w:rPr>
  </w:style>
  <w:style w:type="character" w:styleId="Hyperlink">
    <w:name w:val="Hyperlink"/>
    <w:basedOn w:val="Absatz-Standardschriftart"/>
    <w:uiPriority w:val="99"/>
    <w:unhideWhenUsed/>
    <w:rsid w:val="009076F9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3210"/>
    <w:rPr>
      <w:color w:val="605E5C"/>
      <w:shd w:val="clear" w:color="auto" w:fill="E1DFDD"/>
    </w:rPr>
  </w:style>
  <w:style w:type="paragraph" w:customStyle="1" w:styleId="StadtZrichVerweis">
    <w:name w:val="Stadt Zürich Verweis"/>
    <w:aliases w:val="Verweis"/>
    <w:basedOn w:val="Standard"/>
    <w:qFormat/>
    <w:rsid w:val="002423D1"/>
    <w:pPr>
      <w:framePr w:w="9072" w:h="1361" w:hRule="exact" w:wrap="around" w:vAnchor="page" w:hAnchor="page" w:x="1702" w:y="14913" w:anchorLock="1"/>
      <w:spacing w:line="200" w:lineRule="atLeast"/>
    </w:pPr>
    <w:rPr>
      <w:sz w:val="1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4380"/>
    <w:rPr>
      <w:rFonts w:ascii="Arial Black" w:eastAsiaTheme="majorEastAsia" w:hAnsi="Arial Black" w:cstheme="majorBidi"/>
      <w:sz w:val="26"/>
      <w:szCs w:val="32"/>
    </w:rPr>
  </w:style>
  <w:style w:type="character" w:styleId="Fett">
    <w:name w:val="Strong"/>
    <w:basedOn w:val="Absatz-Standardschriftart"/>
    <w:uiPriority w:val="22"/>
    <w:rsid w:val="00794380"/>
    <w:rPr>
      <w:rFonts w:ascii="Arial Black" w:hAnsi="Arial Black"/>
      <w:b w:val="0"/>
      <w:bCs/>
    </w:rPr>
  </w:style>
  <w:style w:type="paragraph" w:customStyle="1" w:styleId="StadtZrichSeitennummer">
    <w:name w:val="Stadt Zürich Seitennummer"/>
    <w:aliases w:val="Seitennummer"/>
    <w:basedOn w:val="Standard"/>
    <w:uiPriority w:val="99"/>
    <w:rsid w:val="009A4646"/>
    <w:pPr>
      <w:framePr w:w="9072" w:h="851" w:hRule="exact" w:wrap="around" w:vAnchor="page" w:hAnchor="page" w:x="1702" w:y="2836" w:anchorLock="1"/>
    </w:pPr>
  </w:style>
  <w:style w:type="numbering" w:customStyle="1" w:styleId="stzhaufzaehlung">
    <w:name w:val="stzh_aufzaehlung"/>
    <w:uiPriority w:val="99"/>
    <w:rsid w:val="00571AE5"/>
    <w:pPr>
      <w:numPr>
        <w:numId w:val="1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D7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ufzhlungszeichen">
    <w:name w:val="List Bullet"/>
    <w:basedOn w:val="Standard"/>
    <w:uiPriority w:val="2"/>
    <w:unhideWhenUsed/>
    <w:qFormat/>
    <w:rsid w:val="00571AE5"/>
    <w:pPr>
      <w:numPr>
        <w:numId w:val="18"/>
      </w:numPr>
      <w:contextualSpacing/>
    </w:pPr>
  </w:style>
  <w:style w:type="paragraph" w:styleId="Aufzhlungszeichen2">
    <w:name w:val="List Bullet 2"/>
    <w:basedOn w:val="Standard"/>
    <w:uiPriority w:val="2"/>
    <w:semiHidden/>
    <w:unhideWhenUsed/>
    <w:rsid w:val="00571AE5"/>
    <w:pPr>
      <w:numPr>
        <w:ilvl w:val="1"/>
        <w:numId w:val="18"/>
      </w:numPr>
      <w:contextualSpacing/>
    </w:pPr>
  </w:style>
  <w:style w:type="paragraph" w:styleId="Aufzhlungszeichen3">
    <w:name w:val="List Bullet 3"/>
    <w:basedOn w:val="Standard"/>
    <w:uiPriority w:val="2"/>
    <w:semiHidden/>
    <w:unhideWhenUsed/>
    <w:rsid w:val="00571AE5"/>
    <w:pPr>
      <w:numPr>
        <w:ilvl w:val="2"/>
        <w:numId w:val="18"/>
      </w:numPr>
      <w:contextualSpacing/>
    </w:pPr>
  </w:style>
  <w:style w:type="paragraph" w:styleId="Aufzhlungszeichen4">
    <w:name w:val="List Bullet 4"/>
    <w:basedOn w:val="Standard"/>
    <w:uiPriority w:val="2"/>
    <w:semiHidden/>
    <w:unhideWhenUsed/>
    <w:rsid w:val="00571AE5"/>
    <w:pPr>
      <w:numPr>
        <w:ilvl w:val="3"/>
        <w:numId w:val="18"/>
      </w:numPr>
      <w:contextualSpacing/>
    </w:pPr>
  </w:style>
  <w:style w:type="paragraph" w:styleId="Aufzhlungszeichen5">
    <w:name w:val="List Bullet 5"/>
    <w:basedOn w:val="Standard"/>
    <w:uiPriority w:val="2"/>
    <w:semiHidden/>
    <w:unhideWhenUsed/>
    <w:rsid w:val="00571AE5"/>
    <w:pPr>
      <w:numPr>
        <w:ilvl w:val="4"/>
        <w:numId w:val="18"/>
      </w:numPr>
      <w:contextualSpacing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D7C"/>
    <w:rPr>
      <w:rFonts w:ascii="Segoe UI" w:hAnsi="Segoe UI" w:cs="Segoe UI"/>
      <w:sz w:val="18"/>
      <w:szCs w:val="18"/>
    </w:rPr>
  </w:style>
  <w:style w:type="numbering" w:customStyle="1" w:styleId="stzhnummerierung">
    <w:name w:val="stzh_nummerierung"/>
    <w:uiPriority w:val="99"/>
    <w:rsid w:val="00571AE5"/>
    <w:pPr>
      <w:numPr>
        <w:numId w:val="19"/>
      </w:numPr>
    </w:pPr>
  </w:style>
  <w:style w:type="paragraph" w:customStyle="1" w:styleId="StadtZrichNummerierung">
    <w:name w:val="Stadt Zürich Nummerierung"/>
    <w:aliases w:val="Nummerierung"/>
    <w:basedOn w:val="Standard"/>
    <w:uiPriority w:val="4"/>
    <w:qFormat/>
    <w:rsid w:val="00571AE5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E43277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4D624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F1D0B"/>
    <w:rPr>
      <w:rFonts w:ascii="Arial" w:hAnsi="Arial"/>
    </w:rPr>
  </w:style>
  <w:style w:type="table" w:styleId="TabellemithellemGitternetz">
    <w:name w:val="Grid Table Light"/>
    <w:basedOn w:val="NormaleTabelle"/>
    <w:uiPriority w:val="40"/>
    <w:rsid w:val="00DA5E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DA5E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DA5E4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D3F9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3E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3E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3EF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3E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3EF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zh.loc\zrh\sibap3\templates\PRD\SSD\KSB_Uto\KSBU_neutral_hoch.dotm" TargetMode="External"/></Relationships>
</file>

<file path=word/theme/theme1.xml><?xml version="1.0" encoding="utf-8"?>
<a:theme xmlns:a="http://schemas.openxmlformats.org/drawingml/2006/main" name="STZ_Theme_v2020-09-01 Links Office Standard">
  <a:themeElements>
    <a:clrScheme name="Stadt Zürich - Farben - Hyperlinks Office-Standard">
      <a:dk1>
        <a:srgbClr val="000000"/>
      </a:dk1>
      <a:lt1>
        <a:srgbClr val="FFFFFF"/>
      </a:lt1>
      <a:dk2>
        <a:srgbClr val="0F05A0"/>
      </a:dk2>
      <a:lt2>
        <a:srgbClr val="FFFFFF"/>
      </a:lt2>
      <a:accent1>
        <a:srgbClr val="3431DE"/>
      </a:accent1>
      <a:accent2>
        <a:srgbClr val="A31413"/>
      </a:accent2>
      <a:accent3>
        <a:srgbClr val="EB5E00"/>
      </a:accent3>
      <a:accent4>
        <a:srgbClr val="FBB900"/>
      </a:accent4>
      <a:accent5>
        <a:srgbClr val="06751E"/>
      </a:accent5>
      <a:accent6>
        <a:srgbClr val="989898"/>
      </a:accent6>
      <a:hlink>
        <a:srgbClr val="0563C1"/>
      </a:hlink>
      <a:folHlink>
        <a:srgbClr val="954F72"/>
      </a:folHlink>
    </a:clrScheme>
    <a:fontScheme name="STZ_Fonts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lIns="0" tIns="0" rIns="0" bIns="0" rtlCol="0" anchor="t" anchorCtr="0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Stadt Zürich - Farben - Hyperlinks Office-Standard">
        <a:dk1>
          <a:srgbClr val="000000"/>
        </a:dk1>
        <a:lt1>
          <a:srgbClr val="FFFFFF"/>
        </a:lt1>
        <a:dk2>
          <a:srgbClr val="0F05A0"/>
        </a:dk2>
        <a:lt2>
          <a:srgbClr val="FFFFFF"/>
        </a:lt2>
        <a:accent1>
          <a:srgbClr val="3431DE"/>
        </a:accent1>
        <a:accent2>
          <a:srgbClr val="A31413"/>
        </a:accent2>
        <a:accent3>
          <a:srgbClr val="EB5E00"/>
        </a:accent3>
        <a:accent4>
          <a:srgbClr val="FBB900"/>
        </a:accent4>
        <a:accent5>
          <a:srgbClr val="06751E"/>
        </a:accent5>
        <a:accent6>
          <a:srgbClr val="989898"/>
        </a:accent6>
        <a:hlink>
          <a:srgbClr val="0563C1"/>
        </a:hlink>
        <a:folHlink>
          <a:srgbClr val="954F7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Zitronengelb 70">
      <a:srgbClr val="CCBA10"/>
    </a:custClr>
    <a:custClr name="Zitronengelb 40">
      <a:srgbClr val="FFF369"/>
    </a:custClr>
    <a:custClr name="Lemongrass 70">
      <a:srgbClr val="92A210"/>
    </a:custClr>
    <a:custClr name="Lemongrass 40">
      <a:srgbClr val="E0E721"/>
    </a:custClr>
    <a:custClr name="Lindengrün 70">
      <a:srgbClr val="53831B"/>
    </a:custClr>
    <a:custClr name="Lindengrün 40">
      <a:srgbClr val="B9D55C"/>
    </a:custClr>
    <a:custClr name="Kleeblatt 70">
      <a:srgbClr val="06751E"/>
    </a:custClr>
    <a:custClr name="Kleeblatt 40">
      <a:srgbClr val="8ECF69"/>
    </a:custClr>
    <a:custClr name="Tannengrün 70">
      <a:srgbClr val="006831"/>
    </a:custClr>
    <a:custClr name="Tannengrün 40">
      <a:srgbClr val="65CD8C"/>
    </a:custClr>
    <a:custClr name="Petrol 70">
      <a:srgbClr val="005857"/>
    </a:custClr>
    <a:custClr name="Petrol 40">
      <a:srgbClr val="2AC7C7"/>
    </a:custClr>
    <a:custClr name="Cyan 70">
      <a:srgbClr val="004D76"/>
    </a:custClr>
    <a:custClr name="Cyan 40">
      <a:srgbClr val="23C3F1"/>
    </a:custClr>
    <a:custClr name="Kobaltblau 70">
      <a:srgbClr val="002F96"/>
    </a:custClr>
    <a:custClr name="Kobaltblau 40">
      <a:srgbClr val="46B2FF"/>
    </a:custClr>
    <a:custClr name="Mitternachtsblau 70 – Züriblau">
      <a:srgbClr val="0F05A0"/>
    </a:custClr>
    <a:custClr name="Mitternachtsblau 40">
      <a:srgbClr val="6496FF"/>
    </a:custClr>
    <a:custClr name="Violett 70">
      <a:srgbClr val="512480"/>
    </a:custClr>
    <a:custClr name="Violett 40">
      <a:srgbClr val="BC92FF"/>
    </a:custClr>
    <a:custClr name="Magenta 70">
      <a:srgbClr val="960055"/>
    </a:custClr>
    <a:custClr name="Magenta 40">
      <a:srgbClr val="F36BA6"/>
    </a:custClr>
    <a:custClr name="Rot 70">
      <a:srgbClr val="A31413"/>
    </a:custClr>
    <a:custClr name="Rot 40">
      <a:srgbClr val="FB737E"/>
    </a:custClr>
    <a:custClr name="Koralle 70">
      <a:srgbClr val="B80B2E"/>
    </a:custClr>
    <a:custClr name="Koralle 40">
      <a:srgbClr val="F18785"/>
    </a:custClr>
    <a:custClr name="Orange 70">
      <a:srgbClr val="B23A01"/>
    </a:custClr>
    <a:custClr name="Orange 40">
      <a:srgbClr val="F6A960"/>
    </a:custClr>
    <a:custClr name="Sonnengelb 70">
      <a:srgbClr val="C08600"/>
    </a:custClr>
    <a:custClr name="Sonnengelb 40">
      <a:srgbClr val="FFDF61"/>
    </a:custClr>
    <a:custClr name="Ocker 70">
      <a:srgbClr val="9A5B01"/>
    </a:custClr>
    <a:custClr name="Ocker 40">
      <a:srgbClr val="DA9E49"/>
    </a:custClr>
    <a:custClr name="Warm Gray 70">
      <a:srgbClr val="545050"/>
    </a:custClr>
    <a:custClr name="Warm Gray 40">
      <a:srgbClr val="ACA8A8"/>
    </a:custClr>
    <a:custClr name="Gray 70">
      <a:srgbClr val="7D7D7C"/>
    </a:custClr>
    <a:custClr name="Gray 40">
      <a:srgbClr val="C1C2C2"/>
    </a:custClr>
    <a:custClr name="Cool Gray 70">
      <a:srgbClr val="3D575E"/>
    </a:custClr>
    <a:custClr name="Cool Gray 40">
      <a:srgbClr val="8DAFBC"/>
    </a:custClr>
  </a:custClrLst>
  <a:extLst>
    <a:ext uri="{05A4C25C-085E-4340-85A3-A5531E510DB2}">
      <thm15:themeFamily xmlns:thm15="http://schemas.microsoft.com/office/thememl/2012/main" name="STZ_Theme_v2020-09-01 Links Office Standard" id="{5BF3B983-9E3B-4409-BF67-B98D24308C78}" vid="{BFC2A135-533A-4446-9F6D-37A710C5796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76E9C1FBCFA49928154C8D84EDEF0" ma:contentTypeVersion="2" ma:contentTypeDescription="Ein neues Dokument erstellen." ma:contentTypeScope="" ma:versionID="01bb1c5541825c826e9b2e1226d96a1f">
  <xsd:schema xmlns:xsd="http://www.w3.org/2001/XMLSchema" xmlns:xs="http://www.w3.org/2001/XMLSchema" xmlns:p="http://schemas.microsoft.com/office/2006/metadata/properties" xmlns:ns2="30e58c1e-190c-4b35-b7a1-cd0fb4c33f69" targetNamespace="http://schemas.microsoft.com/office/2006/metadata/properties" ma:root="true" ma:fieldsID="f60c35015d1fd8c20e94f5b36d9f1f3c" ns2:_="">
    <xsd:import namespace="30e58c1e-190c-4b35-b7a1-cd0fb4c33f6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8c1e-190c-4b35-b7a1-cd0fb4c33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8F69D-9C24-4272-A429-C674C7D20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1694E-DDDF-4651-88DA-8AD5587EE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58c1e-190c-4b35-b7a1-cd0fb4c33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471B6-0658-40EB-9C56-EBBC15B575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KSBU_neutral_hoch.dotm</Template>
  <TotalTime>0</TotalTime>
  <Pages>5</Pages>
  <Words>610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2023-05-25T09:14:00Z</dcterms:created>
  <dcterms:modified xsi:type="dcterms:W3CDTF">2023-09-25T07:12:00Z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0x01010008C76E9C1FBCFA49928154C8D84EDEF0</vt:lpwstr>
  </property>
</Properties>
</file>