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FA" w:rsidRDefault="003F6BFA" w:rsidP="00D3617C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Formular C: </w:t>
      </w:r>
      <w:r w:rsidRPr="003F6BFA">
        <w:rPr>
          <w:b/>
          <w:sz w:val="18"/>
          <w:szCs w:val="18"/>
        </w:rPr>
        <w:t>Antrag auf Beschulung im Time-</w:t>
      </w:r>
      <w:proofErr w:type="spellStart"/>
      <w:r w:rsidRPr="003F6BFA">
        <w:rPr>
          <w:b/>
          <w:sz w:val="18"/>
          <w:szCs w:val="18"/>
        </w:rPr>
        <w:t>Win</w:t>
      </w:r>
      <w:proofErr w:type="spellEnd"/>
      <w:r w:rsidRPr="003F6BFA">
        <w:rPr>
          <w:b/>
          <w:sz w:val="18"/>
          <w:szCs w:val="18"/>
        </w:rPr>
        <w:t xml:space="preserve"> (</w:t>
      </w:r>
      <w:r w:rsidRPr="004F1EDA">
        <w:rPr>
          <w:b/>
          <w:color w:val="FF0000"/>
          <w:sz w:val="18"/>
          <w:szCs w:val="18"/>
        </w:rPr>
        <w:t>neu</w:t>
      </w:r>
      <w:r w:rsidR="004F1EDA" w:rsidRPr="004F1EDA">
        <w:rPr>
          <w:b/>
          <w:color w:val="FF0000"/>
          <w:sz w:val="18"/>
          <w:szCs w:val="18"/>
        </w:rPr>
        <w:t xml:space="preserve"> ab SJ 20/21</w:t>
      </w:r>
      <w:r w:rsidRPr="004F1EDA">
        <w:rPr>
          <w:b/>
          <w:color w:val="FF0000"/>
          <w:sz w:val="18"/>
          <w:szCs w:val="18"/>
        </w:rPr>
        <w:t>)</w:t>
      </w:r>
    </w:p>
    <w:p w:rsidR="003F6BFA" w:rsidRPr="00BB4BEE" w:rsidRDefault="003F6BFA" w:rsidP="003F6BFA">
      <w:pPr>
        <w:rPr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8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3F6BFA" w:rsidRPr="00166303" w:rsidTr="004048B6">
        <w:tc>
          <w:tcPr>
            <w:tcW w:w="9211" w:type="dxa"/>
            <w:shd w:val="clear" w:color="auto" w:fill="BFBFBF" w:themeFill="background1" w:themeFillShade="BF"/>
          </w:tcPr>
          <w:p w:rsidR="003F6BFA" w:rsidRPr="00236ED4" w:rsidRDefault="003F6BFA" w:rsidP="004048B6">
            <w:pPr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Angaben zum Schüler, zur Schülerin</w:t>
            </w:r>
          </w:p>
        </w:tc>
      </w:tr>
    </w:tbl>
    <w:p w:rsidR="003F6BFA" w:rsidRPr="00A67E74" w:rsidRDefault="003F6BFA" w:rsidP="003F6BFA">
      <w:pPr>
        <w:rPr>
          <w:sz w:val="18"/>
          <w:szCs w:val="18"/>
        </w:rPr>
      </w:pPr>
    </w:p>
    <w:p w:rsidR="003F6BFA" w:rsidRPr="00A67E74" w:rsidRDefault="003F6BFA" w:rsidP="003F6BFA">
      <w:pPr>
        <w:tabs>
          <w:tab w:val="left" w:pos="5245"/>
        </w:tabs>
        <w:rPr>
          <w:sz w:val="18"/>
          <w:szCs w:val="18"/>
        </w:rPr>
      </w:pPr>
      <w:proofErr w:type="spellStart"/>
      <w:r w:rsidRPr="0001750B">
        <w:rPr>
          <w:b/>
          <w:sz w:val="18"/>
          <w:szCs w:val="18"/>
        </w:rPr>
        <w:t>SchülerIn</w:t>
      </w:r>
      <w:proofErr w:type="spellEnd"/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391"/>
          <w:placeholder>
            <w:docPart w:val="B48A9072CCF74BADB364F80C7BD00B59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01750B" w:rsidRDefault="003F6BFA" w:rsidP="003F6BFA">
      <w:pPr>
        <w:tabs>
          <w:tab w:val="left" w:pos="5245"/>
        </w:tabs>
        <w:rPr>
          <w:sz w:val="18"/>
          <w:szCs w:val="18"/>
        </w:rPr>
      </w:pPr>
      <w:r w:rsidRPr="0001750B">
        <w:rPr>
          <w:b/>
          <w:sz w:val="18"/>
          <w:szCs w:val="18"/>
        </w:rPr>
        <w:t xml:space="preserve">Natel-Nr. </w:t>
      </w:r>
      <w:proofErr w:type="spellStart"/>
      <w:r w:rsidRPr="0001750B">
        <w:rPr>
          <w:b/>
          <w:sz w:val="18"/>
          <w:szCs w:val="18"/>
        </w:rPr>
        <w:t>SchülerIn</w:t>
      </w:r>
      <w:proofErr w:type="spellEnd"/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397"/>
          <w:placeholder>
            <w:docPart w:val="2004018E06C4472FBFD62D3851492D43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  <w:r>
        <w:rPr>
          <w:sz w:val="18"/>
          <w:szCs w:val="18"/>
        </w:rPr>
        <w:tab/>
      </w:r>
    </w:p>
    <w:p w:rsidR="003F6BFA" w:rsidRPr="00A67E74" w:rsidRDefault="003F6BFA" w:rsidP="003F6BFA">
      <w:pPr>
        <w:tabs>
          <w:tab w:val="left" w:pos="5245"/>
        </w:tabs>
        <w:rPr>
          <w:sz w:val="18"/>
          <w:szCs w:val="18"/>
        </w:rPr>
      </w:pPr>
      <w:r w:rsidRPr="0001750B">
        <w:rPr>
          <w:b/>
          <w:sz w:val="18"/>
          <w:szCs w:val="18"/>
        </w:rPr>
        <w:t>Geburtsdatum</w:t>
      </w:r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395"/>
          <w:placeholder>
            <w:docPart w:val="EBE3CB91B4674D9889AEBD00AA4B6349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Pr="00A67E74" w:rsidRDefault="003F6BFA" w:rsidP="003F6BFA">
      <w:pPr>
        <w:tabs>
          <w:tab w:val="left" w:pos="5245"/>
        </w:tabs>
        <w:rPr>
          <w:sz w:val="18"/>
          <w:szCs w:val="18"/>
        </w:rPr>
      </w:pPr>
      <w:r w:rsidRPr="0001750B">
        <w:rPr>
          <w:b/>
          <w:sz w:val="18"/>
          <w:szCs w:val="18"/>
        </w:rPr>
        <w:t>Schule</w:t>
      </w:r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01"/>
          <w:placeholder>
            <w:docPart w:val="19C884D0A7AF4985B346E7D36C2A9E6B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  <w:r w:rsidRPr="00A67E7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1750B">
        <w:rPr>
          <w:b/>
          <w:sz w:val="18"/>
          <w:szCs w:val="18"/>
        </w:rPr>
        <w:t>Klasse</w:t>
      </w:r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03"/>
          <w:placeholder>
            <w:docPart w:val="5576BAB2C9AF4588BF92E47A6B6F1CC2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Default="003F6BFA" w:rsidP="0001750B">
      <w:pPr>
        <w:tabs>
          <w:tab w:val="left" w:pos="5245"/>
        </w:tabs>
        <w:jc w:val="both"/>
        <w:rPr>
          <w:sz w:val="18"/>
          <w:szCs w:val="18"/>
        </w:rPr>
      </w:pPr>
      <w:proofErr w:type="spellStart"/>
      <w:r w:rsidRPr="0001750B">
        <w:rPr>
          <w:b/>
          <w:sz w:val="18"/>
          <w:szCs w:val="18"/>
        </w:rPr>
        <w:t>KlassenlehrerIn</w:t>
      </w:r>
      <w:proofErr w:type="spellEnd"/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05"/>
          <w:placeholder>
            <w:docPart w:val="E63376228EB64648AC406F4D328E1D0D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Default="003F6BFA" w:rsidP="003F6BFA">
      <w:pPr>
        <w:tabs>
          <w:tab w:val="left" w:pos="5245"/>
        </w:tabs>
        <w:rPr>
          <w:sz w:val="18"/>
          <w:szCs w:val="18"/>
        </w:rPr>
      </w:pPr>
      <w:r w:rsidRPr="0001750B">
        <w:rPr>
          <w:b/>
          <w:sz w:val="18"/>
          <w:szCs w:val="18"/>
        </w:rPr>
        <w:t>Schulleitung</w:t>
      </w:r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07"/>
          <w:placeholder>
            <w:docPart w:val="C769D9AB844F4F9097A1E4A62106245B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Pr="0001750B" w:rsidRDefault="003F6BFA" w:rsidP="003F6BFA">
      <w:pPr>
        <w:tabs>
          <w:tab w:val="left" w:pos="5245"/>
        </w:tabs>
        <w:rPr>
          <w:b/>
          <w:sz w:val="18"/>
          <w:szCs w:val="18"/>
        </w:rPr>
      </w:pPr>
    </w:p>
    <w:p w:rsidR="003F6BFA" w:rsidRPr="00A67E74" w:rsidRDefault="003F6BFA" w:rsidP="003F6BFA">
      <w:pPr>
        <w:rPr>
          <w:sz w:val="18"/>
          <w:szCs w:val="18"/>
        </w:rPr>
      </w:pPr>
      <w:r w:rsidRPr="0001750B">
        <w:rPr>
          <w:b/>
          <w:sz w:val="18"/>
          <w:szCs w:val="18"/>
        </w:rPr>
        <w:t>Name der Eltern</w:t>
      </w:r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09"/>
          <w:placeholder>
            <w:docPart w:val="159CDCB5C7C34B7CAA1DEE6E1EC0ED8B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Default="003F6BFA" w:rsidP="003F6BFA">
      <w:pPr>
        <w:rPr>
          <w:sz w:val="18"/>
          <w:szCs w:val="18"/>
        </w:rPr>
      </w:pPr>
      <w:r w:rsidRPr="0001750B">
        <w:rPr>
          <w:b/>
          <w:sz w:val="18"/>
          <w:szCs w:val="18"/>
        </w:rPr>
        <w:t>Adresse der Eltern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11"/>
          <w:placeholder>
            <w:docPart w:val="BE420B8C1AE844C0B6B9191614708504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Pr="00A67E74" w:rsidRDefault="003F6BFA" w:rsidP="003F6BFA">
      <w:pPr>
        <w:rPr>
          <w:sz w:val="18"/>
          <w:szCs w:val="18"/>
        </w:rPr>
      </w:pPr>
      <w:r w:rsidRPr="0001750B">
        <w:rPr>
          <w:b/>
          <w:sz w:val="18"/>
          <w:szCs w:val="18"/>
        </w:rPr>
        <w:t>Telefon-Nr. der Eltern</w:t>
      </w:r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13"/>
          <w:placeholder>
            <w:docPart w:val="D5616B340A854548A9A9A5AF3833F9DE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Pr="00A67E74" w:rsidRDefault="003F6BFA" w:rsidP="003F6BFA">
      <w:pPr>
        <w:rPr>
          <w:sz w:val="18"/>
          <w:szCs w:val="18"/>
        </w:rPr>
      </w:pPr>
      <w:r w:rsidRPr="0001750B">
        <w:rPr>
          <w:b/>
          <w:sz w:val="18"/>
          <w:szCs w:val="18"/>
        </w:rPr>
        <w:t xml:space="preserve">Zuständige/-r </w:t>
      </w:r>
      <w:proofErr w:type="spellStart"/>
      <w:r w:rsidRPr="0001750B">
        <w:rPr>
          <w:b/>
          <w:sz w:val="18"/>
          <w:szCs w:val="18"/>
        </w:rPr>
        <w:t>SchulpsychologIn</w:t>
      </w:r>
      <w:proofErr w:type="spellEnd"/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15"/>
          <w:placeholder>
            <w:docPart w:val="723DB1AEC7184EBA8054C812199C1D45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Pr="00A67E74" w:rsidRDefault="003F6BFA" w:rsidP="0001750B">
      <w:pPr>
        <w:jc w:val="both"/>
        <w:rPr>
          <w:sz w:val="18"/>
          <w:szCs w:val="18"/>
        </w:rPr>
      </w:pPr>
      <w:r w:rsidRPr="0001750B">
        <w:rPr>
          <w:b/>
          <w:sz w:val="18"/>
          <w:szCs w:val="18"/>
        </w:rPr>
        <w:t xml:space="preserve">Zuständige/-r </w:t>
      </w:r>
      <w:proofErr w:type="spellStart"/>
      <w:r w:rsidRPr="0001750B">
        <w:rPr>
          <w:b/>
          <w:sz w:val="18"/>
          <w:szCs w:val="18"/>
        </w:rPr>
        <w:t>SchulsozialarbeiterIn</w:t>
      </w:r>
      <w:proofErr w:type="spellEnd"/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17"/>
          <w:placeholder>
            <w:docPart w:val="29128378F7904086BDB3919D77A365EF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Default="003F6BFA" w:rsidP="003F6BFA">
      <w:pPr>
        <w:rPr>
          <w:sz w:val="18"/>
          <w:szCs w:val="18"/>
        </w:rPr>
      </w:pPr>
      <w:r w:rsidRPr="0001750B">
        <w:rPr>
          <w:b/>
          <w:sz w:val="18"/>
          <w:szCs w:val="18"/>
        </w:rPr>
        <w:t>Weitere Fachpersonen</w:t>
      </w:r>
      <w:r w:rsidRPr="00A67E7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5926419"/>
          <w:placeholder>
            <w:docPart w:val="610D9617A8444F70B4FD6C94980E76EA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3F6BFA" w:rsidRDefault="003F6BFA" w:rsidP="003F6BFA">
      <w:pPr>
        <w:rPr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8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3F6BFA" w:rsidRPr="00A67E74" w:rsidTr="004048B6">
        <w:tc>
          <w:tcPr>
            <w:tcW w:w="9211" w:type="dxa"/>
            <w:shd w:val="clear" w:color="auto" w:fill="BFBFBF" w:themeFill="background1" w:themeFillShade="BF"/>
          </w:tcPr>
          <w:p w:rsidR="003F6BFA" w:rsidRPr="00A67E74" w:rsidRDefault="003F6BFA" w:rsidP="004048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Grund, bisherige Massnahmen </w:t>
            </w:r>
          </w:p>
        </w:tc>
      </w:tr>
    </w:tbl>
    <w:p w:rsidR="003F6BFA" w:rsidRPr="00A67E74" w:rsidRDefault="003F6BFA" w:rsidP="003F6BFA">
      <w:pPr>
        <w:rPr>
          <w:sz w:val="18"/>
          <w:szCs w:val="18"/>
        </w:rPr>
      </w:pPr>
    </w:p>
    <w:p w:rsidR="003F6BFA" w:rsidRPr="0001750B" w:rsidRDefault="003F6BFA" w:rsidP="003F6BFA">
      <w:pPr>
        <w:rPr>
          <w:b/>
          <w:sz w:val="18"/>
          <w:szCs w:val="18"/>
        </w:rPr>
      </w:pPr>
      <w:r w:rsidRPr="0001750B">
        <w:rPr>
          <w:b/>
          <w:sz w:val="18"/>
          <w:szCs w:val="18"/>
        </w:rPr>
        <w:t>Gründe für das Time-</w:t>
      </w:r>
      <w:proofErr w:type="spellStart"/>
      <w:r w:rsidRPr="0001750B">
        <w:rPr>
          <w:b/>
          <w:sz w:val="18"/>
          <w:szCs w:val="18"/>
        </w:rPr>
        <w:t>Win</w:t>
      </w:r>
      <w:proofErr w:type="spellEnd"/>
    </w:p>
    <w:p w:rsidR="003F6BFA" w:rsidRDefault="004F1EDA" w:rsidP="0001750B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35926421"/>
          <w:placeholder>
            <w:docPart w:val="CF6A781853BE48CDB2B72375E05958C9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  <w:r w:rsidR="0001750B" w:rsidRPr="0001750B">
        <w:rPr>
          <w:sz w:val="18"/>
          <w:szCs w:val="18"/>
        </w:rPr>
        <w:t xml:space="preserve"> </w:t>
      </w:r>
    </w:p>
    <w:p w:rsidR="003F6BFA" w:rsidRDefault="004F1EDA" w:rsidP="003F6B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35926441"/>
          <w:placeholder>
            <w:docPart w:val="F7A906CB17814B229D1D4E7E0BB90285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01750B" w:rsidRDefault="0001750B" w:rsidP="003F6BFA">
      <w:pPr>
        <w:rPr>
          <w:sz w:val="18"/>
          <w:szCs w:val="18"/>
        </w:rPr>
      </w:pPr>
    </w:p>
    <w:p w:rsidR="0001750B" w:rsidRPr="00A67E74" w:rsidRDefault="0001750B" w:rsidP="003F6BFA">
      <w:pPr>
        <w:rPr>
          <w:sz w:val="18"/>
          <w:szCs w:val="18"/>
        </w:rPr>
      </w:pPr>
    </w:p>
    <w:p w:rsidR="003F6BFA" w:rsidRPr="0001750B" w:rsidRDefault="003F6BFA" w:rsidP="003F6BFA">
      <w:pPr>
        <w:rPr>
          <w:b/>
          <w:sz w:val="18"/>
          <w:szCs w:val="18"/>
        </w:rPr>
      </w:pPr>
      <w:r w:rsidRPr="0001750B">
        <w:rPr>
          <w:b/>
          <w:sz w:val="18"/>
          <w:szCs w:val="18"/>
        </w:rPr>
        <w:t xml:space="preserve">Bisher erfolgte pädagogische Massnahmen </w:t>
      </w:r>
    </w:p>
    <w:p w:rsidR="0001750B" w:rsidRDefault="004F1EDA" w:rsidP="00C710FD">
      <w:pPr>
        <w:spacing w:after="200"/>
        <w:rPr>
          <w:sz w:val="18"/>
          <w:szCs w:val="18"/>
        </w:rPr>
      </w:pPr>
      <w:sdt>
        <w:sdtPr>
          <w:rPr>
            <w:sz w:val="18"/>
            <w:szCs w:val="18"/>
          </w:rPr>
          <w:id w:val="235926453"/>
          <w:placeholder>
            <w:docPart w:val="8E9B8C3BDCE74D6B83EBD9D3E7D17ECC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01750B" w:rsidRDefault="004F1EDA" w:rsidP="00C710FD">
      <w:pPr>
        <w:spacing w:after="200"/>
        <w:rPr>
          <w:sz w:val="18"/>
          <w:szCs w:val="18"/>
        </w:rPr>
      </w:pPr>
      <w:sdt>
        <w:sdtPr>
          <w:rPr>
            <w:sz w:val="18"/>
            <w:szCs w:val="18"/>
          </w:rPr>
          <w:id w:val="235926457"/>
          <w:placeholder>
            <w:docPart w:val="DDF141DACB9C4B5F82BD61772F5F330B"/>
          </w:placeholder>
          <w:showingPlcHdr/>
          <w:text/>
        </w:sdtPr>
        <w:sdtEndPr/>
        <w:sdtContent>
          <w:r w:rsidR="0001750B"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01750B" w:rsidRDefault="0001750B" w:rsidP="00C710FD">
      <w:pPr>
        <w:spacing w:after="200"/>
        <w:rPr>
          <w:sz w:val="18"/>
          <w:szCs w:val="18"/>
        </w:rPr>
      </w:pPr>
    </w:p>
    <w:p w:rsidR="004F1EDA" w:rsidRDefault="004F1EDA" w:rsidP="00C710FD">
      <w:pPr>
        <w:spacing w:after="200"/>
        <w:rPr>
          <w:b/>
          <w:sz w:val="18"/>
          <w:szCs w:val="18"/>
        </w:rPr>
      </w:pPr>
      <w:r w:rsidRPr="004F1EDA">
        <w:rPr>
          <w:b/>
          <w:sz w:val="18"/>
          <w:szCs w:val="18"/>
        </w:rPr>
        <w:t>Antrag Auf Verlängerung im Time-</w:t>
      </w:r>
      <w:proofErr w:type="spellStart"/>
      <w:r w:rsidRPr="004F1EDA">
        <w:rPr>
          <w:b/>
          <w:sz w:val="18"/>
          <w:szCs w:val="18"/>
        </w:rPr>
        <w:t>Win</w:t>
      </w:r>
      <w:proofErr w:type="spellEnd"/>
      <w:r w:rsidRPr="004F1ED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/Gründe</w:t>
      </w:r>
      <w:bookmarkStart w:id="0" w:name="_GoBack"/>
      <w:bookmarkEnd w:id="0"/>
    </w:p>
    <w:p w:rsidR="004F1EDA" w:rsidRDefault="004F1EDA" w:rsidP="00C710FD">
      <w:pPr>
        <w:spacing w:after="200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91955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ab/>
      </w:r>
      <w:r w:rsidRPr="004F1EDA">
        <w:rPr>
          <w:sz w:val="18"/>
          <w:szCs w:val="18"/>
        </w:rPr>
        <w:t>Verlängerung für Beschulung im Time-</w:t>
      </w:r>
      <w:proofErr w:type="spellStart"/>
      <w:r w:rsidRPr="004F1EDA">
        <w:rPr>
          <w:sz w:val="18"/>
          <w:szCs w:val="18"/>
        </w:rPr>
        <w:t>Win</w:t>
      </w:r>
      <w:proofErr w:type="spellEnd"/>
    </w:p>
    <w:p w:rsidR="004F1EDA" w:rsidRPr="004F1EDA" w:rsidRDefault="004F1EDA" w:rsidP="00C710FD">
      <w:pPr>
        <w:spacing w:after="200"/>
        <w:rPr>
          <w:sz w:val="18"/>
          <w:szCs w:val="18"/>
        </w:rPr>
      </w:pPr>
      <w:r>
        <w:rPr>
          <w:sz w:val="18"/>
          <w:szCs w:val="18"/>
        </w:rPr>
        <w:t xml:space="preserve">Gewünschte Verlängerung bis:  </w:t>
      </w:r>
      <w:sdt>
        <w:sdtPr>
          <w:rPr>
            <w:sz w:val="18"/>
            <w:szCs w:val="18"/>
          </w:rPr>
          <w:id w:val="274832441"/>
          <w:placeholder>
            <w:docPart w:val="BB3B0D91F48F4D3493680D0A1BD738D4"/>
          </w:placeholder>
          <w:showingPlcHdr/>
          <w:text/>
        </w:sdtPr>
        <w:sdtContent>
          <w:r w:rsidRPr="0001750B">
            <w:rPr>
              <w:sz w:val="18"/>
              <w:szCs w:val="18"/>
            </w:rPr>
            <w:t>Klicken Sie hier, um Text einzugeben.</w:t>
          </w:r>
        </w:sdtContent>
      </w:sdt>
    </w:p>
    <w:p w:rsidR="0001750B" w:rsidRDefault="004F1EDA" w:rsidP="00C710FD">
      <w:pPr>
        <w:spacing w:after="200"/>
        <w:rPr>
          <w:sz w:val="18"/>
          <w:szCs w:val="18"/>
        </w:rPr>
      </w:pPr>
      <w:r>
        <w:rPr>
          <w:sz w:val="18"/>
          <w:szCs w:val="18"/>
        </w:rPr>
        <w:t xml:space="preserve">Gründe der Verlängerung: </w:t>
      </w:r>
    </w:p>
    <w:p w:rsidR="004F1EDA" w:rsidRPr="0001750B" w:rsidRDefault="004F1EDA" w:rsidP="00C710FD">
      <w:pPr>
        <w:spacing w:after="200"/>
        <w:rPr>
          <w:sz w:val="18"/>
          <w:szCs w:val="18"/>
        </w:rPr>
      </w:pPr>
      <w:sdt>
        <w:sdtPr>
          <w:rPr>
            <w:sz w:val="18"/>
            <w:szCs w:val="18"/>
          </w:rPr>
          <w:id w:val="-15468054"/>
          <w:placeholder>
            <w:docPart w:val="AC6BF07743C94C368EB655CE6E3AC43C"/>
          </w:placeholder>
          <w:showingPlcHdr/>
          <w:text/>
        </w:sdtPr>
        <w:sdtContent>
          <w:r w:rsidRPr="0001750B">
            <w:rPr>
              <w:sz w:val="18"/>
              <w:szCs w:val="18"/>
            </w:rPr>
            <w:t>Klicken Sie hier, um Text einzugeben.</w:t>
          </w:r>
        </w:sdtContent>
      </w:sdt>
    </w:p>
    <w:sectPr w:rsidR="004F1EDA" w:rsidRPr="0001750B" w:rsidSect="003F6BFA">
      <w:headerReference w:type="default" r:id="rId11"/>
      <w:footerReference w:type="default" r:id="rId12"/>
      <w:pgSz w:w="11906" w:h="16838" w:code="9"/>
      <w:pgMar w:top="2127" w:right="1134" w:bottom="1418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19" w:rsidRDefault="00AB4419" w:rsidP="00632363">
      <w:pPr>
        <w:spacing w:after="0" w:line="240" w:lineRule="auto"/>
      </w:pPr>
      <w:r>
        <w:separator/>
      </w:r>
    </w:p>
  </w:endnote>
  <w:endnote w:type="continuationSeparator" w:id="0">
    <w:p w:rsidR="00AB4419" w:rsidRDefault="00AB4419" w:rsidP="0063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2779307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sdt>
        <w:sdtPr>
          <w:rPr>
            <w:sz w:val="17"/>
            <w:szCs w:val="17"/>
          </w:rPr>
          <w:id w:val="252779308"/>
          <w:docPartObj>
            <w:docPartGallery w:val="Page Numbers (Top of Page)"/>
            <w:docPartUnique/>
          </w:docPartObj>
        </w:sdtPr>
        <w:sdtEndPr/>
        <w:sdtContent>
          <w:p w:rsidR="00434BAF" w:rsidRDefault="00434BAF" w:rsidP="00D3617C">
            <w:pPr>
              <w:pStyle w:val="Fuzeile"/>
              <w:rPr>
                <w:sz w:val="17"/>
                <w:szCs w:val="17"/>
              </w:rPr>
            </w:pPr>
          </w:p>
          <w:p w:rsidR="00434BAF" w:rsidRPr="00DB5D09" w:rsidRDefault="00434BAF" w:rsidP="00D3617C">
            <w:pPr>
              <w:pStyle w:val="Fuzeile"/>
              <w:tabs>
                <w:tab w:val="right" w:pos="14175"/>
              </w:tabs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 w:rsidRPr="00DB5D09">
              <w:rPr>
                <w:sz w:val="17"/>
                <w:szCs w:val="17"/>
              </w:rPr>
              <w:t xml:space="preserve">Seite </w:t>
            </w:r>
            <w:r w:rsidR="00385783" w:rsidRPr="00DB5D09">
              <w:rPr>
                <w:sz w:val="17"/>
                <w:szCs w:val="17"/>
              </w:rPr>
              <w:fldChar w:fldCharType="begin"/>
            </w:r>
            <w:r w:rsidRPr="00DB5D09">
              <w:rPr>
                <w:sz w:val="17"/>
                <w:szCs w:val="17"/>
              </w:rPr>
              <w:instrText>PAGE</w:instrText>
            </w:r>
            <w:r w:rsidR="00385783" w:rsidRPr="00DB5D09">
              <w:rPr>
                <w:sz w:val="17"/>
                <w:szCs w:val="17"/>
              </w:rPr>
              <w:fldChar w:fldCharType="separate"/>
            </w:r>
            <w:r w:rsidR="004F1EDA">
              <w:rPr>
                <w:noProof/>
                <w:sz w:val="17"/>
                <w:szCs w:val="17"/>
              </w:rPr>
              <w:t>1</w:t>
            </w:r>
            <w:r w:rsidR="00385783" w:rsidRPr="00DB5D09">
              <w:rPr>
                <w:sz w:val="17"/>
                <w:szCs w:val="17"/>
              </w:rPr>
              <w:fldChar w:fldCharType="end"/>
            </w:r>
            <w:r w:rsidRPr="00DB5D09">
              <w:rPr>
                <w:sz w:val="17"/>
                <w:szCs w:val="17"/>
              </w:rPr>
              <w:t xml:space="preserve"> von </w:t>
            </w:r>
            <w:r w:rsidR="00385783" w:rsidRPr="00DB5D09">
              <w:rPr>
                <w:sz w:val="17"/>
                <w:szCs w:val="17"/>
              </w:rPr>
              <w:fldChar w:fldCharType="begin"/>
            </w:r>
            <w:r w:rsidRPr="00DB5D09">
              <w:rPr>
                <w:sz w:val="17"/>
                <w:szCs w:val="17"/>
              </w:rPr>
              <w:instrText>NUMPAGES</w:instrText>
            </w:r>
            <w:r w:rsidR="00385783" w:rsidRPr="00DB5D09">
              <w:rPr>
                <w:sz w:val="17"/>
                <w:szCs w:val="17"/>
              </w:rPr>
              <w:fldChar w:fldCharType="separate"/>
            </w:r>
            <w:r w:rsidR="004F1EDA">
              <w:rPr>
                <w:noProof/>
                <w:sz w:val="17"/>
                <w:szCs w:val="17"/>
              </w:rPr>
              <w:t>1</w:t>
            </w:r>
            <w:r w:rsidR="00385783" w:rsidRPr="00DB5D09">
              <w:rPr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19" w:rsidRDefault="00AB4419" w:rsidP="00632363">
      <w:pPr>
        <w:spacing w:after="0" w:line="240" w:lineRule="auto"/>
      </w:pPr>
      <w:r>
        <w:separator/>
      </w:r>
    </w:p>
  </w:footnote>
  <w:footnote w:type="continuationSeparator" w:id="0">
    <w:p w:rsidR="00AB4419" w:rsidRDefault="00AB4419" w:rsidP="0063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AF" w:rsidRDefault="00434BAF" w:rsidP="003F6BFA">
    <w:pPr>
      <w:framePr w:w="2512" w:h="807" w:wrap="around" w:vAnchor="page" w:hAnchor="page" w:x="8307" w:y="720"/>
      <w:spacing w:after="0" w:line="200" w:lineRule="atLeast"/>
      <w:rPr>
        <w:rFonts w:ascii="Arial" w:eastAsia="Times New Roman" w:hAnsi="Arial" w:cs="Arial"/>
        <w:sz w:val="17"/>
        <w:szCs w:val="17"/>
        <w:lang w:eastAsia="de-CH"/>
      </w:rPr>
    </w:pPr>
    <w:r>
      <w:rPr>
        <w:rFonts w:ascii="Arial" w:eastAsia="Times New Roman" w:hAnsi="Arial" w:cs="Arial"/>
        <w:sz w:val="17"/>
        <w:szCs w:val="17"/>
        <w:lang w:eastAsia="de-CH"/>
      </w:rPr>
      <w:t>Stadt Zürich</w:t>
    </w:r>
  </w:p>
  <w:p w:rsidR="00434BAF" w:rsidRPr="00632363" w:rsidRDefault="00AE0C2E" w:rsidP="003F6BFA">
    <w:pPr>
      <w:framePr w:w="2512" w:h="807" w:wrap="around" w:vAnchor="page" w:hAnchor="page" w:x="8307" w:y="720"/>
      <w:spacing w:after="0" w:line="200" w:lineRule="atLeast"/>
      <w:rPr>
        <w:rFonts w:ascii="Arial" w:eastAsia="Times New Roman" w:hAnsi="Arial" w:cs="Arial"/>
        <w:sz w:val="17"/>
        <w:szCs w:val="17"/>
        <w:lang w:eastAsia="de-CH"/>
      </w:rPr>
    </w:pPr>
    <w:r>
      <w:rPr>
        <w:rFonts w:ascii="Arial" w:eastAsia="Times New Roman" w:hAnsi="Arial" w:cs="Arial"/>
        <w:sz w:val="17"/>
        <w:szCs w:val="17"/>
        <w:lang w:eastAsia="de-CH"/>
      </w:rPr>
      <w:t>Kreisschulbehörde</w:t>
    </w:r>
    <w:r w:rsidR="00434BAF" w:rsidRPr="00632363">
      <w:rPr>
        <w:rFonts w:ascii="Arial" w:eastAsia="Times New Roman" w:hAnsi="Arial" w:cs="Arial"/>
        <w:sz w:val="17"/>
        <w:szCs w:val="17"/>
        <w:lang w:eastAsia="de-CH"/>
      </w:rPr>
      <w:t xml:space="preserve"> Uto</w:t>
    </w:r>
  </w:p>
  <w:p w:rsidR="00AE0C2E" w:rsidRDefault="00AE0C2E" w:rsidP="003F6BFA">
    <w:pPr>
      <w:framePr w:w="2512" w:h="807" w:wrap="around" w:vAnchor="page" w:hAnchor="page" w:x="8307" w:y="720"/>
      <w:spacing w:after="0" w:line="200" w:lineRule="atLeast"/>
      <w:rPr>
        <w:rFonts w:ascii="Arial" w:eastAsia="Times New Roman" w:hAnsi="Arial" w:cs="Arial"/>
        <w:sz w:val="17"/>
        <w:szCs w:val="17"/>
        <w:lang w:eastAsia="de-CH"/>
      </w:rPr>
    </w:pPr>
    <w:proofErr w:type="spellStart"/>
    <w:r>
      <w:rPr>
        <w:rFonts w:ascii="Arial" w:eastAsia="Times New Roman" w:hAnsi="Arial" w:cs="Arial"/>
        <w:sz w:val="17"/>
        <w:szCs w:val="17"/>
        <w:lang w:eastAsia="de-CH"/>
      </w:rPr>
      <w:t>Ulmbergstrasse</w:t>
    </w:r>
    <w:proofErr w:type="spellEnd"/>
    <w:r>
      <w:rPr>
        <w:rFonts w:ascii="Arial" w:eastAsia="Times New Roman" w:hAnsi="Arial" w:cs="Arial"/>
        <w:sz w:val="17"/>
        <w:szCs w:val="17"/>
        <w:lang w:eastAsia="de-CH"/>
      </w:rPr>
      <w:t xml:space="preserve"> 1 </w:t>
    </w:r>
  </w:p>
  <w:p w:rsidR="00434BAF" w:rsidRPr="00632363" w:rsidRDefault="00434BAF" w:rsidP="003F6BFA">
    <w:pPr>
      <w:framePr w:w="2512" w:h="807" w:wrap="around" w:vAnchor="page" w:hAnchor="page" w:x="8307" w:y="720"/>
      <w:spacing w:after="0" w:line="200" w:lineRule="atLeast"/>
      <w:rPr>
        <w:rFonts w:ascii="Arial" w:eastAsia="Times New Roman" w:hAnsi="Arial" w:cs="Arial"/>
        <w:sz w:val="17"/>
        <w:szCs w:val="17"/>
        <w:lang w:eastAsia="de-CH"/>
      </w:rPr>
    </w:pPr>
    <w:r w:rsidRPr="00632363">
      <w:rPr>
        <w:rFonts w:ascii="Arial" w:eastAsia="Times New Roman" w:hAnsi="Arial" w:cs="Arial"/>
        <w:sz w:val="17"/>
        <w:szCs w:val="17"/>
        <w:lang w:eastAsia="de-CH"/>
      </w:rPr>
      <w:t>Postfach</w:t>
    </w:r>
    <w:r w:rsidR="00AE0C2E">
      <w:rPr>
        <w:rFonts w:ascii="Arial" w:eastAsia="Times New Roman" w:hAnsi="Arial" w:cs="Arial"/>
        <w:sz w:val="17"/>
        <w:szCs w:val="17"/>
        <w:lang w:eastAsia="de-CH"/>
      </w:rPr>
      <w:t>, 8002</w:t>
    </w:r>
    <w:r w:rsidRPr="00632363">
      <w:rPr>
        <w:rFonts w:ascii="Arial" w:eastAsia="Times New Roman" w:hAnsi="Arial" w:cs="Arial"/>
        <w:sz w:val="17"/>
        <w:szCs w:val="17"/>
        <w:lang w:eastAsia="de-CH"/>
      </w:rPr>
      <w:t xml:space="preserve"> Zürich</w:t>
    </w:r>
  </w:p>
  <w:p w:rsidR="00434BAF" w:rsidRDefault="00AE0C2E" w:rsidP="00D3617C">
    <w:pPr>
      <w:pStyle w:val="Kopfzeile"/>
      <w:ind w:left="-709"/>
    </w:pPr>
    <w:r>
      <w:rPr>
        <w:noProof/>
        <w:lang w:eastAsia="de-CH"/>
      </w:rPr>
      <w:drawing>
        <wp:inline distT="0" distB="0" distL="0" distR="0" wp14:anchorId="65B741C4" wp14:editId="779A7121">
          <wp:extent cx="1914525" cy="26779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002" cy="270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3E0FA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5D6C9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autoHyphenation/>
  <w:consecutiveHyphenLimit w:val="3"/>
  <w:hyphenationZone w:val="142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3"/>
    <w:rsid w:val="0001750B"/>
    <w:rsid w:val="00022976"/>
    <w:rsid w:val="00045C23"/>
    <w:rsid w:val="00073A1B"/>
    <w:rsid w:val="00091AB2"/>
    <w:rsid w:val="00097E68"/>
    <w:rsid w:val="000B40DE"/>
    <w:rsid w:val="000C363E"/>
    <w:rsid w:val="000D474A"/>
    <w:rsid w:val="000E0D09"/>
    <w:rsid w:val="000E5FB6"/>
    <w:rsid w:val="000F374A"/>
    <w:rsid w:val="00107A8C"/>
    <w:rsid w:val="0013372F"/>
    <w:rsid w:val="001506A0"/>
    <w:rsid w:val="00166303"/>
    <w:rsid w:val="001724E2"/>
    <w:rsid w:val="0017389C"/>
    <w:rsid w:val="00177707"/>
    <w:rsid w:val="001857E2"/>
    <w:rsid w:val="001A3794"/>
    <w:rsid w:val="001B165C"/>
    <w:rsid w:val="001B646B"/>
    <w:rsid w:val="001C143B"/>
    <w:rsid w:val="001D01C4"/>
    <w:rsid w:val="001E7B70"/>
    <w:rsid w:val="0020188A"/>
    <w:rsid w:val="0020257A"/>
    <w:rsid w:val="00227B85"/>
    <w:rsid w:val="00236ED4"/>
    <w:rsid w:val="00240DCA"/>
    <w:rsid w:val="00272F00"/>
    <w:rsid w:val="002B238B"/>
    <w:rsid w:val="002D6159"/>
    <w:rsid w:val="002E4611"/>
    <w:rsid w:val="00300AC7"/>
    <w:rsid w:val="003655E5"/>
    <w:rsid w:val="00385783"/>
    <w:rsid w:val="003A3D83"/>
    <w:rsid w:val="003B6950"/>
    <w:rsid w:val="003C1BEA"/>
    <w:rsid w:val="003D0826"/>
    <w:rsid w:val="003E64EC"/>
    <w:rsid w:val="003F6BFA"/>
    <w:rsid w:val="004048B6"/>
    <w:rsid w:val="00421297"/>
    <w:rsid w:val="00423876"/>
    <w:rsid w:val="004240BB"/>
    <w:rsid w:val="00431B46"/>
    <w:rsid w:val="00434BAF"/>
    <w:rsid w:val="00457716"/>
    <w:rsid w:val="00466710"/>
    <w:rsid w:val="004879D1"/>
    <w:rsid w:val="004C2D88"/>
    <w:rsid w:val="004C7BAA"/>
    <w:rsid w:val="004D1DEB"/>
    <w:rsid w:val="004F1EDA"/>
    <w:rsid w:val="004F6B47"/>
    <w:rsid w:val="005179C1"/>
    <w:rsid w:val="00532645"/>
    <w:rsid w:val="00533D96"/>
    <w:rsid w:val="00536E86"/>
    <w:rsid w:val="00546026"/>
    <w:rsid w:val="005550A8"/>
    <w:rsid w:val="005612B8"/>
    <w:rsid w:val="00566BFB"/>
    <w:rsid w:val="00576A7F"/>
    <w:rsid w:val="005831E3"/>
    <w:rsid w:val="005854B4"/>
    <w:rsid w:val="005A6CF8"/>
    <w:rsid w:val="005B0CE8"/>
    <w:rsid w:val="005C376D"/>
    <w:rsid w:val="005E217B"/>
    <w:rsid w:val="005E5C3B"/>
    <w:rsid w:val="005E783C"/>
    <w:rsid w:val="005F315A"/>
    <w:rsid w:val="005F3F33"/>
    <w:rsid w:val="0061702E"/>
    <w:rsid w:val="00624EFF"/>
    <w:rsid w:val="00630D68"/>
    <w:rsid w:val="00632363"/>
    <w:rsid w:val="00643BD2"/>
    <w:rsid w:val="006464A6"/>
    <w:rsid w:val="0064671C"/>
    <w:rsid w:val="00661E42"/>
    <w:rsid w:val="006646C8"/>
    <w:rsid w:val="006761C9"/>
    <w:rsid w:val="006C02B7"/>
    <w:rsid w:val="006E3319"/>
    <w:rsid w:val="006F3D26"/>
    <w:rsid w:val="006F60B4"/>
    <w:rsid w:val="00706EDD"/>
    <w:rsid w:val="00737B99"/>
    <w:rsid w:val="00753C41"/>
    <w:rsid w:val="00760C81"/>
    <w:rsid w:val="007858F1"/>
    <w:rsid w:val="00793AE3"/>
    <w:rsid w:val="00794A9B"/>
    <w:rsid w:val="007B07FA"/>
    <w:rsid w:val="007B553E"/>
    <w:rsid w:val="007D1FA8"/>
    <w:rsid w:val="007E037B"/>
    <w:rsid w:val="007F3F39"/>
    <w:rsid w:val="007F7C75"/>
    <w:rsid w:val="00804773"/>
    <w:rsid w:val="008126D1"/>
    <w:rsid w:val="00822129"/>
    <w:rsid w:val="00825E99"/>
    <w:rsid w:val="00851DE1"/>
    <w:rsid w:val="008535B3"/>
    <w:rsid w:val="008813AD"/>
    <w:rsid w:val="00881B3E"/>
    <w:rsid w:val="008844BE"/>
    <w:rsid w:val="00892C28"/>
    <w:rsid w:val="00896057"/>
    <w:rsid w:val="00897947"/>
    <w:rsid w:val="008A7E06"/>
    <w:rsid w:val="008B0998"/>
    <w:rsid w:val="008B23EE"/>
    <w:rsid w:val="00902948"/>
    <w:rsid w:val="00904867"/>
    <w:rsid w:val="00911F4A"/>
    <w:rsid w:val="00921A99"/>
    <w:rsid w:val="009612BF"/>
    <w:rsid w:val="00977FA2"/>
    <w:rsid w:val="00983AE2"/>
    <w:rsid w:val="00986623"/>
    <w:rsid w:val="009939E1"/>
    <w:rsid w:val="009A64B1"/>
    <w:rsid w:val="009C2B73"/>
    <w:rsid w:val="009C31E2"/>
    <w:rsid w:val="009C465F"/>
    <w:rsid w:val="009C7BB2"/>
    <w:rsid w:val="009D559E"/>
    <w:rsid w:val="009D7B86"/>
    <w:rsid w:val="009E5223"/>
    <w:rsid w:val="009F213C"/>
    <w:rsid w:val="00A07E24"/>
    <w:rsid w:val="00A24C53"/>
    <w:rsid w:val="00A51497"/>
    <w:rsid w:val="00A92266"/>
    <w:rsid w:val="00AA5231"/>
    <w:rsid w:val="00AB23F0"/>
    <w:rsid w:val="00AB4419"/>
    <w:rsid w:val="00AD63EC"/>
    <w:rsid w:val="00AE0C2E"/>
    <w:rsid w:val="00AE5F52"/>
    <w:rsid w:val="00AF1919"/>
    <w:rsid w:val="00B20B53"/>
    <w:rsid w:val="00B25ED9"/>
    <w:rsid w:val="00B425B8"/>
    <w:rsid w:val="00B43DE4"/>
    <w:rsid w:val="00B63B47"/>
    <w:rsid w:val="00B723CF"/>
    <w:rsid w:val="00B81ED6"/>
    <w:rsid w:val="00BB071E"/>
    <w:rsid w:val="00BB4BEE"/>
    <w:rsid w:val="00BE39C6"/>
    <w:rsid w:val="00BF1722"/>
    <w:rsid w:val="00BF2F73"/>
    <w:rsid w:val="00BF568D"/>
    <w:rsid w:val="00C14C7D"/>
    <w:rsid w:val="00C27DD4"/>
    <w:rsid w:val="00C318B7"/>
    <w:rsid w:val="00C320BE"/>
    <w:rsid w:val="00C33485"/>
    <w:rsid w:val="00C355F1"/>
    <w:rsid w:val="00C436F3"/>
    <w:rsid w:val="00C536DB"/>
    <w:rsid w:val="00C710FD"/>
    <w:rsid w:val="00C861EA"/>
    <w:rsid w:val="00CA4A38"/>
    <w:rsid w:val="00CA4C5F"/>
    <w:rsid w:val="00CB3D95"/>
    <w:rsid w:val="00CC4339"/>
    <w:rsid w:val="00CD5C20"/>
    <w:rsid w:val="00CE1089"/>
    <w:rsid w:val="00CE4836"/>
    <w:rsid w:val="00CF4FC1"/>
    <w:rsid w:val="00D02C0F"/>
    <w:rsid w:val="00D3617C"/>
    <w:rsid w:val="00D5251B"/>
    <w:rsid w:val="00D65AAB"/>
    <w:rsid w:val="00D8767F"/>
    <w:rsid w:val="00D87AA0"/>
    <w:rsid w:val="00D956DA"/>
    <w:rsid w:val="00DA0B63"/>
    <w:rsid w:val="00DA5074"/>
    <w:rsid w:val="00DA704D"/>
    <w:rsid w:val="00DB3FD2"/>
    <w:rsid w:val="00DB545F"/>
    <w:rsid w:val="00DB5D09"/>
    <w:rsid w:val="00DB779E"/>
    <w:rsid w:val="00DD6611"/>
    <w:rsid w:val="00DE79C7"/>
    <w:rsid w:val="00DF161B"/>
    <w:rsid w:val="00DF45FB"/>
    <w:rsid w:val="00DF7F85"/>
    <w:rsid w:val="00E12329"/>
    <w:rsid w:val="00E22718"/>
    <w:rsid w:val="00E415BD"/>
    <w:rsid w:val="00E41D97"/>
    <w:rsid w:val="00E50CE3"/>
    <w:rsid w:val="00E63758"/>
    <w:rsid w:val="00E71003"/>
    <w:rsid w:val="00E71398"/>
    <w:rsid w:val="00E97528"/>
    <w:rsid w:val="00EA2E7A"/>
    <w:rsid w:val="00EA7DEE"/>
    <w:rsid w:val="00EB014F"/>
    <w:rsid w:val="00ED0E92"/>
    <w:rsid w:val="00ED2D49"/>
    <w:rsid w:val="00ED6352"/>
    <w:rsid w:val="00EE0301"/>
    <w:rsid w:val="00F57ACF"/>
    <w:rsid w:val="00F677B5"/>
    <w:rsid w:val="00F71DBD"/>
    <w:rsid w:val="00F75DEC"/>
    <w:rsid w:val="00F87C34"/>
    <w:rsid w:val="00FA02FB"/>
    <w:rsid w:val="00FC5DF4"/>
    <w:rsid w:val="00FD61CB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A9BBA7C"/>
  <w15:docId w15:val="{26BA4B9C-1F15-49AE-A643-DB061089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398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E713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71398"/>
    <w:pPr>
      <w:outlineLvl w:val="1"/>
    </w:pPr>
    <w:rPr>
      <w:bCs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4"/>
    <w:semiHidden/>
    <w:unhideWhenUsed/>
    <w:qFormat/>
    <w:rsid w:val="00E71398"/>
    <w:pPr>
      <w:outlineLvl w:val="2"/>
    </w:pPr>
    <w:rPr>
      <w:bCs/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5"/>
    <w:semiHidden/>
    <w:unhideWhenUsed/>
    <w:qFormat/>
    <w:rsid w:val="00E71398"/>
    <w:pPr>
      <w:outlineLvl w:val="3"/>
    </w:pPr>
    <w:rPr>
      <w:bCs w:val="0"/>
      <w:iCs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5"/>
    <w:semiHidden/>
    <w:unhideWhenUsed/>
    <w:qFormat/>
    <w:rsid w:val="00E71398"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5"/>
    <w:semiHidden/>
    <w:unhideWhenUsed/>
    <w:qFormat/>
    <w:rsid w:val="00E7139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5"/>
    <w:semiHidden/>
    <w:unhideWhenUsed/>
    <w:qFormat/>
    <w:rsid w:val="00E71398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5"/>
    <w:semiHidden/>
    <w:unhideWhenUsed/>
    <w:qFormat/>
    <w:rsid w:val="00E71398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5"/>
    <w:semiHidden/>
    <w:unhideWhenUsed/>
    <w:qFormat/>
    <w:rsid w:val="00E71398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13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E713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71398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7139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E71398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5"/>
    <w:rsid w:val="00E71398"/>
    <w:rPr>
      <w:rFonts w:asciiTheme="majorHAnsi" w:eastAsiaTheme="majorEastAsia" w:hAnsiTheme="majorHAnsi" w:cstheme="majorBidi"/>
      <w:b/>
      <w:iCs/>
    </w:rPr>
  </w:style>
  <w:style w:type="paragraph" w:styleId="Titel">
    <w:name w:val="Title"/>
    <w:basedOn w:val="Standard"/>
    <w:next w:val="Standard"/>
    <w:link w:val="TitelZchn"/>
    <w:uiPriority w:val="6"/>
    <w:qFormat/>
    <w:rsid w:val="00E71398"/>
    <w:pPr>
      <w:spacing w:before="480" w:after="240"/>
      <w:contextualSpacing/>
    </w:pPr>
    <w:rPr>
      <w:rFonts w:asciiTheme="majorHAnsi" w:eastAsiaTheme="majorEastAsia" w:hAnsiTheme="majorHAnsi" w:cstheme="majorBidi"/>
      <w:b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6"/>
    <w:rsid w:val="00E71398"/>
    <w:rPr>
      <w:rFonts w:asciiTheme="majorHAnsi" w:eastAsiaTheme="majorEastAsia" w:hAnsiTheme="majorHAnsi" w:cstheme="majorBidi"/>
      <w:b/>
      <w:kern w:val="28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E71398"/>
    <w:pPr>
      <w:numPr>
        <w:ilvl w:val="1"/>
      </w:numPr>
    </w:pPr>
    <w:rPr>
      <w:rFonts w:asciiTheme="majorHAnsi" w:eastAsiaTheme="majorEastAsia" w:hAnsiTheme="majorHAnsi" w:cstheme="majorHAns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6"/>
    <w:rsid w:val="00E71398"/>
    <w:rPr>
      <w:rFonts w:asciiTheme="majorHAnsi" w:eastAsiaTheme="majorEastAsia" w:hAnsiTheme="majorHAnsi" w:cstheme="majorHAnsi"/>
      <w:b/>
      <w:iCs/>
    </w:rPr>
  </w:style>
  <w:style w:type="paragraph" w:customStyle="1" w:styleId="Standard85">
    <w:name w:val="Standard 8.5"/>
    <w:basedOn w:val="Standard"/>
    <w:link w:val="Standard85Zchn"/>
    <w:qFormat/>
    <w:rsid w:val="00E71398"/>
    <w:rPr>
      <w:sz w:val="17"/>
      <w:szCs w:val="17"/>
    </w:rPr>
  </w:style>
  <w:style w:type="paragraph" w:styleId="Listenabsatz">
    <w:name w:val="List Paragraph"/>
    <w:basedOn w:val="Standard"/>
    <w:uiPriority w:val="34"/>
    <w:unhideWhenUsed/>
    <w:qFormat/>
    <w:rsid w:val="00E71398"/>
    <w:pPr>
      <w:ind w:left="720"/>
      <w:contextualSpacing/>
    </w:pPr>
  </w:style>
  <w:style w:type="character" w:customStyle="1" w:styleId="Standard85Zchn">
    <w:name w:val="Standard 8.5 Zchn"/>
    <w:basedOn w:val="Absatz-Standardschriftart"/>
    <w:link w:val="Standard85"/>
    <w:rsid w:val="00E71398"/>
    <w:rPr>
      <w:sz w:val="17"/>
      <w:szCs w:val="17"/>
    </w:rPr>
  </w:style>
  <w:style w:type="paragraph" w:styleId="Aufzhlungszeichen">
    <w:name w:val="List Bullet"/>
    <w:basedOn w:val="Standard"/>
    <w:uiPriority w:val="2"/>
    <w:qFormat/>
    <w:rsid w:val="00E71398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3"/>
    <w:qFormat/>
    <w:rsid w:val="00E71398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7"/>
    <w:unhideWhenUsed/>
    <w:rsid w:val="00881B3E"/>
    <w:rPr>
      <w:color w:val="0000B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81B3E"/>
    <w:rPr>
      <w:color w:val="800080" w:themeColor="followed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5"/>
    <w:rsid w:val="00E71398"/>
    <w:rPr>
      <w:rFonts w:asciiTheme="majorHAnsi" w:eastAsiaTheme="majorEastAsia" w:hAnsiTheme="majorHAnsi" w:cstheme="majorBidi"/>
      <w:b/>
      <w:iCs/>
      <w:color w:val="00005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5"/>
    <w:rsid w:val="00E71398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5"/>
    <w:rsid w:val="00E71398"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5"/>
    <w:rsid w:val="00E71398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3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32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363"/>
  </w:style>
  <w:style w:type="paragraph" w:styleId="Fuzeile">
    <w:name w:val="footer"/>
    <w:basedOn w:val="Standard"/>
    <w:link w:val="FuzeileZchn"/>
    <w:uiPriority w:val="99"/>
    <w:unhideWhenUsed/>
    <w:rsid w:val="00632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363"/>
  </w:style>
  <w:style w:type="table" w:styleId="Tabellenraster">
    <w:name w:val="Table Grid"/>
    <w:basedOn w:val="NormaleTabelle"/>
    <w:uiPriority w:val="59"/>
    <w:rsid w:val="0042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7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7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7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7B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175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E3CB91B4674D9889AEBD00AA4B6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44435-5E8D-420B-8B1C-6C57B053E907}"/>
      </w:docPartPr>
      <w:docPartBody>
        <w:p w:rsidR="00E8649C" w:rsidRDefault="00060652" w:rsidP="00060652">
          <w:pPr>
            <w:pStyle w:val="EBE3CB91B4674D9889AEBD00AA4B6349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2004018E06C4472FBFD62D3851492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BEAE7-BF82-470D-A994-D439DAF6622B}"/>
      </w:docPartPr>
      <w:docPartBody>
        <w:p w:rsidR="00E8649C" w:rsidRDefault="00060652" w:rsidP="00060652">
          <w:pPr>
            <w:pStyle w:val="2004018E06C4472FBFD62D3851492D43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B48A9072CCF74BADB364F80C7BD00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36D1E-19E8-47D3-9836-ABD78C5C9185}"/>
      </w:docPartPr>
      <w:docPartBody>
        <w:p w:rsidR="00E8649C" w:rsidRDefault="00060652" w:rsidP="00060652">
          <w:pPr>
            <w:pStyle w:val="B48A9072CCF74BADB364F80C7BD00B59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19C884D0A7AF4985B346E7D36C2A9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3D0FC-363C-48E4-8844-3CFE6978C249}"/>
      </w:docPartPr>
      <w:docPartBody>
        <w:p w:rsidR="00E8649C" w:rsidRDefault="00060652" w:rsidP="00060652">
          <w:pPr>
            <w:pStyle w:val="19C884D0A7AF4985B346E7D36C2A9E6B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5576BAB2C9AF4588BF92E47A6B6F1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72562-8124-4D2C-9AC4-FA6097FF2B6E}"/>
      </w:docPartPr>
      <w:docPartBody>
        <w:p w:rsidR="00E8649C" w:rsidRDefault="00060652" w:rsidP="00060652">
          <w:pPr>
            <w:pStyle w:val="5576BAB2C9AF4588BF92E47A6B6F1CC2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63376228EB64648AC406F4D328E1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12505-E039-467F-B558-34E40B746F10}"/>
      </w:docPartPr>
      <w:docPartBody>
        <w:p w:rsidR="00E8649C" w:rsidRDefault="00060652" w:rsidP="00060652">
          <w:pPr>
            <w:pStyle w:val="E63376228EB64648AC406F4D328E1D0D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769D9AB844F4F9097A1E4A621062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DB85E-870D-4A74-8B04-F4B0C07A6266}"/>
      </w:docPartPr>
      <w:docPartBody>
        <w:p w:rsidR="00E8649C" w:rsidRDefault="00060652" w:rsidP="00060652">
          <w:pPr>
            <w:pStyle w:val="C769D9AB844F4F9097A1E4A62106245B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159CDCB5C7C34B7CAA1DEE6E1EC0E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27FBA-C7E6-436D-9B70-A19CD0B35D18}"/>
      </w:docPartPr>
      <w:docPartBody>
        <w:p w:rsidR="00E8649C" w:rsidRDefault="00060652" w:rsidP="00060652">
          <w:pPr>
            <w:pStyle w:val="159CDCB5C7C34B7CAA1DEE6E1EC0ED8B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BE420B8C1AE844C0B6B9191614708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5F13D-E622-44E3-901F-2892925E9A85}"/>
      </w:docPartPr>
      <w:docPartBody>
        <w:p w:rsidR="00E8649C" w:rsidRDefault="00060652" w:rsidP="00060652">
          <w:pPr>
            <w:pStyle w:val="BE420B8C1AE844C0B6B9191614708504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5616B340A854548A9A9A5AF3833F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D48B6-CD00-4551-8983-CFFD7E3784BE}"/>
      </w:docPartPr>
      <w:docPartBody>
        <w:p w:rsidR="00E8649C" w:rsidRDefault="00060652" w:rsidP="00060652">
          <w:pPr>
            <w:pStyle w:val="D5616B340A854548A9A9A5AF3833F9DE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723DB1AEC7184EBA8054C812199C1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9B96D-5658-4C41-A516-99EB288A9886}"/>
      </w:docPartPr>
      <w:docPartBody>
        <w:p w:rsidR="00E8649C" w:rsidRDefault="00060652" w:rsidP="00060652">
          <w:pPr>
            <w:pStyle w:val="723DB1AEC7184EBA8054C812199C1D45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29128378F7904086BDB3919D77A36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83386-8055-48B4-83CE-99B366F740B9}"/>
      </w:docPartPr>
      <w:docPartBody>
        <w:p w:rsidR="00E8649C" w:rsidRDefault="00060652" w:rsidP="00060652">
          <w:pPr>
            <w:pStyle w:val="29128378F7904086BDB3919D77A365EF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10D9617A8444F70B4FD6C94980E7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9BF30-5E44-4542-A0DC-BE7448E98F54}"/>
      </w:docPartPr>
      <w:docPartBody>
        <w:p w:rsidR="00E8649C" w:rsidRDefault="00060652" w:rsidP="00060652">
          <w:pPr>
            <w:pStyle w:val="610D9617A8444F70B4FD6C94980E76EA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F6A781853BE48CDB2B72375E0595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D70D0-1562-421B-BDC0-4CC4103CA668}"/>
      </w:docPartPr>
      <w:docPartBody>
        <w:p w:rsidR="00E8649C" w:rsidRDefault="00060652" w:rsidP="00060652">
          <w:pPr>
            <w:pStyle w:val="CF6A781853BE48CDB2B72375E05958C9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7A906CB17814B229D1D4E7E0BB90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22CE7-31A9-428B-9AFE-7682D914C3D4}"/>
      </w:docPartPr>
      <w:docPartBody>
        <w:p w:rsidR="00E8649C" w:rsidRDefault="00060652" w:rsidP="00060652">
          <w:pPr>
            <w:pStyle w:val="F7A906CB17814B229D1D4E7E0BB90285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E9B8C3BDCE74D6B83EBD9D3E7D17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2E12D-7880-495C-B58A-6067CA5F25E0}"/>
      </w:docPartPr>
      <w:docPartBody>
        <w:p w:rsidR="00E8649C" w:rsidRDefault="00060652" w:rsidP="00060652">
          <w:pPr>
            <w:pStyle w:val="8E9B8C3BDCE74D6B83EBD9D3E7D17ECC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DF141DACB9C4B5F82BD61772F5F3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6E38F-547D-412A-A75D-8E2F767684F0}"/>
      </w:docPartPr>
      <w:docPartBody>
        <w:p w:rsidR="00E8649C" w:rsidRDefault="00060652" w:rsidP="00060652">
          <w:pPr>
            <w:pStyle w:val="DDF141DACB9C4B5F82BD61772F5F330B2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BB3B0D91F48F4D3493680D0A1BD73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C75D5-D620-4342-B47C-4B2634BE985F}"/>
      </w:docPartPr>
      <w:docPartBody>
        <w:p w:rsidR="00000000" w:rsidRDefault="00060652" w:rsidP="00060652">
          <w:pPr>
            <w:pStyle w:val="BB3B0D91F48F4D3493680D0A1BD738D4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C6BF07743C94C368EB655CE6E3A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AFD55-42F2-4B82-89D9-F9C4F94B82DB}"/>
      </w:docPartPr>
      <w:docPartBody>
        <w:p w:rsidR="00000000" w:rsidRDefault="00060652" w:rsidP="00060652">
          <w:pPr>
            <w:pStyle w:val="AC6BF07743C94C368EB655CE6E3AC43C"/>
          </w:pPr>
          <w:r w:rsidRPr="0001750B">
            <w:rPr>
              <w:sz w:val="18"/>
              <w:szCs w:val="18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1269"/>
    <w:rsid w:val="00060652"/>
    <w:rsid w:val="00347214"/>
    <w:rsid w:val="00681269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0652"/>
    <w:rPr>
      <w:color w:val="808080"/>
    </w:rPr>
  </w:style>
  <w:style w:type="paragraph" w:customStyle="1" w:styleId="F07F6D0F8AAD4D348893C89F5E468BB0">
    <w:name w:val="F07F6D0F8AAD4D348893C89F5E468BB0"/>
    <w:rsid w:val="00681269"/>
  </w:style>
  <w:style w:type="paragraph" w:customStyle="1" w:styleId="EBE3CB91B4674D9889AEBD00AA4B6349">
    <w:name w:val="EBE3CB91B4674D9889AEBD00AA4B6349"/>
    <w:rsid w:val="00681269"/>
  </w:style>
  <w:style w:type="paragraph" w:customStyle="1" w:styleId="B3B9BCBB84684ACFA1A167453D807384">
    <w:name w:val="B3B9BCBB84684ACFA1A167453D807384"/>
    <w:rsid w:val="00681269"/>
  </w:style>
  <w:style w:type="paragraph" w:customStyle="1" w:styleId="2004018E06C4472FBFD62D3851492D43">
    <w:name w:val="2004018E06C4472FBFD62D3851492D43"/>
    <w:rsid w:val="00681269"/>
  </w:style>
  <w:style w:type="paragraph" w:customStyle="1" w:styleId="7B1809B8541F4664A41063A3AD0050A5">
    <w:name w:val="7B1809B8541F4664A41063A3AD0050A5"/>
    <w:rsid w:val="00681269"/>
  </w:style>
  <w:style w:type="paragraph" w:customStyle="1" w:styleId="B48A9072CCF74BADB364F80C7BD00B59">
    <w:name w:val="B48A9072CCF74BADB364F80C7BD00B59"/>
    <w:rsid w:val="00681269"/>
  </w:style>
  <w:style w:type="paragraph" w:customStyle="1" w:styleId="25EA1C4D568E4D56BE77DEE49C3D2065">
    <w:name w:val="25EA1C4D568E4D56BE77DEE49C3D2065"/>
    <w:rsid w:val="00681269"/>
  </w:style>
  <w:style w:type="paragraph" w:customStyle="1" w:styleId="19C884D0A7AF4985B346E7D36C2A9E6B">
    <w:name w:val="19C884D0A7AF4985B346E7D36C2A9E6B"/>
    <w:rsid w:val="00681269"/>
  </w:style>
  <w:style w:type="paragraph" w:customStyle="1" w:styleId="C93AC376DBC54ADEAB9820D9A8F74940">
    <w:name w:val="C93AC376DBC54ADEAB9820D9A8F74940"/>
    <w:rsid w:val="00681269"/>
  </w:style>
  <w:style w:type="paragraph" w:customStyle="1" w:styleId="5576BAB2C9AF4588BF92E47A6B6F1CC2">
    <w:name w:val="5576BAB2C9AF4588BF92E47A6B6F1CC2"/>
    <w:rsid w:val="00681269"/>
  </w:style>
  <w:style w:type="paragraph" w:customStyle="1" w:styleId="FA92EDF3E1124E4FBA61F7B3B1287B02">
    <w:name w:val="FA92EDF3E1124E4FBA61F7B3B1287B02"/>
    <w:rsid w:val="00681269"/>
  </w:style>
  <w:style w:type="paragraph" w:customStyle="1" w:styleId="E63376228EB64648AC406F4D328E1D0D">
    <w:name w:val="E63376228EB64648AC406F4D328E1D0D"/>
    <w:rsid w:val="00681269"/>
  </w:style>
  <w:style w:type="paragraph" w:customStyle="1" w:styleId="AF754843771C44FEA74965513D0C1812">
    <w:name w:val="AF754843771C44FEA74965513D0C1812"/>
    <w:rsid w:val="00681269"/>
  </w:style>
  <w:style w:type="paragraph" w:customStyle="1" w:styleId="C769D9AB844F4F9097A1E4A62106245B">
    <w:name w:val="C769D9AB844F4F9097A1E4A62106245B"/>
    <w:rsid w:val="00681269"/>
  </w:style>
  <w:style w:type="paragraph" w:customStyle="1" w:styleId="86DB2A5CB146426FAAE7010BAE4287B1">
    <w:name w:val="86DB2A5CB146426FAAE7010BAE4287B1"/>
    <w:rsid w:val="00681269"/>
  </w:style>
  <w:style w:type="paragraph" w:customStyle="1" w:styleId="159CDCB5C7C34B7CAA1DEE6E1EC0ED8B">
    <w:name w:val="159CDCB5C7C34B7CAA1DEE6E1EC0ED8B"/>
    <w:rsid w:val="00681269"/>
  </w:style>
  <w:style w:type="paragraph" w:customStyle="1" w:styleId="6704054C7DA54A58915CEA009C10CDF5">
    <w:name w:val="6704054C7DA54A58915CEA009C10CDF5"/>
    <w:rsid w:val="00681269"/>
  </w:style>
  <w:style w:type="paragraph" w:customStyle="1" w:styleId="BE420B8C1AE844C0B6B9191614708504">
    <w:name w:val="BE420B8C1AE844C0B6B9191614708504"/>
    <w:rsid w:val="00681269"/>
  </w:style>
  <w:style w:type="paragraph" w:customStyle="1" w:styleId="338490BEF87D4AD7ACBB19DDDD2DBCDC">
    <w:name w:val="338490BEF87D4AD7ACBB19DDDD2DBCDC"/>
    <w:rsid w:val="00681269"/>
  </w:style>
  <w:style w:type="paragraph" w:customStyle="1" w:styleId="D5616B340A854548A9A9A5AF3833F9DE">
    <w:name w:val="D5616B340A854548A9A9A5AF3833F9DE"/>
    <w:rsid w:val="00681269"/>
  </w:style>
  <w:style w:type="paragraph" w:customStyle="1" w:styleId="B38AF663000542E88261A78F647E39E9">
    <w:name w:val="B38AF663000542E88261A78F647E39E9"/>
    <w:rsid w:val="00681269"/>
  </w:style>
  <w:style w:type="paragraph" w:customStyle="1" w:styleId="723DB1AEC7184EBA8054C812199C1D45">
    <w:name w:val="723DB1AEC7184EBA8054C812199C1D45"/>
    <w:rsid w:val="00681269"/>
  </w:style>
  <w:style w:type="paragraph" w:customStyle="1" w:styleId="F79979AE797640748FD59F69FA681B19">
    <w:name w:val="F79979AE797640748FD59F69FA681B19"/>
    <w:rsid w:val="00681269"/>
  </w:style>
  <w:style w:type="paragraph" w:customStyle="1" w:styleId="29128378F7904086BDB3919D77A365EF">
    <w:name w:val="29128378F7904086BDB3919D77A365EF"/>
    <w:rsid w:val="00681269"/>
  </w:style>
  <w:style w:type="paragraph" w:customStyle="1" w:styleId="B72F3F5BAC734FF594D2801969BB9F47">
    <w:name w:val="B72F3F5BAC734FF594D2801969BB9F47"/>
    <w:rsid w:val="00681269"/>
  </w:style>
  <w:style w:type="paragraph" w:customStyle="1" w:styleId="610D9617A8444F70B4FD6C94980E76EA">
    <w:name w:val="610D9617A8444F70B4FD6C94980E76EA"/>
    <w:rsid w:val="00681269"/>
  </w:style>
  <w:style w:type="paragraph" w:customStyle="1" w:styleId="E99AC878D6E64C63AC6C91D9793BE337">
    <w:name w:val="E99AC878D6E64C63AC6C91D9793BE337"/>
    <w:rsid w:val="00681269"/>
  </w:style>
  <w:style w:type="paragraph" w:customStyle="1" w:styleId="CF6A781853BE48CDB2B72375E05958C9">
    <w:name w:val="CF6A781853BE48CDB2B72375E05958C9"/>
    <w:rsid w:val="00681269"/>
  </w:style>
  <w:style w:type="paragraph" w:customStyle="1" w:styleId="C59A6AD3BEF94968B4E352FBC5A52663">
    <w:name w:val="C59A6AD3BEF94968B4E352FBC5A52663"/>
    <w:rsid w:val="00681269"/>
  </w:style>
  <w:style w:type="paragraph" w:customStyle="1" w:styleId="F7A906CB17814B229D1D4E7E0BB90285">
    <w:name w:val="F7A906CB17814B229D1D4E7E0BB90285"/>
    <w:rsid w:val="00681269"/>
  </w:style>
  <w:style w:type="paragraph" w:customStyle="1" w:styleId="9EA3E2FFB9C4415B9F21F6A21962E3E4">
    <w:name w:val="9EA3E2FFB9C4415B9F21F6A21962E3E4"/>
    <w:rsid w:val="00681269"/>
  </w:style>
  <w:style w:type="paragraph" w:customStyle="1" w:styleId="3219E26DB5BE4680B2C84E2A08DEDE43">
    <w:name w:val="3219E26DB5BE4680B2C84E2A08DEDE43"/>
    <w:rsid w:val="00681269"/>
  </w:style>
  <w:style w:type="paragraph" w:customStyle="1" w:styleId="1E1C2731357D444F860F1B2061CD7FF8">
    <w:name w:val="1E1C2731357D444F860F1B2061CD7FF8"/>
    <w:rsid w:val="00681269"/>
  </w:style>
  <w:style w:type="paragraph" w:customStyle="1" w:styleId="6B5049776D65496986737315B0AB0CDD">
    <w:name w:val="6B5049776D65496986737315B0AB0CDD"/>
    <w:rsid w:val="00681269"/>
  </w:style>
  <w:style w:type="paragraph" w:customStyle="1" w:styleId="CC3ABD33259A4C4E897FC9B6FEA5B982">
    <w:name w:val="CC3ABD33259A4C4E897FC9B6FEA5B982"/>
    <w:rsid w:val="00681269"/>
  </w:style>
  <w:style w:type="paragraph" w:customStyle="1" w:styleId="B18EF91337B640889FEDEE4A8504DF38">
    <w:name w:val="B18EF91337B640889FEDEE4A8504DF38"/>
    <w:rsid w:val="00681269"/>
  </w:style>
  <w:style w:type="paragraph" w:customStyle="1" w:styleId="CF38453CBE894E3FB12277405AE0AF66">
    <w:name w:val="CF38453CBE894E3FB12277405AE0AF66"/>
    <w:rsid w:val="00681269"/>
  </w:style>
  <w:style w:type="paragraph" w:customStyle="1" w:styleId="A621EA1BA477489C89A73AE5883504C3">
    <w:name w:val="A621EA1BA477489C89A73AE5883504C3"/>
    <w:rsid w:val="00681269"/>
  </w:style>
  <w:style w:type="paragraph" w:customStyle="1" w:styleId="3E1C90D3511D4C3497B90E932D524EFC">
    <w:name w:val="3E1C90D3511D4C3497B90E932D524EFC"/>
    <w:rsid w:val="00681269"/>
  </w:style>
  <w:style w:type="paragraph" w:customStyle="1" w:styleId="9BDBDA2EB7C9464E9910480CB4EA631E">
    <w:name w:val="9BDBDA2EB7C9464E9910480CB4EA631E"/>
    <w:rsid w:val="00681269"/>
  </w:style>
  <w:style w:type="paragraph" w:customStyle="1" w:styleId="078E7253593C40B8B6926BD67E1AC214">
    <w:name w:val="078E7253593C40B8B6926BD67E1AC214"/>
    <w:rsid w:val="00681269"/>
  </w:style>
  <w:style w:type="paragraph" w:customStyle="1" w:styleId="8E9B8C3BDCE74D6B83EBD9D3E7D17ECC">
    <w:name w:val="8E9B8C3BDCE74D6B83EBD9D3E7D17ECC"/>
    <w:rsid w:val="00681269"/>
  </w:style>
  <w:style w:type="paragraph" w:customStyle="1" w:styleId="8BFF90189C82447FB6AD0C1E7481EE2B">
    <w:name w:val="8BFF90189C82447FB6AD0C1E7481EE2B"/>
    <w:rsid w:val="00681269"/>
  </w:style>
  <w:style w:type="paragraph" w:customStyle="1" w:styleId="687364DC090F4D6AA78DFFCF06BE5F83">
    <w:name w:val="687364DC090F4D6AA78DFFCF06BE5F83"/>
    <w:rsid w:val="00681269"/>
  </w:style>
  <w:style w:type="paragraph" w:customStyle="1" w:styleId="CD09F5F4DB2849EB8CB26AC240EA6DB7">
    <w:name w:val="CD09F5F4DB2849EB8CB26AC240EA6DB7"/>
    <w:rsid w:val="00681269"/>
  </w:style>
  <w:style w:type="paragraph" w:customStyle="1" w:styleId="DDF141DACB9C4B5F82BD61772F5F330B">
    <w:name w:val="DDF141DACB9C4B5F82BD61772F5F330B"/>
    <w:rsid w:val="00681269"/>
  </w:style>
  <w:style w:type="paragraph" w:customStyle="1" w:styleId="C3E26EA159624412856BDFD34EB08859">
    <w:name w:val="C3E26EA159624412856BDFD34EB08859"/>
    <w:rsid w:val="00060652"/>
    <w:pPr>
      <w:spacing w:after="160" w:line="259" w:lineRule="auto"/>
    </w:pPr>
  </w:style>
  <w:style w:type="paragraph" w:customStyle="1" w:styleId="B48A9072CCF74BADB364F80C7BD00B591">
    <w:name w:val="B48A9072CCF74BADB364F80C7BD00B591"/>
    <w:rsid w:val="00060652"/>
    <w:pPr>
      <w:spacing w:after="120"/>
    </w:pPr>
    <w:rPr>
      <w:rFonts w:eastAsiaTheme="minorHAnsi"/>
      <w:lang w:eastAsia="en-US"/>
    </w:rPr>
  </w:style>
  <w:style w:type="paragraph" w:customStyle="1" w:styleId="2004018E06C4472FBFD62D3851492D431">
    <w:name w:val="2004018E06C4472FBFD62D3851492D431"/>
    <w:rsid w:val="00060652"/>
    <w:pPr>
      <w:spacing w:after="120"/>
    </w:pPr>
    <w:rPr>
      <w:rFonts w:eastAsiaTheme="minorHAnsi"/>
      <w:lang w:eastAsia="en-US"/>
    </w:rPr>
  </w:style>
  <w:style w:type="paragraph" w:customStyle="1" w:styleId="EBE3CB91B4674D9889AEBD00AA4B63491">
    <w:name w:val="EBE3CB91B4674D9889AEBD00AA4B63491"/>
    <w:rsid w:val="00060652"/>
    <w:pPr>
      <w:spacing w:after="120"/>
    </w:pPr>
    <w:rPr>
      <w:rFonts w:eastAsiaTheme="minorHAnsi"/>
      <w:lang w:eastAsia="en-US"/>
    </w:rPr>
  </w:style>
  <w:style w:type="paragraph" w:customStyle="1" w:styleId="19C884D0A7AF4985B346E7D36C2A9E6B1">
    <w:name w:val="19C884D0A7AF4985B346E7D36C2A9E6B1"/>
    <w:rsid w:val="00060652"/>
    <w:pPr>
      <w:spacing w:after="120"/>
    </w:pPr>
    <w:rPr>
      <w:rFonts w:eastAsiaTheme="minorHAnsi"/>
      <w:lang w:eastAsia="en-US"/>
    </w:rPr>
  </w:style>
  <w:style w:type="paragraph" w:customStyle="1" w:styleId="5576BAB2C9AF4588BF92E47A6B6F1CC21">
    <w:name w:val="5576BAB2C9AF4588BF92E47A6B6F1CC21"/>
    <w:rsid w:val="00060652"/>
    <w:pPr>
      <w:spacing w:after="120"/>
    </w:pPr>
    <w:rPr>
      <w:rFonts w:eastAsiaTheme="minorHAnsi"/>
      <w:lang w:eastAsia="en-US"/>
    </w:rPr>
  </w:style>
  <w:style w:type="paragraph" w:customStyle="1" w:styleId="E63376228EB64648AC406F4D328E1D0D1">
    <w:name w:val="E63376228EB64648AC406F4D328E1D0D1"/>
    <w:rsid w:val="00060652"/>
    <w:pPr>
      <w:spacing w:after="120"/>
    </w:pPr>
    <w:rPr>
      <w:rFonts w:eastAsiaTheme="minorHAnsi"/>
      <w:lang w:eastAsia="en-US"/>
    </w:rPr>
  </w:style>
  <w:style w:type="paragraph" w:customStyle="1" w:styleId="C769D9AB844F4F9097A1E4A62106245B1">
    <w:name w:val="C769D9AB844F4F9097A1E4A62106245B1"/>
    <w:rsid w:val="00060652"/>
    <w:pPr>
      <w:spacing w:after="120"/>
    </w:pPr>
    <w:rPr>
      <w:rFonts w:eastAsiaTheme="minorHAnsi"/>
      <w:lang w:eastAsia="en-US"/>
    </w:rPr>
  </w:style>
  <w:style w:type="paragraph" w:customStyle="1" w:styleId="159CDCB5C7C34B7CAA1DEE6E1EC0ED8B1">
    <w:name w:val="159CDCB5C7C34B7CAA1DEE6E1EC0ED8B1"/>
    <w:rsid w:val="00060652"/>
    <w:pPr>
      <w:spacing w:after="120"/>
    </w:pPr>
    <w:rPr>
      <w:rFonts w:eastAsiaTheme="minorHAnsi"/>
      <w:lang w:eastAsia="en-US"/>
    </w:rPr>
  </w:style>
  <w:style w:type="paragraph" w:customStyle="1" w:styleId="BE420B8C1AE844C0B6B91916147085041">
    <w:name w:val="BE420B8C1AE844C0B6B91916147085041"/>
    <w:rsid w:val="00060652"/>
    <w:pPr>
      <w:spacing w:after="120"/>
    </w:pPr>
    <w:rPr>
      <w:rFonts w:eastAsiaTheme="minorHAnsi"/>
      <w:lang w:eastAsia="en-US"/>
    </w:rPr>
  </w:style>
  <w:style w:type="paragraph" w:customStyle="1" w:styleId="D5616B340A854548A9A9A5AF3833F9DE1">
    <w:name w:val="D5616B340A854548A9A9A5AF3833F9DE1"/>
    <w:rsid w:val="00060652"/>
    <w:pPr>
      <w:spacing w:after="120"/>
    </w:pPr>
    <w:rPr>
      <w:rFonts w:eastAsiaTheme="minorHAnsi"/>
      <w:lang w:eastAsia="en-US"/>
    </w:rPr>
  </w:style>
  <w:style w:type="paragraph" w:customStyle="1" w:styleId="723DB1AEC7184EBA8054C812199C1D451">
    <w:name w:val="723DB1AEC7184EBA8054C812199C1D451"/>
    <w:rsid w:val="00060652"/>
    <w:pPr>
      <w:spacing w:after="120"/>
    </w:pPr>
    <w:rPr>
      <w:rFonts w:eastAsiaTheme="minorHAnsi"/>
      <w:lang w:eastAsia="en-US"/>
    </w:rPr>
  </w:style>
  <w:style w:type="paragraph" w:customStyle="1" w:styleId="29128378F7904086BDB3919D77A365EF1">
    <w:name w:val="29128378F7904086BDB3919D77A365EF1"/>
    <w:rsid w:val="00060652"/>
    <w:pPr>
      <w:spacing w:after="120"/>
    </w:pPr>
    <w:rPr>
      <w:rFonts w:eastAsiaTheme="minorHAnsi"/>
      <w:lang w:eastAsia="en-US"/>
    </w:rPr>
  </w:style>
  <w:style w:type="paragraph" w:customStyle="1" w:styleId="610D9617A8444F70B4FD6C94980E76EA1">
    <w:name w:val="610D9617A8444F70B4FD6C94980E76EA1"/>
    <w:rsid w:val="00060652"/>
    <w:pPr>
      <w:spacing w:after="120"/>
    </w:pPr>
    <w:rPr>
      <w:rFonts w:eastAsiaTheme="minorHAnsi"/>
      <w:lang w:eastAsia="en-US"/>
    </w:rPr>
  </w:style>
  <w:style w:type="paragraph" w:customStyle="1" w:styleId="CF6A781853BE48CDB2B72375E05958C91">
    <w:name w:val="CF6A781853BE48CDB2B72375E05958C91"/>
    <w:rsid w:val="00060652"/>
    <w:pPr>
      <w:spacing w:after="120"/>
    </w:pPr>
    <w:rPr>
      <w:rFonts w:eastAsiaTheme="minorHAnsi"/>
      <w:lang w:eastAsia="en-US"/>
    </w:rPr>
  </w:style>
  <w:style w:type="paragraph" w:customStyle="1" w:styleId="F7A906CB17814B229D1D4E7E0BB902851">
    <w:name w:val="F7A906CB17814B229D1D4E7E0BB902851"/>
    <w:rsid w:val="00060652"/>
    <w:pPr>
      <w:spacing w:after="120"/>
    </w:pPr>
    <w:rPr>
      <w:rFonts w:eastAsiaTheme="minorHAnsi"/>
      <w:lang w:eastAsia="en-US"/>
    </w:rPr>
  </w:style>
  <w:style w:type="paragraph" w:customStyle="1" w:styleId="8E9B8C3BDCE74D6B83EBD9D3E7D17ECC1">
    <w:name w:val="8E9B8C3BDCE74D6B83EBD9D3E7D17ECC1"/>
    <w:rsid w:val="00060652"/>
    <w:pPr>
      <w:spacing w:after="120"/>
    </w:pPr>
    <w:rPr>
      <w:rFonts w:eastAsiaTheme="minorHAnsi"/>
      <w:lang w:eastAsia="en-US"/>
    </w:rPr>
  </w:style>
  <w:style w:type="paragraph" w:customStyle="1" w:styleId="DDF141DACB9C4B5F82BD61772F5F330B1">
    <w:name w:val="DDF141DACB9C4B5F82BD61772F5F330B1"/>
    <w:rsid w:val="00060652"/>
    <w:pPr>
      <w:spacing w:after="120"/>
    </w:pPr>
    <w:rPr>
      <w:rFonts w:eastAsiaTheme="minorHAnsi"/>
      <w:lang w:eastAsia="en-US"/>
    </w:rPr>
  </w:style>
  <w:style w:type="paragraph" w:customStyle="1" w:styleId="C3E26EA159624412856BDFD34EB088591">
    <w:name w:val="C3E26EA159624412856BDFD34EB088591"/>
    <w:rsid w:val="00060652"/>
    <w:pPr>
      <w:spacing w:after="120"/>
    </w:pPr>
    <w:rPr>
      <w:rFonts w:eastAsiaTheme="minorHAnsi"/>
      <w:lang w:eastAsia="en-US"/>
    </w:rPr>
  </w:style>
  <w:style w:type="paragraph" w:customStyle="1" w:styleId="B48A9072CCF74BADB364F80C7BD00B592">
    <w:name w:val="B48A9072CCF74BADB364F80C7BD00B592"/>
    <w:rsid w:val="00060652"/>
    <w:pPr>
      <w:spacing w:after="120"/>
    </w:pPr>
    <w:rPr>
      <w:rFonts w:eastAsiaTheme="minorHAnsi"/>
      <w:lang w:eastAsia="en-US"/>
    </w:rPr>
  </w:style>
  <w:style w:type="paragraph" w:customStyle="1" w:styleId="2004018E06C4472FBFD62D3851492D432">
    <w:name w:val="2004018E06C4472FBFD62D3851492D432"/>
    <w:rsid w:val="00060652"/>
    <w:pPr>
      <w:spacing w:after="120"/>
    </w:pPr>
    <w:rPr>
      <w:rFonts w:eastAsiaTheme="minorHAnsi"/>
      <w:lang w:eastAsia="en-US"/>
    </w:rPr>
  </w:style>
  <w:style w:type="paragraph" w:customStyle="1" w:styleId="EBE3CB91B4674D9889AEBD00AA4B63492">
    <w:name w:val="EBE3CB91B4674D9889AEBD00AA4B63492"/>
    <w:rsid w:val="00060652"/>
    <w:pPr>
      <w:spacing w:after="120"/>
    </w:pPr>
    <w:rPr>
      <w:rFonts w:eastAsiaTheme="minorHAnsi"/>
      <w:lang w:eastAsia="en-US"/>
    </w:rPr>
  </w:style>
  <w:style w:type="paragraph" w:customStyle="1" w:styleId="19C884D0A7AF4985B346E7D36C2A9E6B2">
    <w:name w:val="19C884D0A7AF4985B346E7D36C2A9E6B2"/>
    <w:rsid w:val="00060652"/>
    <w:pPr>
      <w:spacing w:after="120"/>
    </w:pPr>
    <w:rPr>
      <w:rFonts w:eastAsiaTheme="minorHAnsi"/>
      <w:lang w:eastAsia="en-US"/>
    </w:rPr>
  </w:style>
  <w:style w:type="paragraph" w:customStyle="1" w:styleId="5576BAB2C9AF4588BF92E47A6B6F1CC22">
    <w:name w:val="5576BAB2C9AF4588BF92E47A6B6F1CC22"/>
    <w:rsid w:val="00060652"/>
    <w:pPr>
      <w:spacing w:after="120"/>
    </w:pPr>
    <w:rPr>
      <w:rFonts w:eastAsiaTheme="minorHAnsi"/>
      <w:lang w:eastAsia="en-US"/>
    </w:rPr>
  </w:style>
  <w:style w:type="paragraph" w:customStyle="1" w:styleId="E63376228EB64648AC406F4D328E1D0D2">
    <w:name w:val="E63376228EB64648AC406F4D328E1D0D2"/>
    <w:rsid w:val="00060652"/>
    <w:pPr>
      <w:spacing w:after="120"/>
    </w:pPr>
    <w:rPr>
      <w:rFonts w:eastAsiaTheme="minorHAnsi"/>
      <w:lang w:eastAsia="en-US"/>
    </w:rPr>
  </w:style>
  <w:style w:type="paragraph" w:customStyle="1" w:styleId="C769D9AB844F4F9097A1E4A62106245B2">
    <w:name w:val="C769D9AB844F4F9097A1E4A62106245B2"/>
    <w:rsid w:val="00060652"/>
    <w:pPr>
      <w:spacing w:after="120"/>
    </w:pPr>
    <w:rPr>
      <w:rFonts w:eastAsiaTheme="minorHAnsi"/>
      <w:lang w:eastAsia="en-US"/>
    </w:rPr>
  </w:style>
  <w:style w:type="paragraph" w:customStyle="1" w:styleId="159CDCB5C7C34B7CAA1DEE6E1EC0ED8B2">
    <w:name w:val="159CDCB5C7C34B7CAA1DEE6E1EC0ED8B2"/>
    <w:rsid w:val="00060652"/>
    <w:pPr>
      <w:spacing w:after="120"/>
    </w:pPr>
    <w:rPr>
      <w:rFonts w:eastAsiaTheme="minorHAnsi"/>
      <w:lang w:eastAsia="en-US"/>
    </w:rPr>
  </w:style>
  <w:style w:type="paragraph" w:customStyle="1" w:styleId="BE420B8C1AE844C0B6B91916147085042">
    <w:name w:val="BE420B8C1AE844C0B6B91916147085042"/>
    <w:rsid w:val="00060652"/>
    <w:pPr>
      <w:spacing w:after="120"/>
    </w:pPr>
    <w:rPr>
      <w:rFonts w:eastAsiaTheme="minorHAnsi"/>
      <w:lang w:eastAsia="en-US"/>
    </w:rPr>
  </w:style>
  <w:style w:type="paragraph" w:customStyle="1" w:styleId="D5616B340A854548A9A9A5AF3833F9DE2">
    <w:name w:val="D5616B340A854548A9A9A5AF3833F9DE2"/>
    <w:rsid w:val="00060652"/>
    <w:pPr>
      <w:spacing w:after="120"/>
    </w:pPr>
    <w:rPr>
      <w:rFonts w:eastAsiaTheme="minorHAnsi"/>
      <w:lang w:eastAsia="en-US"/>
    </w:rPr>
  </w:style>
  <w:style w:type="paragraph" w:customStyle="1" w:styleId="723DB1AEC7184EBA8054C812199C1D452">
    <w:name w:val="723DB1AEC7184EBA8054C812199C1D452"/>
    <w:rsid w:val="00060652"/>
    <w:pPr>
      <w:spacing w:after="120"/>
    </w:pPr>
    <w:rPr>
      <w:rFonts w:eastAsiaTheme="minorHAnsi"/>
      <w:lang w:eastAsia="en-US"/>
    </w:rPr>
  </w:style>
  <w:style w:type="paragraph" w:customStyle="1" w:styleId="29128378F7904086BDB3919D77A365EF2">
    <w:name w:val="29128378F7904086BDB3919D77A365EF2"/>
    <w:rsid w:val="00060652"/>
    <w:pPr>
      <w:spacing w:after="120"/>
    </w:pPr>
    <w:rPr>
      <w:rFonts w:eastAsiaTheme="minorHAnsi"/>
      <w:lang w:eastAsia="en-US"/>
    </w:rPr>
  </w:style>
  <w:style w:type="paragraph" w:customStyle="1" w:styleId="610D9617A8444F70B4FD6C94980E76EA2">
    <w:name w:val="610D9617A8444F70B4FD6C94980E76EA2"/>
    <w:rsid w:val="00060652"/>
    <w:pPr>
      <w:spacing w:after="120"/>
    </w:pPr>
    <w:rPr>
      <w:rFonts w:eastAsiaTheme="minorHAnsi"/>
      <w:lang w:eastAsia="en-US"/>
    </w:rPr>
  </w:style>
  <w:style w:type="paragraph" w:customStyle="1" w:styleId="CF6A781853BE48CDB2B72375E05958C92">
    <w:name w:val="CF6A781853BE48CDB2B72375E05958C92"/>
    <w:rsid w:val="00060652"/>
    <w:pPr>
      <w:spacing w:after="120"/>
    </w:pPr>
    <w:rPr>
      <w:rFonts w:eastAsiaTheme="minorHAnsi"/>
      <w:lang w:eastAsia="en-US"/>
    </w:rPr>
  </w:style>
  <w:style w:type="paragraph" w:customStyle="1" w:styleId="F7A906CB17814B229D1D4E7E0BB902852">
    <w:name w:val="F7A906CB17814B229D1D4E7E0BB902852"/>
    <w:rsid w:val="00060652"/>
    <w:pPr>
      <w:spacing w:after="120"/>
    </w:pPr>
    <w:rPr>
      <w:rFonts w:eastAsiaTheme="minorHAnsi"/>
      <w:lang w:eastAsia="en-US"/>
    </w:rPr>
  </w:style>
  <w:style w:type="paragraph" w:customStyle="1" w:styleId="8E9B8C3BDCE74D6B83EBD9D3E7D17ECC2">
    <w:name w:val="8E9B8C3BDCE74D6B83EBD9D3E7D17ECC2"/>
    <w:rsid w:val="00060652"/>
    <w:pPr>
      <w:spacing w:after="120"/>
    </w:pPr>
    <w:rPr>
      <w:rFonts w:eastAsiaTheme="minorHAnsi"/>
      <w:lang w:eastAsia="en-US"/>
    </w:rPr>
  </w:style>
  <w:style w:type="paragraph" w:customStyle="1" w:styleId="DDF141DACB9C4B5F82BD61772F5F330B2">
    <w:name w:val="DDF141DACB9C4B5F82BD61772F5F330B2"/>
    <w:rsid w:val="00060652"/>
    <w:pPr>
      <w:spacing w:after="120"/>
    </w:pPr>
    <w:rPr>
      <w:rFonts w:eastAsiaTheme="minorHAnsi"/>
      <w:lang w:eastAsia="en-US"/>
    </w:rPr>
  </w:style>
  <w:style w:type="paragraph" w:customStyle="1" w:styleId="C3E26EA159624412856BDFD34EB088592">
    <w:name w:val="C3E26EA159624412856BDFD34EB088592"/>
    <w:rsid w:val="00060652"/>
    <w:pPr>
      <w:spacing w:after="120"/>
    </w:pPr>
    <w:rPr>
      <w:rFonts w:eastAsiaTheme="minorHAnsi"/>
      <w:lang w:eastAsia="en-US"/>
    </w:rPr>
  </w:style>
  <w:style w:type="paragraph" w:customStyle="1" w:styleId="BB3B0D91F48F4D3493680D0A1BD738D4">
    <w:name w:val="BB3B0D91F48F4D3493680D0A1BD738D4"/>
    <w:rsid w:val="00060652"/>
    <w:pPr>
      <w:spacing w:after="160" w:line="259" w:lineRule="auto"/>
    </w:pPr>
  </w:style>
  <w:style w:type="paragraph" w:customStyle="1" w:styleId="AC6BF07743C94C368EB655CE6E3AC43C">
    <w:name w:val="AC6BF07743C94C368EB655CE6E3AC43C"/>
    <w:rsid w:val="000606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Stadt_Zuerich">
  <a:themeElements>
    <a:clrScheme name="Stadt Zueric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BF"/>
      </a:accent1>
      <a:accent2>
        <a:srgbClr val="FF0000"/>
      </a:accent2>
      <a:accent3>
        <a:srgbClr val="00FF00"/>
      </a:accent3>
      <a:accent4>
        <a:srgbClr val="008000"/>
      </a:accent4>
      <a:accent5>
        <a:srgbClr val="6666FF"/>
      </a:accent5>
      <a:accent6>
        <a:srgbClr val="FFFF00"/>
      </a:accent6>
      <a:hlink>
        <a:srgbClr val="0000BF"/>
      </a:hlink>
      <a:folHlink>
        <a:srgbClr val="800080"/>
      </a:folHlink>
    </a:clrScheme>
    <a:fontScheme name="Stadt Zueri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1fcc9-ee7b-44d3-b593-5ed81ca35ea8">
      <Value>1</Value>
    </TaxCatchAll>
    <ka528af28a094f5abf754d5f0fa26795 xmlns="a2b1fcc9-ee7b-44d3-b593-5ed81ca35e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VSZ</TermName>
          <TermId xmlns="http://schemas.microsoft.com/office/infopath/2007/PartnerControls">7f7810b4-f2f5-4003-98d4-28b0db2d63a2</TermId>
        </TermInfo>
      </Terms>
    </ka528af28a094f5abf754d5f0fa2679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141AC70F5D8438AF2A292B04C71B6" ma:contentTypeVersion="4" ma:contentTypeDescription="Ein neues Dokument erstellen." ma:contentTypeScope="" ma:versionID="a59ddf828cea25ce8fddcc06ca19bcd9">
  <xsd:schema xmlns:xsd="http://www.w3.org/2001/XMLSchema" xmlns:xs="http://www.w3.org/2001/XMLSchema" xmlns:p="http://schemas.microsoft.com/office/2006/metadata/properties" xmlns:ns2="a2b1fcc9-ee7b-44d3-b593-5ed81ca35ea8" targetNamespace="http://schemas.microsoft.com/office/2006/metadata/properties" ma:root="true" ma:fieldsID="a58f8b00a592e5672ad8e70b3fbafdb6" ns2:_="">
    <xsd:import namespace="a2b1fcc9-ee7b-44d3-b593-5ed81ca35ea8"/>
    <xsd:element name="properties">
      <xsd:complexType>
        <xsd:sequence>
          <xsd:element name="documentManagement">
            <xsd:complexType>
              <xsd:all>
                <xsd:element ref="ns2:ka528af28a094f5abf754d5f0fa26795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1fcc9-ee7b-44d3-b593-5ed81ca35ea8" elementFormDefault="qualified">
    <xsd:import namespace="http://schemas.microsoft.com/office/2006/documentManagement/types"/>
    <xsd:import namespace="http://schemas.microsoft.com/office/infopath/2007/PartnerControls"/>
    <xsd:element name="ka528af28a094f5abf754d5f0fa26795" ma:index="9" nillable="true" ma:taxonomy="true" ma:internalName="ka528af28a094f5abf754d5f0fa26795" ma:taxonomyFieldName="IntraZueriMandant" ma:displayName="Mandant" ma:fieldId="{4a528af2-8a09-4f5a-bf75-4d5f0fa26795}" ma:taxonomyMulti="true" ma:sspId="1a1f29b2-9793-42d5-b39f-660703eec015" ma:termSetId="fa747344-2f7c-4290-8bde-b56e39e9ea0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7b30ad65-1591-4a73-bc35-047ff741f5a9}" ma:internalName="TaxCatchAll" ma:showField="CatchAllData" ma:web="a2b1fcc9-ee7b-44d3-b593-5ed81ca3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115FB9-2362-4C1C-9875-1ADCAA92A35C}">
  <ds:schemaRefs>
    <ds:schemaRef ds:uri="a2b1fcc9-ee7b-44d3-b593-5ed81ca35ea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D4FD04-9EEA-4083-87AF-FAA26C58A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81F96-150D-4D06-BC11-AEBF8F9D6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1fcc9-ee7b-44d3-b593-5ed81ca3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C4D5F-41A1-425D-8CB9-83D6678F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659E2B10.dotm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Züger (ssdkzg)</dc:creator>
  <cp:lastModifiedBy>Bettina Aeschbacher (ssdkas)</cp:lastModifiedBy>
  <cp:revision>8</cp:revision>
  <cp:lastPrinted>2016-05-04T13:46:00Z</cp:lastPrinted>
  <dcterms:created xsi:type="dcterms:W3CDTF">2016-05-12T07:03:00Z</dcterms:created>
  <dcterms:modified xsi:type="dcterms:W3CDTF">2020-03-12T09:06:00Z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0x0101005CE141AC70F5D8438AF2A292B04C71B6</vt:lpwstr>
  </property>
</Properties>
</file>