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6CD0B" w14:textId="77777777" w:rsidR="00140ABD" w:rsidRDefault="00140ABD" w:rsidP="00140ABD">
      <w:pPr>
        <w:spacing w:before="0"/>
        <w:rPr>
          <w:rFonts w:ascii="Arial Black" w:hAnsi="Arial Black"/>
          <w:sz w:val="44"/>
          <w:szCs w:val="44"/>
        </w:rPr>
      </w:pPr>
    </w:p>
    <w:p w14:paraId="5C738748" w14:textId="6A7DEBD4" w:rsidR="00B474ED" w:rsidRDefault="00FF01DC" w:rsidP="00140ABD">
      <w:pPr>
        <w:spacing w:before="0"/>
        <w:rPr>
          <w:rFonts w:ascii="Arial Black" w:hAnsi="Arial Black"/>
          <w:sz w:val="44"/>
          <w:szCs w:val="44"/>
        </w:rPr>
      </w:pPr>
      <w:r w:rsidRPr="000F159F">
        <w:rPr>
          <w:rFonts w:ascii="Arial Black" w:hAnsi="Arial Black"/>
          <w:sz w:val="44"/>
          <w:szCs w:val="44"/>
        </w:rPr>
        <w:t xml:space="preserve">Unterlagen Einsatz </w:t>
      </w:r>
    </w:p>
    <w:p w14:paraId="3A19B52E" w14:textId="7BCD147B" w:rsidR="00FF01DC" w:rsidRPr="000F159F" w:rsidRDefault="00140ABD" w:rsidP="00140ABD">
      <w:pPr>
        <w:spacing w:before="0"/>
        <w:rPr>
          <w:rFonts w:ascii="Arial Black" w:hAnsi="Arial Black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4B8618CB" wp14:editId="2F5FC1AF">
            <wp:simplePos x="0" y="0"/>
            <wp:positionH relativeFrom="page">
              <wp:align>center</wp:align>
            </wp:positionH>
            <wp:positionV relativeFrom="margin">
              <wp:posOffset>1281485</wp:posOffset>
            </wp:positionV>
            <wp:extent cx="5715000" cy="3571875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01DC" w:rsidRPr="000F159F">
        <w:rPr>
          <w:rFonts w:ascii="Arial Black" w:hAnsi="Arial Black"/>
          <w:sz w:val="44"/>
          <w:szCs w:val="44"/>
        </w:rPr>
        <w:t>Schul-Support</w:t>
      </w:r>
      <w:r w:rsidR="00B474ED">
        <w:rPr>
          <w:rFonts w:ascii="Arial Black" w:hAnsi="Arial Black"/>
          <w:sz w:val="44"/>
          <w:szCs w:val="44"/>
        </w:rPr>
        <w:t>er*innen im S</w:t>
      </w:r>
      <w:r>
        <w:rPr>
          <w:rFonts w:ascii="Arial Black" w:hAnsi="Arial Black"/>
          <w:sz w:val="44"/>
          <w:szCs w:val="44"/>
        </w:rPr>
        <w:t>K</w:t>
      </w:r>
      <w:r w:rsidR="00B474ED">
        <w:rPr>
          <w:rFonts w:ascii="Arial Black" w:hAnsi="Arial Black"/>
          <w:sz w:val="44"/>
          <w:szCs w:val="44"/>
        </w:rPr>
        <w:t xml:space="preserve"> Uto</w:t>
      </w:r>
    </w:p>
    <w:p w14:paraId="2B646DFF" w14:textId="59874833" w:rsidR="00FF01DC" w:rsidRDefault="00FF01DC" w:rsidP="00FF01DC">
      <w:pPr>
        <w:jc w:val="center"/>
        <w:rPr>
          <w:sz w:val="40"/>
          <w:szCs w:val="40"/>
        </w:rPr>
      </w:pPr>
    </w:p>
    <w:p w14:paraId="175661EA" w14:textId="4A0F40C7" w:rsidR="00FF01DC" w:rsidRDefault="00FF01DC" w:rsidP="00FF01DC">
      <w:pPr>
        <w:jc w:val="center"/>
        <w:rPr>
          <w:sz w:val="40"/>
          <w:szCs w:val="40"/>
        </w:rPr>
      </w:pPr>
    </w:p>
    <w:p w14:paraId="69A4E1E3" w14:textId="65ACFA24" w:rsidR="000F159F" w:rsidRPr="000F159F" w:rsidRDefault="00FF01DC" w:rsidP="000F159F">
      <w:pPr>
        <w:ind w:left="2124" w:firstLine="708"/>
        <w:rPr>
          <w:sz w:val="40"/>
          <w:szCs w:val="40"/>
        </w:rPr>
      </w:pPr>
      <w:r w:rsidRPr="00FF01DC">
        <w:rPr>
          <w:sz w:val="40"/>
          <w:szCs w:val="40"/>
        </w:rPr>
        <w:br w:type="page"/>
      </w:r>
    </w:p>
    <w:p w14:paraId="015CCC09" w14:textId="554D7800" w:rsidR="000F159F" w:rsidRPr="0077042D" w:rsidRDefault="00030A31" w:rsidP="0077042D">
      <w:pPr>
        <w:rPr>
          <w:rFonts w:ascii="Arial Black" w:hAnsi="Arial Black"/>
          <w:sz w:val="26"/>
          <w:szCs w:val="26"/>
        </w:rPr>
      </w:pPr>
      <w:r w:rsidRPr="0077042D">
        <w:rPr>
          <w:rFonts w:ascii="Arial Black" w:hAnsi="Arial Black"/>
          <w:sz w:val="26"/>
          <w:szCs w:val="26"/>
        </w:rPr>
        <w:lastRenderedPageBreak/>
        <w:t>Prozess Einsatz Schul-</w:t>
      </w:r>
      <w:r w:rsidR="00140ABD">
        <w:rPr>
          <w:rFonts w:ascii="Arial Black" w:hAnsi="Arial Black"/>
          <w:sz w:val="26"/>
          <w:szCs w:val="26"/>
        </w:rPr>
        <w:t>Supporter*in (SSP)</w:t>
      </w:r>
      <w:r w:rsidR="000F159F" w:rsidRPr="0077042D">
        <w:rPr>
          <w:rFonts w:ascii="Arial Black" w:hAnsi="Arial Black"/>
          <w:sz w:val="26"/>
          <w:szCs w:val="26"/>
        </w:rPr>
        <w:br/>
      </w:r>
    </w:p>
    <w:tbl>
      <w:tblPr>
        <w:tblStyle w:val="Tabellenraster"/>
        <w:tblW w:w="898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12"/>
        <w:gridCol w:w="8376"/>
      </w:tblGrid>
      <w:tr w:rsidR="001879E7" w14:paraId="3A695F76" w14:textId="77777777" w:rsidTr="001879E7">
        <w:trPr>
          <w:trHeight w:val="791"/>
        </w:trPr>
        <w:tc>
          <w:tcPr>
            <w:tcW w:w="612" w:type="dxa"/>
            <w:vMerge w:val="restart"/>
            <w:shd w:val="clear" w:color="auto" w:fill="FFFFFF" w:themeFill="background1"/>
            <w:textDirection w:val="btLr"/>
          </w:tcPr>
          <w:p w14:paraId="77BADC45" w14:textId="57851A63" w:rsidR="001879E7" w:rsidRPr="00D63022" w:rsidRDefault="001879E7" w:rsidP="000F159F">
            <w:pPr>
              <w:tabs>
                <w:tab w:val="left" w:pos="1134"/>
              </w:tabs>
              <w:spacing w:before="100" w:beforeAutospacing="1"/>
              <w:ind w:left="113" w:right="113"/>
              <w:jc w:val="center"/>
              <w:rPr>
                <w:b/>
                <w:bCs/>
              </w:rPr>
            </w:pPr>
            <w:r w:rsidRPr="00D63022">
              <w:rPr>
                <w:b/>
                <w:bCs/>
              </w:rPr>
              <w:t>Initiierung und Planung</w:t>
            </w:r>
          </w:p>
        </w:tc>
        <w:tc>
          <w:tcPr>
            <w:tcW w:w="8376" w:type="dxa"/>
            <w:shd w:val="clear" w:color="auto" w:fill="E8424D"/>
          </w:tcPr>
          <w:p w14:paraId="73901B45" w14:textId="7A732B10" w:rsidR="001879E7" w:rsidRPr="000F159F" w:rsidRDefault="001879E7" w:rsidP="000F159F">
            <w:pPr>
              <w:pStyle w:val="StadtZrichZwischentitel"/>
            </w:pPr>
            <w:r w:rsidRPr="000F159F"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261B02AD" wp14:editId="1B2BCDBB">
                  <wp:simplePos x="0" y="0"/>
                  <wp:positionH relativeFrom="margin">
                    <wp:posOffset>4567996</wp:posOffset>
                  </wp:positionH>
                  <wp:positionV relativeFrom="margin">
                    <wp:posOffset>51131</wp:posOffset>
                  </wp:positionV>
                  <wp:extent cx="264795" cy="436880"/>
                  <wp:effectExtent l="19050" t="19050" r="20955" b="2032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4368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F159F">
              <w:t>Anfrage</w:t>
            </w:r>
          </w:p>
          <w:p w14:paraId="7D63626C" w14:textId="1EFEA3A4" w:rsidR="001879E7" w:rsidRDefault="001879E7" w:rsidP="000F159F">
            <w:pPr>
              <w:pStyle w:val="Listenabsatz"/>
              <w:numPr>
                <w:ilvl w:val="0"/>
                <w:numId w:val="21"/>
              </w:numPr>
              <w:tabs>
                <w:tab w:val="left" w:pos="1134"/>
              </w:tabs>
              <w:spacing w:before="0"/>
              <w:ind w:left="466" w:hanging="425"/>
            </w:pPr>
            <w:r>
              <w:t>von SL an B&amp;U KSB Uto, FBL-Sonderpädagogik</w:t>
            </w:r>
          </w:p>
          <w:p w14:paraId="7219D3DD" w14:textId="49A01493" w:rsidR="001879E7" w:rsidRDefault="001879E7" w:rsidP="000F159F">
            <w:pPr>
              <w:pStyle w:val="Listenabsatz"/>
              <w:numPr>
                <w:ilvl w:val="0"/>
                <w:numId w:val="21"/>
              </w:numPr>
              <w:tabs>
                <w:tab w:val="left" w:pos="1134"/>
              </w:tabs>
              <w:spacing w:before="0"/>
              <w:ind w:left="466" w:hanging="425"/>
            </w:pPr>
            <w:r>
              <w:t>via Formular "Antrag Schul-Supporter*in"</w:t>
            </w:r>
          </w:p>
          <w:p w14:paraId="03B57EC8" w14:textId="52FDEA7E" w:rsidR="001879E7" w:rsidRDefault="001879E7" w:rsidP="000F159F">
            <w:pPr>
              <w:pStyle w:val="Listenabsatz"/>
              <w:tabs>
                <w:tab w:val="left" w:pos="1134"/>
              </w:tabs>
              <w:spacing w:before="100" w:beforeAutospacing="1"/>
              <w:ind w:left="466"/>
            </w:pPr>
          </w:p>
        </w:tc>
      </w:tr>
      <w:tr w:rsidR="001879E7" w14:paraId="5D2557E6" w14:textId="77777777" w:rsidTr="001879E7">
        <w:trPr>
          <w:trHeight w:val="137"/>
        </w:trPr>
        <w:tc>
          <w:tcPr>
            <w:tcW w:w="612" w:type="dxa"/>
            <w:vMerge/>
            <w:shd w:val="clear" w:color="auto" w:fill="FFFFFF" w:themeFill="background1"/>
          </w:tcPr>
          <w:p w14:paraId="0D96FCB6" w14:textId="77777777" w:rsidR="001879E7" w:rsidRPr="00D63022" w:rsidRDefault="001879E7" w:rsidP="000F159F">
            <w:pPr>
              <w:tabs>
                <w:tab w:val="left" w:pos="1134"/>
              </w:tabs>
              <w:spacing w:before="100" w:beforeAutospacing="1"/>
              <w:rPr>
                <w:b/>
                <w:bCs/>
              </w:rPr>
            </w:pPr>
          </w:p>
        </w:tc>
        <w:tc>
          <w:tcPr>
            <w:tcW w:w="8376" w:type="dxa"/>
          </w:tcPr>
          <w:p w14:paraId="1786949D" w14:textId="72B89126" w:rsidR="001879E7" w:rsidRDefault="001879E7" w:rsidP="000F159F">
            <w:pPr>
              <w:pStyle w:val="StadtZrichZwischentitel"/>
            </w:pPr>
            <w:r>
              <w:t>Rückmeldung</w:t>
            </w:r>
          </w:p>
          <w:p w14:paraId="65138861" w14:textId="12100D49" w:rsidR="001879E7" w:rsidRDefault="001879E7" w:rsidP="000F159F">
            <w:pPr>
              <w:pStyle w:val="Listenabsatz"/>
              <w:numPr>
                <w:ilvl w:val="0"/>
                <w:numId w:val="22"/>
              </w:numPr>
              <w:tabs>
                <w:tab w:val="left" w:pos="1134"/>
              </w:tabs>
              <w:spacing w:before="0"/>
              <w:ind w:left="466" w:hanging="425"/>
            </w:pPr>
            <w:r>
              <w:t>FBL-Sonderpädagogik meldet sich bei SL</w:t>
            </w:r>
          </w:p>
          <w:p w14:paraId="316035D5" w14:textId="5E167243" w:rsidR="001879E7" w:rsidRDefault="001879E7" w:rsidP="000F159F">
            <w:pPr>
              <w:pStyle w:val="Listenabsatz"/>
              <w:numPr>
                <w:ilvl w:val="0"/>
                <w:numId w:val="22"/>
              </w:numPr>
              <w:tabs>
                <w:tab w:val="left" w:pos="1134"/>
              </w:tabs>
              <w:spacing w:before="0"/>
              <w:ind w:left="466" w:hanging="425"/>
            </w:pPr>
            <w:r>
              <w:t>Klärung aktuelle Kapazität SSP und möglichen Startzeitpunkt</w:t>
            </w:r>
          </w:p>
          <w:p w14:paraId="11E5EAFC" w14:textId="2EACAC71" w:rsidR="001879E7" w:rsidRDefault="001879E7" w:rsidP="000F159F">
            <w:pPr>
              <w:pStyle w:val="Listenabsatz"/>
              <w:tabs>
                <w:tab w:val="left" w:pos="1134"/>
              </w:tabs>
              <w:spacing w:before="100" w:beforeAutospacing="1"/>
              <w:ind w:left="466"/>
            </w:pPr>
          </w:p>
        </w:tc>
      </w:tr>
      <w:tr w:rsidR="001879E7" w14:paraId="1D5426A3" w14:textId="77777777" w:rsidTr="001879E7">
        <w:trPr>
          <w:trHeight w:val="469"/>
        </w:trPr>
        <w:tc>
          <w:tcPr>
            <w:tcW w:w="612" w:type="dxa"/>
            <w:vMerge/>
            <w:shd w:val="clear" w:color="auto" w:fill="FFFFFF" w:themeFill="background1"/>
          </w:tcPr>
          <w:p w14:paraId="7CAA02DE" w14:textId="77777777" w:rsidR="001879E7" w:rsidRPr="00D63022" w:rsidRDefault="001879E7" w:rsidP="000F159F">
            <w:pPr>
              <w:tabs>
                <w:tab w:val="left" w:pos="1134"/>
              </w:tabs>
              <w:spacing w:before="100" w:beforeAutospacing="1"/>
              <w:rPr>
                <w:b/>
                <w:bCs/>
              </w:rPr>
            </w:pPr>
          </w:p>
        </w:tc>
        <w:tc>
          <w:tcPr>
            <w:tcW w:w="8376" w:type="dxa"/>
            <w:shd w:val="clear" w:color="auto" w:fill="C3DCA7"/>
          </w:tcPr>
          <w:p w14:paraId="4BEAEEC3" w14:textId="3A5629A7" w:rsidR="001879E7" w:rsidRDefault="001879E7" w:rsidP="000F159F">
            <w:pPr>
              <w:pStyle w:val="StadtZrichZwischentitel"/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237C3CEE" wp14:editId="087CA744">
                  <wp:simplePos x="0" y="0"/>
                  <wp:positionH relativeFrom="margin">
                    <wp:posOffset>4564380</wp:posOffset>
                  </wp:positionH>
                  <wp:positionV relativeFrom="margin">
                    <wp:posOffset>48895</wp:posOffset>
                  </wp:positionV>
                  <wp:extent cx="281305" cy="386080"/>
                  <wp:effectExtent l="19050" t="19050" r="23495" b="13970"/>
                  <wp:wrapSquare wrapText="bothSides"/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05" cy="3860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Fachrunde 1 </w:t>
            </w:r>
          </w:p>
          <w:p w14:paraId="26B03564" w14:textId="3AE9D367" w:rsidR="001879E7" w:rsidRPr="00390D9C" w:rsidRDefault="001879E7" w:rsidP="000F159F">
            <w:pPr>
              <w:pStyle w:val="Listenabsatz"/>
              <w:numPr>
                <w:ilvl w:val="0"/>
                <w:numId w:val="25"/>
              </w:numPr>
              <w:spacing w:before="0"/>
              <w:ind w:left="466" w:hanging="425"/>
              <w:rPr>
                <w:b/>
                <w:bCs/>
              </w:rPr>
            </w:pPr>
            <w:r w:rsidRPr="00390D9C">
              <w:rPr>
                <w:b/>
                <w:bCs/>
              </w:rPr>
              <w:t>Ziel: Auftragsklärung und Vereinbarung</w:t>
            </w:r>
          </w:p>
          <w:p w14:paraId="44EF58A6" w14:textId="79132529" w:rsidR="001879E7" w:rsidRDefault="001879E7" w:rsidP="000F159F">
            <w:pPr>
              <w:pStyle w:val="Listenabsatz"/>
              <w:numPr>
                <w:ilvl w:val="0"/>
                <w:numId w:val="23"/>
              </w:numPr>
              <w:spacing w:before="0"/>
              <w:ind w:left="466" w:hanging="425"/>
            </w:pPr>
            <w:r>
              <w:t>Teilnehmende: KLP, SL, weitere Involvierte aus Schule, SSP, KSB</w:t>
            </w:r>
          </w:p>
          <w:p w14:paraId="250AE980" w14:textId="74E0B221" w:rsidR="001879E7" w:rsidRDefault="001879E7" w:rsidP="000F159F">
            <w:pPr>
              <w:pStyle w:val="Listenabsatz"/>
              <w:numPr>
                <w:ilvl w:val="0"/>
                <w:numId w:val="23"/>
              </w:numPr>
              <w:spacing w:before="0"/>
              <w:ind w:left="466" w:hanging="425"/>
            </w:pPr>
            <w:r>
              <w:t>vor Ort (ca. 2h)</w:t>
            </w:r>
            <w:r>
              <w:rPr>
                <w:noProof/>
              </w:rPr>
              <w:t xml:space="preserve"> </w:t>
            </w:r>
          </w:p>
          <w:p w14:paraId="3DA4D086" w14:textId="545EF776" w:rsidR="001879E7" w:rsidRDefault="001879E7" w:rsidP="000F159F">
            <w:pPr>
              <w:pStyle w:val="Listenabsatz"/>
              <w:spacing w:before="100" w:beforeAutospacing="1"/>
              <w:ind w:left="466"/>
            </w:pPr>
          </w:p>
        </w:tc>
      </w:tr>
      <w:tr w:rsidR="001879E7" w14:paraId="04E069B5" w14:textId="77777777" w:rsidTr="001879E7">
        <w:trPr>
          <w:trHeight w:val="251"/>
        </w:trPr>
        <w:tc>
          <w:tcPr>
            <w:tcW w:w="612" w:type="dxa"/>
            <w:vMerge w:val="restart"/>
            <w:shd w:val="clear" w:color="auto" w:fill="FFFFFF" w:themeFill="background1"/>
            <w:textDirection w:val="btLr"/>
          </w:tcPr>
          <w:p w14:paraId="405B02EC" w14:textId="531826B6" w:rsidR="001879E7" w:rsidRPr="00D63022" w:rsidRDefault="001879E7" w:rsidP="000F159F">
            <w:pPr>
              <w:tabs>
                <w:tab w:val="left" w:pos="1134"/>
              </w:tabs>
              <w:spacing w:before="0"/>
              <w:ind w:left="113" w:right="113"/>
              <w:jc w:val="center"/>
              <w:rPr>
                <w:b/>
                <w:bCs/>
              </w:rPr>
            </w:pPr>
            <w:r w:rsidRPr="00D63022">
              <w:rPr>
                <w:b/>
                <w:bCs/>
              </w:rPr>
              <w:t>Einsatz</w:t>
            </w:r>
          </w:p>
        </w:tc>
        <w:tc>
          <w:tcPr>
            <w:tcW w:w="8376" w:type="dxa"/>
            <w:shd w:val="clear" w:color="auto" w:fill="FFF374"/>
          </w:tcPr>
          <w:p w14:paraId="452A31BF" w14:textId="0ED1FF3B" w:rsidR="001879E7" w:rsidRDefault="001879E7" w:rsidP="000F159F">
            <w:pPr>
              <w:pStyle w:val="StadtZrichZwischentitel"/>
            </w:pPr>
            <w:r>
              <w:t>Start Einsatz Schul-Supporter*in</w:t>
            </w:r>
          </w:p>
          <w:p w14:paraId="58C55153" w14:textId="47E8B30F" w:rsidR="001879E7" w:rsidRDefault="001879E7" w:rsidP="000F159F">
            <w:pPr>
              <w:pStyle w:val="Listenabsatz"/>
              <w:spacing w:before="0"/>
              <w:ind w:left="466"/>
            </w:pPr>
          </w:p>
        </w:tc>
      </w:tr>
      <w:tr w:rsidR="001879E7" w:rsidRPr="001879E7" w14:paraId="147F619F" w14:textId="77777777" w:rsidTr="001879E7">
        <w:trPr>
          <w:trHeight w:val="137"/>
        </w:trPr>
        <w:tc>
          <w:tcPr>
            <w:tcW w:w="612" w:type="dxa"/>
            <w:vMerge/>
            <w:shd w:val="clear" w:color="auto" w:fill="FFFFFF" w:themeFill="background1"/>
            <w:textDirection w:val="btLr"/>
          </w:tcPr>
          <w:p w14:paraId="3043E580" w14:textId="77777777" w:rsidR="001879E7" w:rsidRPr="00D63022" w:rsidRDefault="001879E7" w:rsidP="000F159F">
            <w:pPr>
              <w:tabs>
                <w:tab w:val="left" w:pos="1134"/>
              </w:tabs>
              <w:spacing w:before="0"/>
              <w:ind w:left="113" w:right="113"/>
              <w:rPr>
                <w:b/>
                <w:bCs/>
              </w:rPr>
            </w:pPr>
          </w:p>
        </w:tc>
        <w:tc>
          <w:tcPr>
            <w:tcW w:w="8376" w:type="dxa"/>
            <w:shd w:val="clear" w:color="auto" w:fill="4BBBBA"/>
          </w:tcPr>
          <w:p w14:paraId="036E7679" w14:textId="664FFF88" w:rsidR="001879E7" w:rsidRDefault="001879E7" w:rsidP="000F159F">
            <w:pPr>
              <w:pStyle w:val="StadtZrichZwischentitel"/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5F4FD495" wp14:editId="6CE89CC3">
                  <wp:simplePos x="0" y="0"/>
                  <wp:positionH relativeFrom="margin">
                    <wp:posOffset>4583098</wp:posOffset>
                  </wp:positionH>
                  <wp:positionV relativeFrom="margin">
                    <wp:posOffset>58448</wp:posOffset>
                  </wp:positionV>
                  <wp:extent cx="281305" cy="386080"/>
                  <wp:effectExtent l="19050" t="19050" r="23495" b="13970"/>
                  <wp:wrapSquare wrapText="bothSides"/>
                  <wp:docPr id="40" name="Grafi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05" cy="3860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Kurzaustausch</w:t>
            </w:r>
          </w:p>
          <w:p w14:paraId="069F43EE" w14:textId="4C7A6DA8" w:rsidR="001879E7" w:rsidRDefault="001879E7" w:rsidP="000F159F">
            <w:pPr>
              <w:pStyle w:val="Listenabsatz"/>
              <w:numPr>
                <w:ilvl w:val="0"/>
                <w:numId w:val="26"/>
              </w:numPr>
              <w:tabs>
                <w:tab w:val="left" w:pos="1134"/>
              </w:tabs>
              <w:spacing w:before="0"/>
              <w:ind w:left="466" w:hanging="425"/>
            </w:pPr>
            <w:r>
              <w:t>Teilnehmende: SL, SSP, KSB</w:t>
            </w:r>
          </w:p>
          <w:p w14:paraId="452C19DB" w14:textId="61F9F28A" w:rsidR="001879E7" w:rsidRDefault="001879E7" w:rsidP="000F159F">
            <w:pPr>
              <w:pStyle w:val="Listenabsatz"/>
              <w:numPr>
                <w:ilvl w:val="0"/>
                <w:numId w:val="26"/>
              </w:numPr>
              <w:tabs>
                <w:tab w:val="left" w:pos="1134"/>
              </w:tabs>
              <w:spacing w:before="0"/>
              <w:ind w:left="466" w:hanging="425"/>
              <w:rPr>
                <w:lang w:val="en-US"/>
              </w:rPr>
            </w:pPr>
            <w:r w:rsidRPr="00390D9C">
              <w:rPr>
                <w:lang w:val="en-US"/>
              </w:rPr>
              <w:t>via MS Teams (ca. 1h)</w:t>
            </w:r>
          </w:p>
          <w:p w14:paraId="13B79989" w14:textId="6BC873FA" w:rsidR="001879E7" w:rsidRPr="00390D9C" w:rsidRDefault="001879E7" w:rsidP="000F159F">
            <w:pPr>
              <w:pStyle w:val="Listenabsatz"/>
              <w:tabs>
                <w:tab w:val="left" w:pos="1134"/>
              </w:tabs>
              <w:spacing w:before="0"/>
              <w:ind w:left="466"/>
              <w:rPr>
                <w:lang w:val="en-US"/>
              </w:rPr>
            </w:pPr>
          </w:p>
        </w:tc>
      </w:tr>
      <w:tr w:rsidR="001879E7" w:rsidRPr="00390D9C" w14:paraId="7E1B4C85" w14:textId="77777777" w:rsidTr="001879E7">
        <w:trPr>
          <w:trHeight w:val="442"/>
        </w:trPr>
        <w:tc>
          <w:tcPr>
            <w:tcW w:w="612" w:type="dxa"/>
            <w:vMerge/>
            <w:shd w:val="clear" w:color="auto" w:fill="FFFFFF" w:themeFill="background1"/>
            <w:textDirection w:val="btLr"/>
          </w:tcPr>
          <w:p w14:paraId="75D0C103" w14:textId="77777777" w:rsidR="001879E7" w:rsidRPr="00D63022" w:rsidRDefault="001879E7" w:rsidP="000F159F">
            <w:pPr>
              <w:tabs>
                <w:tab w:val="left" w:pos="1134"/>
              </w:tabs>
              <w:spacing w:before="0"/>
              <w:ind w:left="113" w:right="113"/>
              <w:rPr>
                <w:b/>
                <w:bCs/>
                <w:lang w:val="en-US"/>
              </w:rPr>
            </w:pPr>
          </w:p>
        </w:tc>
        <w:tc>
          <w:tcPr>
            <w:tcW w:w="8376" w:type="dxa"/>
            <w:shd w:val="clear" w:color="auto" w:fill="C3DCA7"/>
          </w:tcPr>
          <w:p w14:paraId="0EADC273" w14:textId="1A9B4EC3" w:rsidR="001879E7" w:rsidRDefault="001879E7" w:rsidP="000F159F">
            <w:pPr>
              <w:pStyle w:val="StadtZrichZwischentitel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26F2AC2B" wp14:editId="6858F681">
                  <wp:simplePos x="0" y="0"/>
                  <wp:positionH relativeFrom="margin">
                    <wp:posOffset>4566589</wp:posOffset>
                  </wp:positionH>
                  <wp:positionV relativeFrom="margin">
                    <wp:posOffset>67669</wp:posOffset>
                  </wp:positionV>
                  <wp:extent cx="281305" cy="386080"/>
                  <wp:effectExtent l="19050" t="19050" r="23495" b="13970"/>
                  <wp:wrapSquare wrapText="bothSides"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05" cy="3860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en-US"/>
              </w:rPr>
              <w:t>Fachrunde 2</w:t>
            </w:r>
          </w:p>
          <w:p w14:paraId="2841D2B8" w14:textId="5C2E564E" w:rsidR="001879E7" w:rsidRPr="00390D9C" w:rsidRDefault="001879E7" w:rsidP="000F159F">
            <w:pPr>
              <w:pStyle w:val="Listenabsatz"/>
              <w:numPr>
                <w:ilvl w:val="0"/>
                <w:numId w:val="25"/>
              </w:numPr>
              <w:spacing w:before="0"/>
              <w:ind w:left="466" w:hanging="425"/>
              <w:rPr>
                <w:b/>
                <w:bCs/>
              </w:rPr>
            </w:pPr>
            <w:r w:rsidRPr="00390D9C">
              <w:rPr>
                <w:b/>
                <w:bCs/>
              </w:rPr>
              <w:t>Ziel: Zwischenbilanz, allfällige Anpassungen Setting</w:t>
            </w:r>
          </w:p>
          <w:p w14:paraId="6EA14C8B" w14:textId="43A89989" w:rsidR="001879E7" w:rsidRDefault="001879E7" w:rsidP="000F159F">
            <w:pPr>
              <w:pStyle w:val="Listenabsatz"/>
              <w:numPr>
                <w:ilvl w:val="0"/>
                <w:numId w:val="23"/>
              </w:numPr>
              <w:spacing w:before="0"/>
              <w:ind w:left="466" w:hanging="425"/>
            </w:pPr>
            <w:r>
              <w:t>Teilnehmende: KLP, SL, weitere Involvierte aus Schule, SSP, KSB</w:t>
            </w:r>
          </w:p>
          <w:p w14:paraId="13E55104" w14:textId="61AF7EBB" w:rsidR="001879E7" w:rsidRDefault="001879E7" w:rsidP="000F159F">
            <w:pPr>
              <w:pStyle w:val="Listenabsatz"/>
              <w:numPr>
                <w:ilvl w:val="0"/>
                <w:numId w:val="23"/>
              </w:numPr>
              <w:spacing w:before="0"/>
              <w:ind w:left="466" w:hanging="425"/>
            </w:pPr>
            <w:r>
              <w:t>vor Ort (ca. 2h)</w:t>
            </w:r>
          </w:p>
          <w:p w14:paraId="0C4EE08C" w14:textId="5CDFCEC0" w:rsidR="001879E7" w:rsidRPr="00390D9C" w:rsidRDefault="001879E7" w:rsidP="000F159F">
            <w:pPr>
              <w:pStyle w:val="Listenabsatz"/>
              <w:spacing w:before="0"/>
              <w:ind w:left="466"/>
            </w:pPr>
          </w:p>
        </w:tc>
      </w:tr>
      <w:tr w:rsidR="001879E7" w:rsidRPr="00390D9C" w14:paraId="43F5A426" w14:textId="77777777" w:rsidTr="001879E7">
        <w:trPr>
          <w:trHeight w:val="442"/>
        </w:trPr>
        <w:tc>
          <w:tcPr>
            <w:tcW w:w="612" w:type="dxa"/>
            <w:vMerge/>
            <w:shd w:val="clear" w:color="auto" w:fill="FFFFFF" w:themeFill="background1"/>
            <w:textDirection w:val="btLr"/>
          </w:tcPr>
          <w:p w14:paraId="2FF30E5F" w14:textId="77777777" w:rsidR="001879E7" w:rsidRPr="00D63022" w:rsidRDefault="001879E7" w:rsidP="000F159F">
            <w:pPr>
              <w:tabs>
                <w:tab w:val="left" w:pos="1134"/>
              </w:tabs>
              <w:spacing w:before="0"/>
              <w:ind w:left="113" w:right="113"/>
              <w:rPr>
                <w:b/>
                <w:bCs/>
                <w:lang w:val="en-US"/>
              </w:rPr>
            </w:pPr>
          </w:p>
        </w:tc>
        <w:tc>
          <w:tcPr>
            <w:tcW w:w="8376" w:type="dxa"/>
            <w:shd w:val="clear" w:color="auto" w:fill="FFFFFF" w:themeFill="background1"/>
          </w:tcPr>
          <w:p w14:paraId="334F1216" w14:textId="31C34A7A" w:rsidR="001879E7" w:rsidRPr="001879E7" w:rsidRDefault="001879E7" w:rsidP="000F159F">
            <w:pPr>
              <w:pStyle w:val="StadtZrichZwischentitel"/>
              <w:rPr>
                <w:rFonts w:ascii="Arial" w:hAnsi="Arial" w:cs="Arial"/>
              </w:rPr>
            </w:pPr>
            <w:r>
              <w:t xml:space="preserve">Kurzaustausch </w:t>
            </w:r>
            <w:r w:rsidRPr="001879E7">
              <w:rPr>
                <w:rFonts w:ascii="Arial" w:hAnsi="Arial" w:cs="Arial"/>
              </w:rPr>
              <w:t>(bei Bedarf)</w:t>
            </w:r>
          </w:p>
          <w:p w14:paraId="24C9FB58" w14:textId="34E7EB44" w:rsidR="001879E7" w:rsidRDefault="001879E7" w:rsidP="000F159F">
            <w:pPr>
              <w:pStyle w:val="Listenabsatz"/>
              <w:numPr>
                <w:ilvl w:val="0"/>
                <w:numId w:val="26"/>
              </w:numPr>
              <w:tabs>
                <w:tab w:val="left" w:pos="1134"/>
              </w:tabs>
              <w:spacing w:before="0"/>
              <w:ind w:left="466" w:hanging="425"/>
            </w:pPr>
            <w:r>
              <w:t>Teilnehmende: SL, SSP, KSB</w:t>
            </w:r>
          </w:p>
          <w:p w14:paraId="02BA665D" w14:textId="6FBF9BD4" w:rsidR="001879E7" w:rsidRPr="00390D9C" w:rsidRDefault="001879E7" w:rsidP="000F159F">
            <w:pPr>
              <w:pStyle w:val="Listenabsatz"/>
              <w:tabs>
                <w:tab w:val="left" w:pos="1134"/>
              </w:tabs>
              <w:spacing w:before="0"/>
              <w:ind w:left="466"/>
            </w:pPr>
          </w:p>
        </w:tc>
      </w:tr>
      <w:tr w:rsidR="001879E7" w:rsidRPr="00390D9C" w14:paraId="3D0E2F6D" w14:textId="77777777" w:rsidTr="001879E7">
        <w:trPr>
          <w:trHeight w:val="442"/>
        </w:trPr>
        <w:tc>
          <w:tcPr>
            <w:tcW w:w="612" w:type="dxa"/>
            <w:vMerge/>
            <w:shd w:val="clear" w:color="auto" w:fill="FFFFFF" w:themeFill="background1"/>
            <w:textDirection w:val="btLr"/>
          </w:tcPr>
          <w:p w14:paraId="0971BF8D" w14:textId="77777777" w:rsidR="001879E7" w:rsidRPr="00D63022" w:rsidRDefault="001879E7" w:rsidP="000F159F">
            <w:pPr>
              <w:tabs>
                <w:tab w:val="left" w:pos="1134"/>
              </w:tabs>
              <w:spacing w:before="0"/>
              <w:ind w:left="113" w:right="113"/>
              <w:rPr>
                <w:b/>
                <w:bCs/>
                <w:lang w:val="en-US"/>
              </w:rPr>
            </w:pPr>
          </w:p>
        </w:tc>
        <w:tc>
          <w:tcPr>
            <w:tcW w:w="8376" w:type="dxa"/>
            <w:shd w:val="clear" w:color="auto" w:fill="C3DCA7"/>
          </w:tcPr>
          <w:p w14:paraId="7FB628EA" w14:textId="04CCA103" w:rsidR="001879E7" w:rsidRPr="00390D9C" w:rsidRDefault="001879E7" w:rsidP="000F159F">
            <w:pPr>
              <w:pStyle w:val="StadtZrichZwischentitel"/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63B33516" wp14:editId="1275D931">
                  <wp:simplePos x="0" y="0"/>
                  <wp:positionH relativeFrom="margin">
                    <wp:posOffset>4574236</wp:posOffset>
                  </wp:positionH>
                  <wp:positionV relativeFrom="margin">
                    <wp:posOffset>53672</wp:posOffset>
                  </wp:positionV>
                  <wp:extent cx="281305" cy="386080"/>
                  <wp:effectExtent l="19050" t="19050" r="23495" b="13970"/>
                  <wp:wrapSquare wrapText="bothSides"/>
                  <wp:docPr id="38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05" cy="3860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0D9C">
              <w:t>Fachrunde 3</w:t>
            </w:r>
          </w:p>
          <w:p w14:paraId="0A4C8C40" w14:textId="46597FF2" w:rsidR="001879E7" w:rsidRPr="00390D9C" w:rsidRDefault="001879E7" w:rsidP="000F159F">
            <w:pPr>
              <w:pStyle w:val="Listenabsatz"/>
              <w:numPr>
                <w:ilvl w:val="0"/>
                <w:numId w:val="25"/>
              </w:numPr>
              <w:spacing w:before="0"/>
              <w:ind w:left="466" w:hanging="425"/>
              <w:rPr>
                <w:b/>
                <w:bCs/>
              </w:rPr>
            </w:pPr>
            <w:r w:rsidRPr="00390D9C">
              <w:rPr>
                <w:b/>
                <w:bCs/>
              </w:rPr>
              <w:t xml:space="preserve">Ziel: </w:t>
            </w:r>
            <w:r>
              <w:rPr>
                <w:b/>
                <w:bCs/>
              </w:rPr>
              <w:t>Planung Ablösung und Austritt</w:t>
            </w:r>
          </w:p>
          <w:p w14:paraId="7DDC687B" w14:textId="27A7AE6F" w:rsidR="001879E7" w:rsidRDefault="001879E7" w:rsidP="000F159F">
            <w:pPr>
              <w:pStyle w:val="Listenabsatz"/>
              <w:numPr>
                <w:ilvl w:val="0"/>
                <w:numId w:val="23"/>
              </w:numPr>
              <w:spacing w:before="0"/>
              <w:ind w:left="466" w:hanging="425"/>
            </w:pPr>
            <w:r>
              <w:t>Teilnehmende: KLP, SL, weitere Involvierte aus Schule, SSP, KSB</w:t>
            </w:r>
          </w:p>
          <w:p w14:paraId="19410DEA" w14:textId="77777777" w:rsidR="001879E7" w:rsidRDefault="001879E7" w:rsidP="000F159F">
            <w:pPr>
              <w:pStyle w:val="Listenabsatz"/>
              <w:numPr>
                <w:ilvl w:val="0"/>
                <w:numId w:val="23"/>
              </w:numPr>
              <w:spacing w:before="0"/>
              <w:ind w:left="466" w:hanging="425"/>
            </w:pPr>
            <w:r>
              <w:t>vor Ort (ca. 2h)</w:t>
            </w:r>
          </w:p>
          <w:p w14:paraId="64521C22" w14:textId="43310171" w:rsidR="001879E7" w:rsidRPr="00390D9C" w:rsidRDefault="001879E7" w:rsidP="000F159F">
            <w:pPr>
              <w:pStyle w:val="Listenabsatz"/>
              <w:spacing w:before="0"/>
              <w:ind w:left="466"/>
            </w:pPr>
          </w:p>
        </w:tc>
      </w:tr>
      <w:tr w:rsidR="001879E7" w:rsidRPr="00390D9C" w14:paraId="1E366BA3" w14:textId="77777777" w:rsidTr="001879E7">
        <w:trPr>
          <w:trHeight w:val="442"/>
        </w:trPr>
        <w:tc>
          <w:tcPr>
            <w:tcW w:w="612" w:type="dxa"/>
            <w:vMerge/>
            <w:shd w:val="clear" w:color="auto" w:fill="FFFFFF" w:themeFill="background1"/>
            <w:textDirection w:val="btLr"/>
          </w:tcPr>
          <w:p w14:paraId="3E99BE42" w14:textId="77777777" w:rsidR="001879E7" w:rsidRPr="00D63022" w:rsidRDefault="001879E7" w:rsidP="000F159F">
            <w:pPr>
              <w:tabs>
                <w:tab w:val="left" w:pos="1134"/>
              </w:tabs>
              <w:spacing w:before="0"/>
              <w:ind w:left="113" w:right="113"/>
              <w:rPr>
                <w:b/>
                <w:bCs/>
                <w:lang w:val="en-US"/>
              </w:rPr>
            </w:pPr>
          </w:p>
        </w:tc>
        <w:tc>
          <w:tcPr>
            <w:tcW w:w="8376" w:type="dxa"/>
            <w:shd w:val="clear" w:color="auto" w:fill="FFFFFF" w:themeFill="background1"/>
          </w:tcPr>
          <w:p w14:paraId="74F4C980" w14:textId="1A01D3E9" w:rsidR="001879E7" w:rsidRPr="001879E7" w:rsidRDefault="001879E7" w:rsidP="000F159F">
            <w:pPr>
              <w:pStyle w:val="StadtZrichZwischentitel"/>
              <w:rPr>
                <w:rFonts w:ascii="Arial" w:hAnsi="Arial" w:cs="Arial"/>
              </w:rPr>
            </w:pPr>
            <w:r>
              <w:t>Kurzaustausch</w:t>
            </w:r>
            <w:r w:rsidRPr="001879E7">
              <w:rPr>
                <w:rFonts w:ascii="Arial" w:hAnsi="Arial" w:cs="Arial"/>
              </w:rPr>
              <w:t xml:space="preserve"> (bei Bedarf)</w:t>
            </w:r>
          </w:p>
          <w:p w14:paraId="58ECBBE5" w14:textId="07435028" w:rsidR="001879E7" w:rsidRDefault="001879E7" w:rsidP="000F159F">
            <w:pPr>
              <w:pStyle w:val="Listenabsatz"/>
              <w:numPr>
                <w:ilvl w:val="0"/>
                <w:numId w:val="26"/>
              </w:numPr>
              <w:tabs>
                <w:tab w:val="left" w:pos="1134"/>
              </w:tabs>
              <w:spacing w:before="0"/>
              <w:ind w:left="466" w:hanging="425"/>
            </w:pPr>
            <w:r>
              <w:t>Teilnehmende: SL, SSP, KSB</w:t>
            </w:r>
          </w:p>
          <w:p w14:paraId="3A59B30A" w14:textId="51FFB04E" w:rsidR="001879E7" w:rsidRPr="00390D9C" w:rsidRDefault="001879E7" w:rsidP="000F159F">
            <w:pPr>
              <w:pStyle w:val="Listenabsatz"/>
              <w:tabs>
                <w:tab w:val="left" w:pos="1134"/>
              </w:tabs>
              <w:spacing w:before="0"/>
              <w:ind w:left="466"/>
            </w:pPr>
          </w:p>
        </w:tc>
      </w:tr>
      <w:tr w:rsidR="001879E7" w:rsidRPr="00390D9C" w14:paraId="6DFC0C2F" w14:textId="77777777" w:rsidTr="001879E7">
        <w:trPr>
          <w:trHeight w:val="442"/>
        </w:trPr>
        <w:tc>
          <w:tcPr>
            <w:tcW w:w="612" w:type="dxa"/>
            <w:vMerge/>
            <w:shd w:val="clear" w:color="auto" w:fill="FFFFFF" w:themeFill="background1"/>
            <w:textDirection w:val="btLr"/>
          </w:tcPr>
          <w:p w14:paraId="346D1A6A" w14:textId="77777777" w:rsidR="001879E7" w:rsidRPr="00D63022" w:rsidRDefault="001879E7" w:rsidP="000F159F">
            <w:pPr>
              <w:tabs>
                <w:tab w:val="left" w:pos="1134"/>
              </w:tabs>
              <w:spacing w:before="0"/>
              <w:ind w:left="113" w:right="113"/>
              <w:rPr>
                <w:b/>
                <w:bCs/>
                <w:lang w:val="en-US"/>
              </w:rPr>
            </w:pPr>
          </w:p>
        </w:tc>
        <w:tc>
          <w:tcPr>
            <w:tcW w:w="8376" w:type="dxa"/>
            <w:shd w:val="clear" w:color="auto" w:fill="FFF374"/>
          </w:tcPr>
          <w:p w14:paraId="2BEBF9B1" w14:textId="13DC3BB6" w:rsidR="001879E7" w:rsidRDefault="001879E7" w:rsidP="000F159F">
            <w:pPr>
              <w:pStyle w:val="StadtZrichZwischentitel"/>
            </w:pPr>
            <w:r w:rsidRPr="00D63022">
              <w:t>Ende Einsatz Schul-Support</w:t>
            </w:r>
            <w:r>
              <w:t>er*in</w:t>
            </w:r>
          </w:p>
          <w:p w14:paraId="52D26F13" w14:textId="77777777" w:rsidR="001879E7" w:rsidRDefault="001879E7" w:rsidP="000F159F">
            <w:pPr>
              <w:pStyle w:val="StadtZrichZwischentitel"/>
            </w:pPr>
          </w:p>
        </w:tc>
      </w:tr>
      <w:tr w:rsidR="001879E7" w:rsidRPr="001879E7" w14:paraId="0E5C1CD6" w14:textId="77777777" w:rsidTr="001879E7">
        <w:trPr>
          <w:cantSplit/>
          <w:trHeight w:val="1167"/>
        </w:trPr>
        <w:tc>
          <w:tcPr>
            <w:tcW w:w="612" w:type="dxa"/>
            <w:shd w:val="clear" w:color="auto" w:fill="FFFFFF" w:themeFill="background1"/>
            <w:textDirection w:val="btLr"/>
          </w:tcPr>
          <w:p w14:paraId="785380B3" w14:textId="49D840AC" w:rsidR="001879E7" w:rsidRPr="00D63022" w:rsidRDefault="001879E7" w:rsidP="000F159F">
            <w:pPr>
              <w:tabs>
                <w:tab w:val="left" w:pos="1134"/>
              </w:tabs>
              <w:spacing w:before="0"/>
              <w:ind w:left="113" w:right="113"/>
              <w:jc w:val="center"/>
              <w:rPr>
                <w:b/>
                <w:bCs/>
              </w:rPr>
            </w:pPr>
            <w:r w:rsidRPr="00D63022">
              <w:rPr>
                <w:b/>
                <w:bCs/>
              </w:rPr>
              <w:t>Abschluss</w:t>
            </w:r>
          </w:p>
        </w:tc>
        <w:tc>
          <w:tcPr>
            <w:tcW w:w="8376" w:type="dxa"/>
            <w:shd w:val="clear" w:color="auto" w:fill="4BBBBA"/>
          </w:tcPr>
          <w:p w14:paraId="1D20B8D1" w14:textId="0E15BB29" w:rsidR="001879E7" w:rsidRDefault="001879E7" w:rsidP="000F159F">
            <w:pPr>
              <w:pStyle w:val="StadtZrichZwischentitel"/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503CA6CB" wp14:editId="2E74455D">
                  <wp:simplePos x="0" y="0"/>
                  <wp:positionH relativeFrom="margin">
                    <wp:posOffset>4567196</wp:posOffset>
                  </wp:positionH>
                  <wp:positionV relativeFrom="margin">
                    <wp:posOffset>61319</wp:posOffset>
                  </wp:positionV>
                  <wp:extent cx="281305" cy="386080"/>
                  <wp:effectExtent l="19050" t="19050" r="23495" b="13970"/>
                  <wp:wrapSquare wrapText="bothSides"/>
                  <wp:docPr id="39" name="Grafi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05" cy="3860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Reflexion</w:t>
            </w:r>
          </w:p>
          <w:p w14:paraId="0B5EF036" w14:textId="60760C26" w:rsidR="001879E7" w:rsidRPr="00D63022" w:rsidRDefault="001879E7" w:rsidP="000F159F">
            <w:pPr>
              <w:pStyle w:val="Listenabsatz"/>
              <w:numPr>
                <w:ilvl w:val="0"/>
                <w:numId w:val="27"/>
              </w:numPr>
              <w:tabs>
                <w:tab w:val="left" w:pos="1134"/>
              </w:tabs>
              <w:spacing w:before="0"/>
              <w:ind w:left="466" w:hanging="425"/>
              <w:rPr>
                <w:b/>
                <w:bCs/>
              </w:rPr>
            </w:pPr>
            <w:r w:rsidRPr="00D63022">
              <w:rPr>
                <w:b/>
                <w:bCs/>
              </w:rPr>
              <w:t>Ziel: Auswertung Einsatz durchführen</w:t>
            </w:r>
          </w:p>
          <w:p w14:paraId="543209A1" w14:textId="1D351C66" w:rsidR="001879E7" w:rsidRDefault="001879E7" w:rsidP="000F159F">
            <w:pPr>
              <w:pStyle w:val="Listenabsatz"/>
              <w:numPr>
                <w:ilvl w:val="0"/>
                <w:numId w:val="27"/>
              </w:numPr>
              <w:tabs>
                <w:tab w:val="left" w:pos="1134"/>
              </w:tabs>
              <w:spacing w:before="0"/>
              <w:ind w:left="466" w:hanging="425"/>
            </w:pPr>
            <w:r>
              <w:t>Teilnehmende: SL, SSP, KSB</w:t>
            </w:r>
          </w:p>
          <w:p w14:paraId="6E7390F6" w14:textId="77777777" w:rsidR="001879E7" w:rsidRDefault="001879E7" w:rsidP="000F159F">
            <w:pPr>
              <w:pStyle w:val="Listenabsatz"/>
              <w:numPr>
                <w:ilvl w:val="0"/>
                <w:numId w:val="27"/>
              </w:numPr>
              <w:tabs>
                <w:tab w:val="left" w:pos="1134"/>
              </w:tabs>
              <w:spacing w:before="0"/>
              <w:ind w:left="466" w:hanging="425"/>
              <w:rPr>
                <w:lang w:val="en-US"/>
              </w:rPr>
            </w:pPr>
            <w:r w:rsidRPr="00D63022">
              <w:rPr>
                <w:lang w:val="en-US"/>
              </w:rPr>
              <w:t>via MS Teams (ca. 1h)</w:t>
            </w:r>
          </w:p>
          <w:p w14:paraId="00E350B4" w14:textId="306D5C1D" w:rsidR="001879E7" w:rsidRPr="00D63022" w:rsidRDefault="001879E7" w:rsidP="000F159F">
            <w:pPr>
              <w:pStyle w:val="Listenabsatz"/>
              <w:tabs>
                <w:tab w:val="left" w:pos="1134"/>
              </w:tabs>
              <w:spacing w:before="0"/>
              <w:ind w:left="466"/>
              <w:rPr>
                <w:lang w:val="en-US"/>
              </w:rPr>
            </w:pPr>
          </w:p>
        </w:tc>
      </w:tr>
    </w:tbl>
    <w:p w14:paraId="23DA90B1" w14:textId="5AB71104" w:rsidR="00DE01B0" w:rsidRDefault="00DE01B0" w:rsidP="00E126A4">
      <w:pPr>
        <w:rPr>
          <w:lang w:val="en-US"/>
        </w:rPr>
      </w:pPr>
    </w:p>
    <w:p w14:paraId="7085BC61" w14:textId="203A314D" w:rsidR="00967E15" w:rsidRDefault="00D51D5D" w:rsidP="00967E15">
      <w:pPr>
        <w:pStyle w:val="berschrift1"/>
        <w:shd w:val="clear" w:color="auto" w:fill="E8424D"/>
      </w:pPr>
      <w:r>
        <w:lastRenderedPageBreak/>
        <w:t>Antrag Schul-Support</w:t>
      </w:r>
      <w:r w:rsidR="00140ABD">
        <w:t>er</w:t>
      </w:r>
      <w:r w:rsidR="00C948FE">
        <w:t>*</w:t>
      </w:r>
      <w:r w:rsidR="00140ABD">
        <w:t>in</w:t>
      </w:r>
      <w:r w:rsidR="005451CD">
        <w:t xml:space="preserve"> (SSP)</w:t>
      </w:r>
    </w:p>
    <w:p w14:paraId="5D5C6ED4" w14:textId="77777777" w:rsidR="00967E15" w:rsidRDefault="00967E15" w:rsidP="00967E15"/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4"/>
      </w:tblGrid>
      <w:tr w:rsidR="00967E15" w14:paraId="659D88CD" w14:textId="77777777" w:rsidTr="00967E15">
        <w:tc>
          <w:tcPr>
            <w:tcW w:w="9061" w:type="dxa"/>
            <w:gridSpan w:val="2"/>
            <w:shd w:val="clear" w:color="auto" w:fill="FFF374"/>
          </w:tcPr>
          <w:p w14:paraId="5BC5EAFC" w14:textId="6DAAAA0D" w:rsidR="00967E15" w:rsidRPr="00DB3B50" w:rsidRDefault="00967E15" w:rsidP="00967E15">
            <w:pPr>
              <w:spacing w:before="0"/>
              <w15:collapsed w:val="0"/>
              <w:rPr>
                <w:b/>
                <w:bCs/>
              </w:rPr>
            </w:pPr>
            <w:r w:rsidRPr="00DB3B50">
              <w:rPr>
                <w:b/>
                <w:bCs/>
              </w:rPr>
              <w:t>Der Einsatz</w:t>
            </w:r>
            <w:r w:rsidR="00DB3B50" w:rsidRPr="00DB3B50">
              <w:rPr>
                <w:b/>
                <w:bCs/>
              </w:rPr>
              <w:t xml:space="preserve"> der Schul-Supporter*innen</w:t>
            </w:r>
            <w:r w:rsidRPr="00DB3B50">
              <w:rPr>
                <w:b/>
                <w:bCs/>
              </w:rPr>
              <w:t xml:space="preserve"> ist:</w:t>
            </w:r>
          </w:p>
          <w:p w14:paraId="52D4BB7C" w14:textId="77777777" w:rsidR="00967E15" w:rsidRPr="00DB3B50" w:rsidRDefault="00967E15" w:rsidP="00967E15">
            <w:pPr>
              <w:spacing w:before="0"/>
              <w15:collapsed w:val="0"/>
            </w:pPr>
            <w:r w:rsidRPr="00DB3B50">
              <w:rPr>
                <w:b/>
                <w:bCs/>
              </w:rPr>
              <w:t xml:space="preserve">• </w:t>
            </w:r>
            <w:r w:rsidRPr="00DB3B50">
              <w:t>begründet</w:t>
            </w:r>
          </w:p>
          <w:p w14:paraId="46295A24" w14:textId="77777777" w:rsidR="00967E15" w:rsidRPr="00DB3B50" w:rsidRDefault="00967E15" w:rsidP="00967E15">
            <w:pPr>
              <w:spacing w:before="0"/>
              <w15:collapsed w:val="0"/>
            </w:pPr>
            <w:r w:rsidRPr="00DB3B50">
              <w:t>• ziel- und förderorientiert (mit Zielen und Massnahmen versehen)</w:t>
            </w:r>
          </w:p>
          <w:p w14:paraId="2C91B66B" w14:textId="3F248B97" w:rsidR="00967E15" w:rsidRPr="00DB3B50" w:rsidRDefault="00967E15" w:rsidP="00967E15">
            <w:pPr>
              <w:spacing w:before="0"/>
            </w:pPr>
            <w:r w:rsidRPr="00DB3B50">
              <w:t>• befriste</w:t>
            </w:r>
            <w:r w:rsidR="001879E7">
              <w:t>t</w:t>
            </w:r>
          </w:p>
          <w:p w14:paraId="746519D9" w14:textId="6FA874B2" w:rsidR="00967E15" w:rsidRDefault="00967E15" w:rsidP="00967E15">
            <w:pPr>
              <w:spacing w:before="0"/>
            </w:pPr>
          </w:p>
        </w:tc>
      </w:tr>
      <w:tr w:rsidR="00967E15" w14:paraId="43D7515A" w14:textId="77777777" w:rsidTr="00967E15">
        <w:tc>
          <w:tcPr>
            <w:tcW w:w="2547" w:type="dxa"/>
          </w:tcPr>
          <w:p w14:paraId="25E1A00B" w14:textId="04164E75" w:rsidR="00967E15" w:rsidRPr="00967E15" w:rsidRDefault="00967E15" w:rsidP="00967E15">
            <w:pPr>
              <w:spacing w:before="0"/>
              <w:rPr>
                <w:b/>
                <w:bCs/>
              </w:rPr>
            </w:pPr>
            <w:r w:rsidRPr="00967E15">
              <w:rPr>
                <w:b/>
                <w:bCs/>
              </w:rPr>
              <w:t>Datum</w:t>
            </w:r>
          </w:p>
        </w:tc>
        <w:tc>
          <w:tcPr>
            <w:tcW w:w="6514" w:type="dxa"/>
          </w:tcPr>
          <w:p w14:paraId="5BC586F5" w14:textId="77777777" w:rsidR="00967E15" w:rsidRPr="00967E15" w:rsidRDefault="00967E15" w:rsidP="00967E15">
            <w:pPr>
              <w:spacing w:before="0"/>
            </w:pPr>
          </w:p>
        </w:tc>
      </w:tr>
      <w:tr w:rsidR="00967E15" w14:paraId="4BB9A108" w14:textId="77777777" w:rsidTr="00967E15">
        <w:tc>
          <w:tcPr>
            <w:tcW w:w="2547" w:type="dxa"/>
          </w:tcPr>
          <w:p w14:paraId="6795FAC2" w14:textId="163ED8F8" w:rsidR="00967E15" w:rsidRPr="00967E15" w:rsidRDefault="00967E15" w:rsidP="00967E15">
            <w:pPr>
              <w:spacing w:before="0"/>
              <w:rPr>
                <w:b/>
                <w:bCs/>
              </w:rPr>
            </w:pPr>
            <w:r w:rsidRPr="00967E15">
              <w:rPr>
                <w:b/>
                <w:bCs/>
              </w:rPr>
              <w:t>Schüler*in</w:t>
            </w:r>
          </w:p>
        </w:tc>
        <w:tc>
          <w:tcPr>
            <w:tcW w:w="6514" w:type="dxa"/>
          </w:tcPr>
          <w:p w14:paraId="7FC1DFF4" w14:textId="77777777" w:rsidR="00967E15" w:rsidRPr="00967E15" w:rsidRDefault="00967E15" w:rsidP="00967E15">
            <w:pPr>
              <w:spacing w:before="0"/>
            </w:pPr>
          </w:p>
        </w:tc>
      </w:tr>
      <w:tr w:rsidR="00967E15" w14:paraId="7A136C65" w14:textId="77777777" w:rsidTr="00967E15">
        <w:tc>
          <w:tcPr>
            <w:tcW w:w="2547" w:type="dxa"/>
          </w:tcPr>
          <w:p w14:paraId="2B638075" w14:textId="1782F6B2" w:rsidR="00967E15" w:rsidRPr="00967E15" w:rsidRDefault="00967E15" w:rsidP="00967E15">
            <w:pPr>
              <w:spacing w:before="0"/>
              <w:rPr>
                <w:b/>
                <w:bCs/>
              </w:rPr>
            </w:pPr>
            <w:r w:rsidRPr="00967E15">
              <w:rPr>
                <w:b/>
                <w:bCs/>
              </w:rPr>
              <w:t>Schule</w:t>
            </w:r>
          </w:p>
        </w:tc>
        <w:tc>
          <w:tcPr>
            <w:tcW w:w="6514" w:type="dxa"/>
          </w:tcPr>
          <w:p w14:paraId="2343C619" w14:textId="77777777" w:rsidR="00967E15" w:rsidRPr="00967E15" w:rsidRDefault="00967E15" w:rsidP="00967E15">
            <w:pPr>
              <w:spacing w:before="0"/>
            </w:pPr>
          </w:p>
        </w:tc>
      </w:tr>
      <w:tr w:rsidR="00967E15" w14:paraId="2EF4566E" w14:textId="77777777" w:rsidTr="00967E15">
        <w:tc>
          <w:tcPr>
            <w:tcW w:w="2547" w:type="dxa"/>
          </w:tcPr>
          <w:p w14:paraId="56324B30" w14:textId="430E5295" w:rsidR="00967E15" w:rsidRPr="00967E15" w:rsidRDefault="00967E15" w:rsidP="00967E15">
            <w:pPr>
              <w:spacing w:before="0"/>
              <w:rPr>
                <w:b/>
                <w:bCs/>
              </w:rPr>
            </w:pPr>
            <w:r w:rsidRPr="00967E15">
              <w:rPr>
                <w:b/>
                <w:bCs/>
              </w:rPr>
              <w:t>Klasse</w:t>
            </w:r>
          </w:p>
        </w:tc>
        <w:tc>
          <w:tcPr>
            <w:tcW w:w="6514" w:type="dxa"/>
          </w:tcPr>
          <w:p w14:paraId="627B4AE0" w14:textId="77777777" w:rsidR="00967E15" w:rsidRPr="00967E15" w:rsidRDefault="00967E15" w:rsidP="00967E15">
            <w:pPr>
              <w:spacing w:before="0"/>
            </w:pPr>
          </w:p>
        </w:tc>
      </w:tr>
      <w:tr w:rsidR="00967E15" w14:paraId="144ADCEE" w14:textId="77777777" w:rsidTr="00967E15">
        <w:tc>
          <w:tcPr>
            <w:tcW w:w="2547" w:type="dxa"/>
          </w:tcPr>
          <w:p w14:paraId="2A25F968" w14:textId="6AB529B7" w:rsidR="00967E15" w:rsidRPr="00967E15" w:rsidRDefault="00967E15" w:rsidP="00967E15">
            <w:pPr>
              <w:spacing w:before="0"/>
              <w:rPr>
                <w:b/>
                <w:bCs/>
              </w:rPr>
            </w:pPr>
            <w:r w:rsidRPr="00967E15">
              <w:rPr>
                <w:b/>
                <w:bCs/>
              </w:rPr>
              <w:t>Antragsteller*in</w:t>
            </w:r>
          </w:p>
        </w:tc>
        <w:tc>
          <w:tcPr>
            <w:tcW w:w="6514" w:type="dxa"/>
          </w:tcPr>
          <w:p w14:paraId="0DDDE29A" w14:textId="77777777" w:rsidR="00967E15" w:rsidRPr="00967E15" w:rsidRDefault="00967E15" w:rsidP="00967E15">
            <w:pPr>
              <w:spacing w:before="0"/>
            </w:pPr>
          </w:p>
        </w:tc>
      </w:tr>
      <w:tr w:rsidR="00967E15" w14:paraId="6B453E9D" w14:textId="77777777" w:rsidTr="00967E15">
        <w:tc>
          <w:tcPr>
            <w:tcW w:w="2547" w:type="dxa"/>
          </w:tcPr>
          <w:p w14:paraId="5BDD6012" w14:textId="77777777" w:rsidR="00967E15" w:rsidRDefault="00967E15" w:rsidP="00967E15">
            <w:pPr>
              <w:spacing w:before="0"/>
              <w15:collapsed w:val="0"/>
              <w:rPr>
                <w:rFonts w:cs="Arial"/>
                <w:b/>
                <w:bCs/>
              </w:rPr>
            </w:pPr>
            <w:r w:rsidRPr="00967E15">
              <w:rPr>
                <w:rFonts w:cs="Arial"/>
                <w:b/>
                <w:bCs/>
              </w:rPr>
              <w:t xml:space="preserve">Was ist die Problematik im Unterricht/ </w:t>
            </w:r>
          </w:p>
          <w:p w14:paraId="24AA70FB" w14:textId="6EF8DA58" w:rsidR="00967E15" w:rsidRPr="00967E15" w:rsidRDefault="00967E15" w:rsidP="00967E15">
            <w:pPr>
              <w:spacing w:before="0"/>
              <w15:collapsed w:val="0"/>
              <w:rPr>
                <w:rFonts w:cs="Arial"/>
                <w:b/>
                <w:bCs/>
              </w:rPr>
            </w:pPr>
            <w:r w:rsidRPr="00967E15">
              <w:rPr>
                <w:rFonts w:cs="Arial"/>
                <w:b/>
                <w:bCs/>
              </w:rPr>
              <w:t>in der Betreuung?</w:t>
            </w:r>
          </w:p>
          <w:p w14:paraId="6EA498BE" w14:textId="77777777" w:rsidR="00967E15" w:rsidRPr="00967E15" w:rsidRDefault="00967E15" w:rsidP="00967E15">
            <w:pPr>
              <w:spacing w:before="0"/>
              <w:rPr>
                <w:b/>
                <w:bCs/>
              </w:rPr>
            </w:pPr>
          </w:p>
        </w:tc>
        <w:tc>
          <w:tcPr>
            <w:tcW w:w="6514" w:type="dxa"/>
          </w:tcPr>
          <w:p w14:paraId="2C0F9339" w14:textId="77777777" w:rsidR="00967E15" w:rsidRDefault="00967E15" w:rsidP="00967E15">
            <w:pPr>
              <w:spacing w:before="0"/>
            </w:pPr>
          </w:p>
          <w:p w14:paraId="5EEBC04B" w14:textId="77777777" w:rsidR="00967E15" w:rsidRDefault="00967E15" w:rsidP="00967E15">
            <w:pPr>
              <w:spacing w:before="0"/>
            </w:pPr>
          </w:p>
          <w:p w14:paraId="5ECB8258" w14:textId="77777777" w:rsidR="00967E15" w:rsidRDefault="00967E15" w:rsidP="00967E15">
            <w:pPr>
              <w:spacing w:before="0"/>
            </w:pPr>
          </w:p>
          <w:p w14:paraId="3B84A89C" w14:textId="4054653A" w:rsidR="00967E15" w:rsidRPr="00967E15" w:rsidRDefault="00967E15" w:rsidP="00967E15">
            <w:pPr>
              <w:spacing w:before="0"/>
            </w:pPr>
          </w:p>
        </w:tc>
      </w:tr>
      <w:tr w:rsidR="00967E15" w14:paraId="7E3D5176" w14:textId="77777777" w:rsidTr="00967E15">
        <w:tc>
          <w:tcPr>
            <w:tcW w:w="2547" w:type="dxa"/>
          </w:tcPr>
          <w:p w14:paraId="7344685A" w14:textId="77777777" w:rsidR="00967E15" w:rsidRDefault="00967E15" w:rsidP="00967E15">
            <w:pPr>
              <w:spacing w:before="0"/>
              <w15:collapsed w:val="0"/>
              <w:rPr>
                <w:rFonts w:cs="Arial"/>
                <w:b/>
                <w:bCs/>
              </w:rPr>
            </w:pPr>
            <w:r w:rsidRPr="00967E15">
              <w:rPr>
                <w:rFonts w:cs="Arial"/>
                <w:b/>
                <w:bCs/>
              </w:rPr>
              <w:t xml:space="preserve">Welche Massnahmen wurden bereits </w:t>
            </w:r>
          </w:p>
          <w:p w14:paraId="77C5EA90" w14:textId="77777777" w:rsidR="00967E15" w:rsidRDefault="00967E15" w:rsidP="00967E15">
            <w:pPr>
              <w:spacing w:before="0"/>
              <w15:collapsed w:val="0"/>
              <w:rPr>
                <w:rFonts w:cs="Arial"/>
                <w:b/>
                <w:bCs/>
              </w:rPr>
            </w:pPr>
            <w:r w:rsidRPr="00967E15">
              <w:rPr>
                <w:rFonts w:cs="Arial"/>
                <w:b/>
                <w:bCs/>
              </w:rPr>
              <w:t>getroffen?</w:t>
            </w:r>
            <w:r w:rsidRPr="00967E15">
              <w:rPr>
                <w:rFonts w:cs="Arial"/>
                <w:b/>
                <w:bCs/>
              </w:rPr>
              <w:br/>
              <w:t xml:space="preserve">(z.B. Verhaltensziele, Gruppenwechsel, </w:t>
            </w:r>
          </w:p>
          <w:p w14:paraId="34324CAB" w14:textId="55790704" w:rsidR="00967E15" w:rsidRPr="00967E15" w:rsidRDefault="00967E15" w:rsidP="00967E15">
            <w:pPr>
              <w:spacing w:before="0"/>
              <w15:collapsed w:val="0"/>
              <w:rPr>
                <w:rFonts w:cs="Arial"/>
                <w:b/>
                <w:bCs/>
              </w:rPr>
            </w:pPr>
            <w:r w:rsidRPr="00967E15">
              <w:rPr>
                <w:rFonts w:cs="Arial"/>
                <w:b/>
                <w:bCs/>
              </w:rPr>
              <w:t>Elterngespräche, etc.)</w:t>
            </w:r>
          </w:p>
          <w:p w14:paraId="51A868F1" w14:textId="77777777" w:rsidR="00967E15" w:rsidRPr="00967E15" w:rsidRDefault="00967E15" w:rsidP="00967E15">
            <w:pPr>
              <w:spacing w:before="0"/>
              <w15:collapsed w:val="0"/>
              <w:rPr>
                <w:rFonts w:cs="Arial"/>
                <w:b/>
                <w:bCs/>
              </w:rPr>
            </w:pPr>
          </w:p>
        </w:tc>
        <w:tc>
          <w:tcPr>
            <w:tcW w:w="6514" w:type="dxa"/>
          </w:tcPr>
          <w:p w14:paraId="44CEB92C" w14:textId="77777777" w:rsidR="00967E15" w:rsidRPr="00967E15" w:rsidRDefault="00967E15" w:rsidP="00967E15">
            <w:pPr>
              <w:spacing w:before="0"/>
            </w:pPr>
          </w:p>
        </w:tc>
      </w:tr>
      <w:tr w:rsidR="00967E15" w14:paraId="7DA4F497" w14:textId="77777777" w:rsidTr="00967E15">
        <w:tc>
          <w:tcPr>
            <w:tcW w:w="2547" w:type="dxa"/>
          </w:tcPr>
          <w:p w14:paraId="5795E11D" w14:textId="3E8B6092" w:rsidR="00967E15" w:rsidRPr="00967E15" w:rsidRDefault="00967E15" w:rsidP="00967E15">
            <w:pPr>
              <w:spacing w:before="0"/>
              <w15:collapsed w:val="0"/>
              <w:rPr>
                <w:rFonts w:cs="Arial"/>
                <w:b/>
                <w:bCs/>
              </w:rPr>
            </w:pPr>
            <w:r w:rsidRPr="00967E15">
              <w:rPr>
                <w:rFonts w:cs="Arial"/>
                <w:b/>
                <w:bCs/>
              </w:rPr>
              <w:t>Weitere involvierte Fachstellen</w:t>
            </w:r>
            <w:r>
              <w:rPr>
                <w:rFonts w:cs="Arial"/>
                <w:b/>
                <w:bCs/>
              </w:rPr>
              <w:t>?</w:t>
            </w:r>
            <w:r w:rsidRPr="00967E15">
              <w:rPr>
                <w:rFonts w:cs="Arial"/>
                <w:b/>
                <w:bCs/>
              </w:rPr>
              <w:t xml:space="preserve"> </w:t>
            </w:r>
            <w:r w:rsidRPr="00967E15">
              <w:rPr>
                <w:rFonts w:cs="Arial"/>
                <w:b/>
                <w:bCs/>
              </w:rPr>
              <w:br/>
              <w:t xml:space="preserve">(SSA, SPD, SAD, SOD, KJPP, Therapeutin, </w:t>
            </w:r>
            <w:r w:rsidR="00DB3B50">
              <w:rPr>
                <w:rFonts w:cs="Arial"/>
                <w:b/>
                <w:bCs/>
              </w:rPr>
              <w:t>A</w:t>
            </w:r>
            <w:r w:rsidRPr="00967E15">
              <w:rPr>
                <w:rFonts w:cs="Arial"/>
                <w:b/>
                <w:bCs/>
              </w:rPr>
              <w:t>rzt, …)</w:t>
            </w:r>
          </w:p>
          <w:p w14:paraId="49CF1376" w14:textId="77777777" w:rsidR="00967E15" w:rsidRPr="00967E15" w:rsidRDefault="00967E15" w:rsidP="00967E15">
            <w:pPr>
              <w:spacing w:before="0"/>
              <w15:collapsed w:val="0"/>
              <w:rPr>
                <w:rFonts w:cs="Arial"/>
                <w:b/>
                <w:bCs/>
              </w:rPr>
            </w:pPr>
          </w:p>
        </w:tc>
        <w:tc>
          <w:tcPr>
            <w:tcW w:w="6514" w:type="dxa"/>
          </w:tcPr>
          <w:p w14:paraId="282A6658" w14:textId="77777777" w:rsidR="00967E15" w:rsidRPr="00967E15" w:rsidRDefault="00967E15" w:rsidP="00967E15">
            <w:pPr>
              <w:spacing w:before="0"/>
            </w:pPr>
          </w:p>
        </w:tc>
      </w:tr>
      <w:tr w:rsidR="00967E15" w14:paraId="1B79FB8C" w14:textId="77777777" w:rsidTr="00967E15">
        <w:tc>
          <w:tcPr>
            <w:tcW w:w="2547" w:type="dxa"/>
          </w:tcPr>
          <w:p w14:paraId="34A0234B" w14:textId="77777777" w:rsidR="00967E15" w:rsidRDefault="00967E15" w:rsidP="00967E15">
            <w:pPr>
              <w:spacing w:before="0"/>
              <w15:collapsed w:val="0"/>
              <w:rPr>
                <w:rFonts w:cs="Arial"/>
                <w:b/>
                <w:bCs/>
              </w:rPr>
            </w:pPr>
            <w:r w:rsidRPr="00967E15">
              <w:rPr>
                <w:rFonts w:cs="Arial"/>
                <w:b/>
                <w:bCs/>
              </w:rPr>
              <w:t xml:space="preserve">Welche Ziele sollen durch den Einsatz der Schul-Supporter*in </w:t>
            </w:r>
          </w:p>
          <w:p w14:paraId="378A3B3C" w14:textId="79E0801F" w:rsidR="00967E15" w:rsidRPr="00967E15" w:rsidRDefault="00967E15" w:rsidP="00967E15">
            <w:pPr>
              <w:spacing w:before="0"/>
              <w15:collapsed w:val="0"/>
              <w:rPr>
                <w:rFonts w:cs="Arial"/>
                <w:b/>
                <w:bCs/>
              </w:rPr>
            </w:pPr>
            <w:r w:rsidRPr="00967E15">
              <w:rPr>
                <w:rFonts w:cs="Arial"/>
                <w:b/>
                <w:bCs/>
              </w:rPr>
              <w:t xml:space="preserve">erreicht werden?  </w:t>
            </w:r>
          </w:p>
          <w:p w14:paraId="193EFDD1" w14:textId="77777777" w:rsidR="00967E15" w:rsidRPr="00967E15" w:rsidRDefault="00967E15" w:rsidP="00967E15">
            <w:pPr>
              <w:spacing w:before="0"/>
              <w15:collapsed w:val="0"/>
              <w:rPr>
                <w:rFonts w:cs="Arial"/>
                <w:b/>
                <w:bCs/>
              </w:rPr>
            </w:pPr>
          </w:p>
        </w:tc>
        <w:tc>
          <w:tcPr>
            <w:tcW w:w="6514" w:type="dxa"/>
          </w:tcPr>
          <w:p w14:paraId="209BFE5D" w14:textId="77777777" w:rsidR="00967E15" w:rsidRPr="00967E15" w:rsidRDefault="00967E15" w:rsidP="00967E15">
            <w:pPr>
              <w:spacing w:before="0"/>
            </w:pPr>
          </w:p>
        </w:tc>
      </w:tr>
      <w:tr w:rsidR="00967E15" w14:paraId="4254F63F" w14:textId="77777777" w:rsidTr="00967E15">
        <w:tc>
          <w:tcPr>
            <w:tcW w:w="2547" w:type="dxa"/>
          </w:tcPr>
          <w:p w14:paraId="6BF3FC6D" w14:textId="77777777" w:rsidR="00967E15" w:rsidRDefault="00967E15" w:rsidP="00967E15">
            <w:pPr>
              <w:spacing w:before="0"/>
              <w15:collapsed w:val="0"/>
              <w:rPr>
                <w:rFonts w:cs="Arial"/>
                <w:b/>
                <w:bCs/>
              </w:rPr>
            </w:pPr>
            <w:r w:rsidRPr="00967E15">
              <w:rPr>
                <w:rFonts w:cs="Arial"/>
                <w:b/>
                <w:bCs/>
              </w:rPr>
              <w:t xml:space="preserve">Wie soll der Einsatz der Schul-Supporter*in konkret aussehen? </w:t>
            </w:r>
          </w:p>
          <w:p w14:paraId="1E5F7EFC" w14:textId="12E2540E" w:rsidR="00967E15" w:rsidRPr="00967E15" w:rsidRDefault="00967E15" w:rsidP="00967E15">
            <w:pPr>
              <w:spacing w:before="0"/>
              <w15:collapsed w:val="0"/>
              <w:rPr>
                <w:rFonts w:cs="Arial"/>
                <w:b/>
                <w:bCs/>
              </w:rPr>
            </w:pPr>
            <w:r w:rsidRPr="00967E15">
              <w:rPr>
                <w:rFonts w:cs="Arial"/>
                <w:b/>
                <w:bCs/>
              </w:rPr>
              <w:t>(Form, Intensität, Schwerpunkte, weitere Begleitmassnahmen</w:t>
            </w:r>
            <w:r>
              <w:rPr>
                <w:rFonts w:cs="Arial"/>
                <w:b/>
                <w:bCs/>
              </w:rPr>
              <w:t>/</w:t>
            </w:r>
            <w:r w:rsidRPr="00967E15">
              <w:rPr>
                <w:rFonts w:cs="Arial"/>
                <w:b/>
                <w:bCs/>
              </w:rPr>
              <w:t xml:space="preserve"> Schritte etc.)</w:t>
            </w:r>
          </w:p>
          <w:p w14:paraId="07091C93" w14:textId="77777777" w:rsidR="00967E15" w:rsidRPr="00967E15" w:rsidRDefault="00967E15" w:rsidP="00967E15">
            <w:pPr>
              <w:spacing w:before="0"/>
              <w15:collapsed w:val="0"/>
              <w:rPr>
                <w:rFonts w:cs="Arial"/>
                <w:b/>
                <w:bCs/>
              </w:rPr>
            </w:pPr>
          </w:p>
        </w:tc>
        <w:tc>
          <w:tcPr>
            <w:tcW w:w="6514" w:type="dxa"/>
          </w:tcPr>
          <w:p w14:paraId="0399E78E" w14:textId="77777777" w:rsidR="00967E15" w:rsidRPr="00967E15" w:rsidRDefault="00967E15" w:rsidP="00967E15">
            <w:pPr>
              <w:spacing w:before="0"/>
            </w:pPr>
          </w:p>
        </w:tc>
      </w:tr>
      <w:tr w:rsidR="00967E15" w14:paraId="2F9DE15A" w14:textId="77777777" w:rsidTr="00967E15">
        <w:tc>
          <w:tcPr>
            <w:tcW w:w="2547" w:type="dxa"/>
          </w:tcPr>
          <w:p w14:paraId="2B063C9E" w14:textId="60C7DDBF" w:rsidR="00967E15" w:rsidRPr="00967E15" w:rsidRDefault="00967E15" w:rsidP="00967E15">
            <w:pPr>
              <w:spacing w:before="0"/>
              <w15:collapsed w:val="0"/>
              <w:rPr>
                <w:rFonts w:cs="Arial"/>
                <w:b/>
                <w:bCs/>
              </w:rPr>
            </w:pPr>
            <w:r w:rsidRPr="00967E15">
              <w:rPr>
                <w:rFonts w:cs="Arial"/>
                <w:b/>
                <w:bCs/>
              </w:rPr>
              <w:t>Wer hat die Fallführung und ist Ansprechperson für weitere Rückfragen? (</w:t>
            </w:r>
            <w:r w:rsidR="00DB3B50">
              <w:rPr>
                <w:rFonts w:cs="Arial"/>
                <w:b/>
                <w:bCs/>
              </w:rPr>
              <w:t>inkl. Mail und Tel.- Nr.</w:t>
            </w:r>
            <w:r w:rsidRPr="00967E15">
              <w:rPr>
                <w:rFonts w:cs="Arial"/>
                <w:b/>
                <w:bCs/>
              </w:rPr>
              <w:t>)</w:t>
            </w:r>
          </w:p>
          <w:p w14:paraId="2CC22D92" w14:textId="77777777" w:rsidR="00967E15" w:rsidRPr="00967E15" w:rsidRDefault="00967E15" w:rsidP="00967E15">
            <w:pPr>
              <w:spacing w:before="0"/>
              <w15:collapsed w:val="0"/>
              <w:rPr>
                <w:rFonts w:cs="Arial"/>
                <w:b/>
                <w:bCs/>
              </w:rPr>
            </w:pPr>
          </w:p>
        </w:tc>
        <w:tc>
          <w:tcPr>
            <w:tcW w:w="6514" w:type="dxa"/>
          </w:tcPr>
          <w:p w14:paraId="305B0A10" w14:textId="77777777" w:rsidR="00967E15" w:rsidRPr="00967E15" w:rsidRDefault="00967E15" w:rsidP="00967E15">
            <w:pPr>
              <w:spacing w:before="0"/>
            </w:pPr>
          </w:p>
        </w:tc>
      </w:tr>
    </w:tbl>
    <w:p w14:paraId="39DB39B4" w14:textId="61786830" w:rsidR="00DE01B0" w:rsidRDefault="00DE01B0" w:rsidP="00967E15">
      <w:pPr>
        <w:pStyle w:val="berschrift1"/>
      </w:pPr>
      <w:r>
        <w:t>Protokoll Einsatz Schulsupport</w:t>
      </w:r>
      <w:r w:rsidR="00140ABD">
        <w:t>er</w:t>
      </w:r>
      <w:r w:rsidR="00C948FE">
        <w:t>*</w:t>
      </w:r>
      <w:r w:rsidR="00140ABD">
        <w:t>in</w:t>
      </w:r>
      <w:r>
        <w:t xml:space="preserve"> </w:t>
      </w:r>
      <w:r w:rsidR="005451CD">
        <w:t>(SSP)</w:t>
      </w:r>
    </w:p>
    <w:p w14:paraId="58C01D8F" w14:textId="2E79D312" w:rsidR="00D51D5D" w:rsidRDefault="00D51D5D" w:rsidP="00736C27">
      <w:pPr>
        <w:pStyle w:val="berschriftklein0"/>
        <w:shd w:val="clear" w:color="auto" w:fill="C3DCA7"/>
      </w:pPr>
      <w:r>
        <w:t>Fachrunde 1 (vor Start)</w:t>
      </w:r>
    </w:p>
    <w:p w14:paraId="6EE391AE" w14:textId="3B5376E5" w:rsidR="00D51D5D" w:rsidRDefault="00D51D5D" w:rsidP="00D51D5D"/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543"/>
        <w:gridCol w:w="3396"/>
      </w:tblGrid>
      <w:tr w:rsidR="005451CD" w:rsidRPr="005451CD" w14:paraId="20A88525" w14:textId="77777777" w:rsidTr="00736C27">
        <w:tc>
          <w:tcPr>
            <w:tcW w:w="9061" w:type="dxa"/>
            <w:gridSpan w:val="3"/>
            <w:shd w:val="clear" w:color="auto" w:fill="FFF374"/>
          </w:tcPr>
          <w:p w14:paraId="18B3CDF4" w14:textId="66F50722" w:rsidR="005451CD" w:rsidRPr="005451CD" w:rsidRDefault="005451CD" w:rsidP="00736C27">
            <w:pPr>
              <w:pStyle w:val="Listenabsatz"/>
              <w:numPr>
                <w:ilvl w:val="0"/>
                <w:numId w:val="31"/>
              </w:numPr>
              <w:spacing w:before="0"/>
              <w:ind w:left="284" w:hanging="284"/>
              <w:rPr>
                <w:b/>
                <w:bCs/>
              </w:rPr>
            </w:pPr>
            <w:r w:rsidRPr="005451CD">
              <w:rPr>
                <w:b/>
                <w:bCs/>
              </w:rPr>
              <w:t>KLP, SL, weitere Involvierte aus Schule, SSP, KSB</w:t>
            </w:r>
          </w:p>
          <w:p w14:paraId="60AA959F" w14:textId="0B87CBE8" w:rsidR="005451CD" w:rsidRDefault="005451CD" w:rsidP="00736C27">
            <w:pPr>
              <w:pStyle w:val="Listenabsatz"/>
              <w:numPr>
                <w:ilvl w:val="0"/>
                <w:numId w:val="31"/>
              </w:numPr>
              <w:spacing w:before="0"/>
              <w:ind w:left="284" w:hanging="284"/>
              <w:rPr>
                <w:b/>
                <w:bCs/>
              </w:rPr>
            </w:pPr>
            <w:r w:rsidRPr="005451CD">
              <w:rPr>
                <w:b/>
                <w:bCs/>
              </w:rPr>
              <w:t>vor Ort (ca. 2h)</w:t>
            </w:r>
          </w:p>
          <w:p w14:paraId="73A62B11" w14:textId="01D7CB09" w:rsidR="000F5B68" w:rsidRDefault="000F5B68" w:rsidP="00736C27">
            <w:pPr>
              <w:pStyle w:val="Listenabsatz"/>
              <w:numPr>
                <w:ilvl w:val="0"/>
                <w:numId w:val="31"/>
              </w:numPr>
              <w:spacing w:before="0"/>
              <w:ind w:left="284" w:hanging="284"/>
              <w:rPr>
                <w:b/>
                <w:bCs/>
              </w:rPr>
            </w:pPr>
            <w:r>
              <w:rPr>
                <w:b/>
                <w:bCs/>
              </w:rPr>
              <w:t>Ziel: Auftragsklärung und Vereinbarung</w:t>
            </w:r>
          </w:p>
          <w:p w14:paraId="30ED74D9" w14:textId="1B3879EF" w:rsidR="00DB1444" w:rsidRPr="00DB1444" w:rsidRDefault="00DB1444" w:rsidP="00736C27">
            <w:pPr>
              <w:pStyle w:val="Listenabsatz"/>
              <w:spacing w:before="0"/>
              <w:ind w:left="284"/>
              <w:rPr>
                <w:b/>
                <w:bCs/>
              </w:rPr>
            </w:pPr>
          </w:p>
        </w:tc>
      </w:tr>
      <w:tr w:rsidR="00736C27" w:rsidRPr="005451CD" w14:paraId="5D6B2EC0" w14:textId="77777777" w:rsidTr="00736C27">
        <w:tc>
          <w:tcPr>
            <w:tcW w:w="2122" w:type="dxa"/>
            <w:shd w:val="clear" w:color="auto" w:fill="auto"/>
          </w:tcPr>
          <w:p w14:paraId="70EAB5CA" w14:textId="4D8D6DEE" w:rsidR="00736C27" w:rsidRPr="00736C27" w:rsidRDefault="00736C27" w:rsidP="00736C27">
            <w:pPr>
              <w:spacing w:before="0"/>
              <w:rPr>
                <w:b/>
                <w:bCs/>
              </w:rPr>
            </w:pPr>
            <w:r w:rsidRPr="00736C27">
              <w:rPr>
                <w:b/>
                <w:bCs/>
              </w:rPr>
              <w:t>Datu</w:t>
            </w:r>
            <w:r>
              <w:rPr>
                <w:b/>
                <w:bCs/>
              </w:rPr>
              <w:t>m</w:t>
            </w:r>
          </w:p>
        </w:tc>
        <w:tc>
          <w:tcPr>
            <w:tcW w:w="6939" w:type="dxa"/>
            <w:gridSpan w:val="2"/>
            <w:shd w:val="clear" w:color="auto" w:fill="auto"/>
          </w:tcPr>
          <w:p w14:paraId="3F26A9FC" w14:textId="77777777" w:rsidR="00736C27" w:rsidRDefault="00736C27" w:rsidP="00736C27">
            <w:pPr>
              <w:spacing w:before="0"/>
              <w:rPr>
                <w:b/>
                <w:bCs/>
              </w:rPr>
            </w:pPr>
          </w:p>
          <w:p w14:paraId="6CA6FE00" w14:textId="0DC44F66" w:rsidR="00736C27" w:rsidRPr="00736C27" w:rsidRDefault="00736C27" w:rsidP="00736C27">
            <w:pPr>
              <w:spacing w:before="0"/>
              <w:rPr>
                <w:b/>
                <w:bCs/>
              </w:rPr>
            </w:pPr>
          </w:p>
        </w:tc>
      </w:tr>
      <w:tr w:rsidR="00736C27" w:rsidRPr="005451CD" w14:paraId="7543E069" w14:textId="77777777" w:rsidTr="00736C27">
        <w:tc>
          <w:tcPr>
            <w:tcW w:w="2122" w:type="dxa"/>
            <w:shd w:val="clear" w:color="auto" w:fill="auto"/>
          </w:tcPr>
          <w:p w14:paraId="19FB12B0" w14:textId="1C26D9F8" w:rsidR="00736C27" w:rsidRPr="00736C27" w:rsidRDefault="00736C27" w:rsidP="00736C27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Teilnehmende</w:t>
            </w:r>
          </w:p>
        </w:tc>
        <w:tc>
          <w:tcPr>
            <w:tcW w:w="6939" w:type="dxa"/>
            <w:gridSpan w:val="2"/>
            <w:shd w:val="clear" w:color="auto" w:fill="auto"/>
          </w:tcPr>
          <w:p w14:paraId="54990792" w14:textId="77777777" w:rsidR="00736C27" w:rsidRDefault="00736C27" w:rsidP="00736C27">
            <w:pPr>
              <w:spacing w:before="0"/>
              <w:rPr>
                <w:b/>
                <w:bCs/>
              </w:rPr>
            </w:pPr>
          </w:p>
          <w:p w14:paraId="50089B8A" w14:textId="53A74F46" w:rsidR="00736C27" w:rsidRPr="00736C27" w:rsidRDefault="00736C27" w:rsidP="00736C27">
            <w:pPr>
              <w:spacing w:before="0"/>
              <w:rPr>
                <w:b/>
                <w:bCs/>
              </w:rPr>
            </w:pPr>
          </w:p>
        </w:tc>
      </w:tr>
      <w:tr w:rsidR="00DE01B0" w14:paraId="1B7275B9" w14:textId="77777777" w:rsidTr="00736C27">
        <w:tc>
          <w:tcPr>
            <w:tcW w:w="2122" w:type="dxa"/>
          </w:tcPr>
          <w:p w14:paraId="4CD6E5E5" w14:textId="77777777" w:rsidR="00DE01B0" w:rsidRPr="00B06E96" w:rsidRDefault="00DE01B0" w:rsidP="00736C27">
            <w:pPr>
              <w:spacing w:before="0"/>
              <w:rPr>
                <w:b/>
                <w:bCs/>
              </w:rPr>
            </w:pPr>
            <w:r w:rsidRPr="00B06E96">
              <w:rPr>
                <w:b/>
                <w:bCs/>
              </w:rPr>
              <w:t xml:space="preserve">Ausgangslage </w:t>
            </w:r>
          </w:p>
          <w:p w14:paraId="6B3E6DC9" w14:textId="77777777" w:rsidR="00DE01B0" w:rsidRPr="00B06E96" w:rsidRDefault="00DE01B0" w:rsidP="00736C27">
            <w:pPr>
              <w:spacing w:before="0"/>
              <w:rPr>
                <w:b/>
                <w:bCs/>
              </w:rPr>
            </w:pPr>
          </w:p>
        </w:tc>
        <w:tc>
          <w:tcPr>
            <w:tcW w:w="6939" w:type="dxa"/>
            <w:gridSpan w:val="2"/>
          </w:tcPr>
          <w:p w14:paraId="5506B1ED" w14:textId="77777777" w:rsidR="00DE01B0" w:rsidRPr="00B06E96" w:rsidRDefault="00DE01B0" w:rsidP="00736C27">
            <w:pPr>
              <w:spacing w:before="0"/>
              <w:rPr>
                <w:b/>
                <w:bCs/>
              </w:rPr>
            </w:pPr>
          </w:p>
          <w:p w14:paraId="7CE4BF50" w14:textId="77777777" w:rsidR="00DE01B0" w:rsidRPr="00B06E96" w:rsidRDefault="00DE01B0" w:rsidP="00736C27">
            <w:pPr>
              <w:spacing w:before="0"/>
              <w:rPr>
                <w:b/>
                <w:bCs/>
              </w:rPr>
            </w:pPr>
          </w:p>
          <w:p w14:paraId="6E8C67AE" w14:textId="77777777" w:rsidR="00DE01B0" w:rsidRPr="00B06E96" w:rsidRDefault="00DE01B0" w:rsidP="00736C27">
            <w:pPr>
              <w:spacing w:before="0"/>
              <w:rPr>
                <w:b/>
                <w:bCs/>
              </w:rPr>
            </w:pPr>
          </w:p>
        </w:tc>
      </w:tr>
      <w:tr w:rsidR="00736C27" w14:paraId="5F5BFA2F" w14:textId="77777777" w:rsidTr="00736C27">
        <w:tc>
          <w:tcPr>
            <w:tcW w:w="2122" w:type="dxa"/>
          </w:tcPr>
          <w:p w14:paraId="5DD9D1AF" w14:textId="033799BB" w:rsidR="00736C27" w:rsidRDefault="00736C27" w:rsidP="00736C27">
            <w:pPr>
              <w:spacing w:before="0"/>
              <w15:collapsed w:val="0"/>
              <w:rPr>
                <w:b/>
                <w:bCs/>
              </w:rPr>
            </w:pPr>
            <w:r w:rsidRPr="00B06E96">
              <w:rPr>
                <w:b/>
                <w:bCs/>
              </w:rPr>
              <w:t xml:space="preserve">Schwerpunktthema </w:t>
            </w:r>
          </w:p>
        </w:tc>
        <w:tc>
          <w:tcPr>
            <w:tcW w:w="6939" w:type="dxa"/>
            <w:gridSpan w:val="2"/>
          </w:tcPr>
          <w:p w14:paraId="3DB7EA61" w14:textId="77777777" w:rsidR="00736C27" w:rsidRDefault="00736C27" w:rsidP="00736C27">
            <w:pPr>
              <w:spacing w:before="0"/>
              <w:rPr>
                <w:b/>
                <w:bCs/>
              </w:rPr>
            </w:pPr>
          </w:p>
          <w:p w14:paraId="62FEADBC" w14:textId="2276AC2C" w:rsidR="00736C27" w:rsidRPr="00B06E96" w:rsidRDefault="00736C27" w:rsidP="00736C27">
            <w:pPr>
              <w:spacing w:before="0"/>
              <w:rPr>
                <w:b/>
                <w:bCs/>
              </w:rPr>
            </w:pPr>
          </w:p>
        </w:tc>
      </w:tr>
      <w:tr w:rsidR="00DE01B0" w14:paraId="3A5C7C98" w14:textId="77777777" w:rsidTr="00736C27">
        <w:tc>
          <w:tcPr>
            <w:tcW w:w="2122" w:type="dxa"/>
            <w:vMerge w:val="restart"/>
          </w:tcPr>
          <w:p w14:paraId="264842A7" w14:textId="735084C8" w:rsidR="00736C27" w:rsidRDefault="00736C27" w:rsidP="00736C27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="00DE01B0">
              <w:rPr>
                <w:b/>
                <w:bCs/>
              </w:rPr>
              <w:t xml:space="preserve">emmende/ </w:t>
            </w:r>
          </w:p>
          <w:p w14:paraId="08C8B197" w14:textId="6A535CB9" w:rsidR="00DE01B0" w:rsidRDefault="00DE01B0" w:rsidP="00736C27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fördernde Faktoren</w:t>
            </w:r>
          </w:p>
          <w:p w14:paraId="1651A72E" w14:textId="77777777" w:rsidR="00DE01B0" w:rsidRPr="00D7093B" w:rsidRDefault="00DE01B0" w:rsidP="00736C27">
            <w:pPr>
              <w:spacing w:before="0"/>
            </w:pPr>
          </w:p>
        </w:tc>
        <w:tc>
          <w:tcPr>
            <w:tcW w:w="6939" w:type="dxa"/>
            <w:gridSpan w:val="2"/>
          </w:tcPr>
          <w:p w14:paraId="55874176" w14:textId="77777777" w:rsidR="00DE01B0" w:rsidRPr="00B06E96" w:rsidRDefault="00DE01B0" w:rsidP="00736C27">
            <w:pPr>
              <w:spacing w:before="0"/>
            </w:pPr>
            <w:r w:rsidRPr="00B06E96">
              <w:t xml:space="preserve">Schüler/Schülerin </w:t>
            </w:r>
          </w:p>
          <w:p w14:paraId="40E73D16" w14:textId="77777777" w:rsidR="00DE01B0" w:rsidRPr="00B06E96" w:rsidRDefault="00DE01B0" w:rsidP="00736C27">
            <w:pPr>
              <w:spacing w:before="0"/>
            </w:pPr>
          </w:p>
          <w:p w14:paraId="021F3A15" w14:textId="77777777" w:rsidR="00DE01B0" w:rsidRPr="00B06E96" w:rsidRDefault="00DE01B0" w:rsidP="00736C27">
            <w:pPr>
              <w:spacing w:before="0"/>
            </w:pPr>
          </w:p>
          <w:p w14:paraId="0303D6E1" w14:textId="77777777" w:rsidR="00DE01B0" w:rsidRPr="00B06E96" w:rsidRDefault="00DE01B0" w:rsidP="00736C27">
            <w:pPr>
              <w:spacing w:before="0"/>
            </w:pPr>
          </w:p>
          <w:p w14:paraId="45571F67" w14:textId="77777777" w:rsidR="00DE01B0" w:rsidRPr="00B06E96" w:rsidRDefault="00DE01B0" w:rsidP="00736C27">
            <w:pPr>
              <w:spacing w:before="0"/>
            </w:pPr>
          </w:p>
        </w:tc>
      </w:tr>
      <w:tr w:rsidR="00DE01B0" w14:paraId="6A3F0134" w14:textId="77777777" w:rsidTr="00736C27">
        <w:tc>
          <w:tcPr>
            <w:tcW w:w="2122" w:type="dxa"/>
            <w:vMerge/>
          </w:tcPr>
          <w:p w14:paraId="09249EAD" w14:textId="77777777" w:rsidR="00DE01B0" w:rsidRPr="00B06E96" w:rsidRDefault="00DE01B0" w:rsidP="00736C27">
            <w:pPr>
              <w:spacing w:before="0"/>
              <w:rPr>
                <w:b/>
                <w:bCs/>
              </w:rPr>
            </w:pPr>
          </w:p>
        </w:tc>
        <w:tc>
          <w:tcPr>
            <w:tcW w:w="6939" w:type="dxa"/>
            <w:gridSpan w:val="2"/>
          </w:tcPr>
          <w:p w14:paraId="5CE802F3" w14:textId="77777777" w:rsidR="00DE01B0" w:rsidRPr="00B06E96" w:rsidRDefault="00DE01B0" w:rsidP="00736C27">
            <w:pPr>
              <w:spacing w:before="0"/>
            </w:pPr>
            <w:r w:rsidRPr="00B06E96">
              <w:t xml:space="preserve">Umfeld, Klasse, Lehrperson, Familie </w:t>
            </w:r>
          </w:p>
          <w:p w14:paraId="4BC615A5" w14:textId="77777777" w:rsidR="00DE01B0" w:rsidRPr="00B06E96" w:rsidRDefault="00DE01B0" w:rsidP="00736C27">
            <w:pPr>
              <w:spacing w:before="0"/>
            </w:pPr>
          </w:p>
          <w:p w14:paraId="09392DF7" w14:textId="77777777" w:rsidR="00DE01B0" w:rsidRPr="00B06E96" w:rsidRDefault="00DE01B0" w:rsidP="00736C27">
            <w:pPr>
              <w:spacing w:before="0"/>
            </w:pPr>
          </w:p>
          <w:p w14:paraId="71A51A18" w14:textId="77777777" w:rsidR="00DE01B0" w:rsidRPr="00B06E96" w:rsidRDefault="00DE01B0" w:rsidP="00736C27">
            <w:pPr>
              <w:spacing w:before="0"/>
            </w:pPr>
          </w:p>
          <w:p w14:paraId="65E701DA" w14:textId="060AC09B" w:rsidR="00DB1444" w:rsidRPr="00B06E96" w:rsidRDefault="00DB1444" w:rsidP="00736C27">
            <w:pPr>
              <w:spacing w:before="0"/>
            </w:pPr>
          </w:p>
        </w:tc>
      </w:tr>
      <w:tr w:rsidR="00DE01B0" w14:paraId="67D27F3A" w14:textId="77777777" w:rsidTr="00736C27">
        <w:tc>
          <w:tcPr>
            <w:tcW w:w="2122" w:type="dxa"/>
          </w:tcPr>
          <w:p w14:paraId="0E1E0F25" w14:textId="401ED545" w:rsidR="00DE01B0" w:rsidRPr="00B06E96" w:rsidRDefault="00DE01B0" w:rsidP="00736C27">
            <w:pPr>
              <w:spacing w:before="0"/>
              <w:rPr>
                <w:b/>
                <w:bCs/>
              </w:rPr>
            </w:pPr>
            <w:r w:rsidRPr="00B06E96">
              <w:rPr>
                <w:b/>
                <w:bCs/>
              </w:rPr>
              <w:t>Zielsetzung S</w:t>
            </w:r>
            <w:r w:rsidR="00140ABD">
              <w:rPr>
                <w:b/>
                <w:bCs/>
              </w:rPr>
              <w:t>SP</w:t>
            </w:r>
          </w:p>
        </w:tc>
        <w:tc>
          <w:tcPr>
            <w:tcW w:w="6939" w:type="dxa"/>
            <w:gridSpan w:val="2"/>
          </w:tcPr>
          <w:p w14:paraId="3237BD75" w14:textId="77777777" w:rsidR="00DE01B0" w:rsidRDefault="00DE01B0" w:rsidP="00736C27">
            <w:pPr>
              <w:spacing w:before="0"/>
            </w:pPr>
          </w:p>
          <w:p w14:paraId="1F6C0221" w14:textId="77777777" w:rsidR="00DE01B0" w:rsidRDefault="00DE01B0" w:rsidP="00736C27">
            <w:pPr>
              <w:spacing w:before="0"/>
            </w:pPr>
          </w:p>
          <w:p w14:paraId="0D9A708D" w14:textId="77777777" w:rsidR="00DE01B0" w:rsidRDefault="00DE01B0" w:rsidP="00736C27">
            <w:pPr>
              <w:spacing w:before="0"/>
            </w:pPr>
          </w:p>
          <w:p w14:paraId="78DC8C6A" w14:textId="77777777" w:rsidR="00DE01B0" w:rsidRDefault="00DE01B0" w:rsidP="00736C27">
            <w:pPr>
              <w:spacing w:before="0"/>
            </w:pPr>
          </w:p>
          <w:p w14:paraId="4003AB61" w14:textId="77777777" w:rsidR="00DE01B0" w:rsidRDefault="00DE01B0" w:rsidP="00736C27">
            <w:pPr>
              <w:spacing w:before="0"/>
            </w:pPr>
          </w:p>
        </w:tc>
      </w:tr>
      <w:tr w:rsidR="00736C27" w14:paraId="1BA482AD" w14:textId="77777777" w:rsidTr="00110041">
        <w:tc>
          <w:tcPr>
            <w:tcW w:w="9061" w:type="dxa"/>
            <w:gridSpan w:val="3"/>
          </w:tcPr>
          <w:p w14:paraId="14870A58" w14:textId="1CDFC7CC" w:rsidR="00736C27" w:rsidRPr="00736C27" w:rsidRDefault="00736C27" w:rsidP="00736C27">
            <w:pPr>
              <w:spacing w:before="0"/>
              <w:rPr>
                <w:b/>
                <w:bCs/>
              </w:rPr>
            </w:pPr>
            <w:r w:rsidRPr="00736C27">
              <w:rPr>
                <w:b/>
                <w:bCs/>
              </w:rPr>
              <w:t xml:space="preserve">Massnahmen </w:t>
            </w:r>
          </w:p>
        </w:tc>
      </w:tr>
      <w:tr w:rsidR="00736C27" w14:paraId="09C33B1E" w14:textId="77777777" w:rsidTr="00736C27">
        <w:tc>
          <w:tcPr>
            <w:tcW w:w="5665" w:type="dxa"/>
            <w:gridSpan w:val="2"/>
          </w:tcPr>
          <w:p w14:paraId="26658F49" w14:textId="500097C7" w:rsidR="00736C27" w:rsidRPr="00B06E96" w:rsidRDefault="00736C27" w:rsidP="00736C27">
            <w:pPr>
              <w:spacing w:before="0"/>
              <w15:collapsed w:val="0"/>
              <w:rPr>
                <w:b/>
                <w:bCs/>
              </w:rPr>
            </w:pPr>
            <w:r w:rsidRPr="00B06E96">
              <w:rPr>
                <w:b/>
                <w:bCs/>
              </w:rPr>
              <w:t>Was</w:t>
            </w:r>
            <w:r w:rsidR="00FF0BC2">
              <w:rPr>
                <w:b/>
                <w:bCs/>
              </w:rPr>
              <w:t>?</w:t>
            </w:r>
            <w:r w:rsidRPr="00B06E96">
              <w:rPr>
                <w:b/>
                <w:bCs/>
              </w:rPr>
              <w:t xml:space="preserve"> </w:t>
            </w:r>
          </w:p>
          <w:p w14:paraId="2136B7F7" w14:textId="7ACC288E" w:rsidR="00736C27" w:rsidRDefault="00736C27" w:rsidP="00736C27">
            <w:pPr>
              <w:pStyle w:val="Listenabsatz"/>
              <w:numPr>
                <w:ilvl w:val="0"/>
                <w:numId w:val="28"/>
              </w:numPr>
              <w:spacing w:before="0"/>
              <w:ind w:left="143" w:firstLine="0"/>
              <w15:collapsed w:val="0"/>
              <w:rPr>
                <w:b/>
                <w:bCs/>
              </w:rPr>
            </w:pPr>
            <w:r w:rsidRPr="00B06E96">
              <w:rPr>
                <w:b/>
                <w:bCs/>
              </w:rPr>
              <w:t xml:space="preserve"> </w:t>
            </w:r>
          </w:p>
          <w:p w14:paraId="053CB9EA" w14:textId="77777777" w:rsidR="00736C27" w:rsidRPr="00B06E96" w:rsidRDefault="00736C27" w:rsidP="00736C27">
            <w:pPr>
              <w:pStyle w:val="Listenabsatz"/>
              <w:numPr>
                <w:ilvl w:val="0"/>
                <w:numId w:val="28"/>
              </w:numPr>
              <w:spacing w:before="0"/>
              <w:ind w:left="143" w:firstLine="0"/>
              <w15:collapsed w:val="0"/>
              <w:rPr>
                <w:b/>
                <w:bCs/>
              </w:rPr>
            </w:pPr>
          </w:p>
          <w:p w14:paraId="34A1776A" w14:textId="77777777" w:rsidR="00736C27" w:rsidRPr="00B06E96" w:rsidRDefault="00736C27" w:rsidP="00736C27">
            <w:pPr>
              <w:spacing w:before="0"/>
              <w:rPr>
                <w:b/>
                <w:bCs/>
              </w:rPr>
            </w:pPr>
          </w:p>
        </w:tc>
        <w:tc>
          <w:tcPr>
            <w:tcW w:w="3396" w:type="dxa"/>
          </w:tcPr>
          <w:p w14:paraId="2A74E5B4" w14:textId="38E92ABF" w:rsidR="00736C27" w:rsidRPr="00B06E96" w:rsidRDefault="00736C27" w:rsidP="00736C27">
            <w:pPr>
              <w:spacing w:before="0"/>
              <w15:collapsed w:val="0"/>
              <w:rPr>
                <w:b/>
                <w:bCs/>
              </w:rPr>
            </w:pPr>
            <w:r w:rsidRPr="00B06E96">
              <w:rPr>
                <w:b/>
                <w:bCs/>
              </w:rPr>
              <w:t xml:space="preserve">Verantwortlichkeit </w:t>
            </w:r>
          </w:p>
          <w:p w14:paraId="619D00EE" w14:textId="05B4EFE6" w:rsidR="00736C27" w:rsidRDefault="00736C27" w:rsidP="00736C27">
            <w:pPr>
              <w:pStyle w:val="Listenabsatz"/>
              <w:numPr>
                <w:ilvl w:val="0"/>
                <w:numId w:val="28"/>
              </w:numPr>
              <w:spacing w:before="0"/>
              <w15:collapsed w:val="0"/>
              <w:rPr>
                <w:b/>
                <w:bCs/>
              </w:rPr>
            </w:pPr>
            <w:r w:rsidRPr="00B06E96">
              <w:rPr>
                <w:b/>
                <w:bCs/>
              </w:rPr>
              <w:t xml:space="preserve"> </w:t>
            </w:r>
          </w:p>
          <w:p w14:paraId="0963EC47" w14:textId="77777777" w:rsidR="00736C27" w:rsidRPr="00B06E96" w:rsidRDefault="00736C27" w:rsidP="00736C27">
            <w:pPr>
              <w:pStyle w:val="Listenabsatz"/>
              <w:numPr>
                <w:ilvl w:val="0"/>
                <w:numId w:val="28"/>
              </w:numPr>
              <w:spacing w:before="0"/>
              <w15:collapsed w:val="0"/>
              <w:rPr>
                <w:b/>
                <w:bCs/>
              </w:rPr>
            </w:pPr>
          </w:p>
          <w:p w14:paraId="316EFBEB" w14:textId="77777777" w:rsidR="00736C27" w:rsidRPr="00B06E96" w:rsidRDefault="00736C27" w:rsidP="00736C27">
            <w:pPr>
              <w:spacing w:before="0"/>
              <w:rPr>
                <w:b/>
                <w:bCs/>
              </w:rPr>
            </w:pPr>
          </w:p>
        </w:tc>
      </w:tr>
    </w:tbl>
    <w:p w14:paraId="484C8862" w14:textId="3B18F530" w:rsidR="00736C27" w:rsidRDefault="00736C27" w:rsidP="00D62B79">
      <w:pPr>
        <w:spacing w:before="0"/>
      </w:pP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5"/>
      </w:tblGrid>
      <w:tr w:rsidR="00D62B79" w:rsidRPr="00B06E96" w14:paraId="3B33D3E0" w14:textId="77777777" w:rsidTr="00D62B79">
        <w:tc>
          <w:tcPr>
            <w:tcW w:w="3256" w:type="dxa"/>
            <w:shd w:val="clear" w:color="auto" w:fill="C3DCA7"/>
          </w:tcPr>
          <w:p w14:paraId="51CBB04B" w14:textId="3E00ADAC" w:rsidR="00D62B79" w:rsidRDefault="00D62B79" w:rsidP="001E2353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Termin/Ort nächste Fachrunde </w:t>
            </w:r>
          </w:p>
        </w:tc>
        <w:tc>
          <w:tcPr>
            <w:tcW w:w="5805" w:type="dxa"/>
            <w:shd w:val="clear" w:color="auto" w:fill="C3DCA7"/>
          </w:tcPr>
          <w:p w14:paraId="799CB145" w14:textId="77777777" w:rsidR="00D62B79" w:rsidRDefault="00D62B79" w:rsidP="001E2353">
            <w:pPr>
              <w:spacing w:before="0"/>
              <w:rPr>
                <w:b/>
                <w:bCs/>
              </w:rPr>
            </w:pPr>
          </w:p>
          <w:p w14:paraId="54898804" w14:textId="18CC887C" w:rsidR="00D62B79" w:rsidRPr="00B06E96" w:rsidRDefault="00D62B79" w:rsidP="001E2353">
            <w:pPr>
              <w:spacing w:before="0"/>
              <w:rPr>
                <w:b/>
                <w:bCs/>
              </w:rPr>
            </w:pPr>
          </w:p>
        </w:tc>
      </w:tr>
      <w:tr w:rsidR="00D62B79" w14:paraId="7DD117FD" w14:textId="77777777" w:rsidTr="00D62B79">
        <w:tc>
          <w:tcPr>
            <w:tcW w:w="3256" w:type="dxa"/>
            <w:shd w:val="clear" w:color="auto" w:fill="4BBBBA"/>
          </w:tcPr>
          <w:p w14:paraId="55BE5B4E" w14:textId="77777777" w:rsidR="00D62B79" w:rsidRDefault="00D62B79" w:rsidP="001E2353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Termin Kurzaustausch</w:t>
            </w:r>
          </w:p>
        </w:tc>
        <w:tc>
          <w:tcPr>
            <w:tcW w:w="5805" w:type="dxa"/>
            <w:shd w:val="clear" w:color="auto" w:fill="4BBBBA"/>
          </w:tcPr>
          <w:p w14:paraId="20E836FE" w14:textId="77777777" w:rsidR="00D62B79" w:rsidRDefault="00D62B79" w:rsidP="001E2353">
            <w:pPr>
              <w:spacing w:before="0"/>
              <w:rPr>
                <w:b/>
                <w:bCs/>
              </w:rPr>
            </w:pPr>
          </w:p>
          <w:p w14:paraId="092C2697" w14:textId="0B499510" w:rsidR="00D62B79" w:rsidRDefault="00D62B79" w:rsidP="001E2353">
            <w:pPr>
              <w:spacing w:before="0"/>
              <w:rPr>
                <w:b/>
                <w:bCs/>
              </w:rPr>
            </w:pPr>
          </w:p>
        </w:tc>
      </w:tr>
    </w:tbl>
    <w:p w14:paraId="47830742" w14:textId="0610FD79" w:rsidR="00736C27" w:rsidRDefault="00736C27" w:rsidP="00DE01B0"/>
    <w:p w14:paraId="54D8B60A" w14:textId="77777777" w:rsidR="00D62B79" w:rsidRDefault="00D62B79" w:rsidP="00DE01B0"/>
    <w:p w14:paraId="7F0A0C9C" w14:textId="446180FB" w:rsidR="00D51D5D" w:rsidRDefault="00D51D5D" w:rsidP="00736C27">
      <w:pPr>
        <w:pStyle w:val="berschriftklein0"/>
        <w:shd w:val="clear" w:color="auto" w:fill="4BBBBA"/>
      </w:pPr>
      <w:r>
        <w:t xml:space="preserve">Kurzaustausch </w:t>
      </w:r>
    </w:p>
    <w:p w14:paraId="3F92B90E" w14:textId="1DF090CD" w:rsidR="00D51D5D" w:rsidRDefault="00D51D5D" w:rsidP="00D51D5D"/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543"/>
        <w:gridCol w:w="3396"/>
      </w:tblGrid>
      <w:tr w:rsidR="00736C27" w:rsidRPr="00DB1444" w14:paraId="33A12F5C" w14:textId="77777777" w:rsidTr="001E2353">
        <w:tc>
          <w:tcPr>
            <w:tcW w:w="9061" w:type="dxa"/>
            <w:gridSpan w:val="3"/>
            <w:shd w:val="clear" w:color="auto" w:fill="FFF374"/>
          </w:tcPr>
          <w:p w14:paraId="6D29769C" w14:textId="6CF7E7D0" w:rsidR="00736C27" w:rsidRPr="005451CD" w:rsidRDefault="00736C27" w:rsidP="001E2353">
            <w:pPr>
              <w:pStyle w:val="Listenabsatz"/>
              <w:numPr>
                <w:ilvl w:val="0"/>
                <w:numId w:val="31"/>
              </w:numPr>
              <w:spacing w:before="0"/>
              <w:ind w:left="284" w:hanging="284"/>
              <w:rPr>
                <w:b/>
                <w:bCs/>
              </w:rPr>
            </w:pPr>
            <w:r w:rsidRPr="005451CD">
              <w:rPr>
                <w:b/>
                <w:bCs/>
              </w:rPr>
              <w:t>SL, SSP, KSB</w:t>
            </w:r>
          </w:p>
          <w:p w14:paraId="6AB825B2" w14:textId="1A356A76" w:rsidR="00736C27" w:rsidRDefault="00736C27" w:rsidP="001E2353">
            <w:pPr>
              <w:pStyle w:val="Listenabsatz"/>
              <w:numPr>
                <w:ilvl w:val="0"/>
                <w:numId w:val="31"/>
              </w:numPr>
              <w:spacing w:before="0"/>
              <w:ind w:left="284" w:hanging="284"/>
              <w:rPr>
                <w:b/>
                <w:bCs/>
              </w:rPr>
            </w:pPr>
            <w:r>
              <w:rPr>
                <w:b/>
                <w:bCs/>
              </w:rPr>
              <w:t>MS Teams</w:t>
            </w:r>
            <w:r w:rsidRPr="005451CD">
              <w:rPr>
                <w:b/>
                <w:bCs/>
              </w:rPr>
              <w:t xml:space="preserve"> (ca. </w:t>
            </w:r>
            <w:r>
              <w:rPr>
                <w:b/>
                <w:bCs/>
              </w:rPr>
              <w:t>1</w:t>
            </w:r>
            <w:r w:rsidRPr="005451CD">
              <w:rPr>
                <w:b/>
                <w:bCs/>
              </w:rPr>
              <w:t>h)</w:t>
            </w:r>
          </w:p>
          <w:p w14:paraId="358B1494" w14:textId="77777777" w:rsidR="00736C27" w:rsidRPr="00DB1444" w:rsidRDefault="00736C27" w:rsidP="001E2353">
            <w:pPr>
              <w:pStyle w:val="Listenabsatz"/>
              <w:spacing w:before="0"/>
              <w:ind w:left="284"/>
              <w:rPr>
                <w:b/>
                <w:bCs/>
              </w:rPr>
            </w:pPr>
          </w:p>
        </w:tc>
      </w:tr>
      <w:tr w:rsidR="00736C27" w:rsidRPr="00736C27" w14:paraId="32713B35" w14:textId="77777777" w:rsidTr="001E2353">
        <w:tc>
          <w:tcPr>
            <w:tcW w:w="2122" w:type="dxa"/>
            <w:shd w:val="clear" w:color="auto" w:fill="auto"/>
          </w:tcPr>
          <w:p w14:paraId="49A29BBC" w14:textId="77777777" w:rsidR="00736C27" w:rsidRPr="00736C27" w:rsidRDefault="00736C27" w:rsidP="001E2353">
            <w:pPr>
              <w:spacing w:before="0"/>
              <w:rPr>
                <w:b/>
                <w:bCs/>
              </w:rPr>
            </w:pPr>
            <w:r w:rsidRPr="00736C27">
              <w:rPr>
                <w:b/>
                <w:bCs/>
              </w:rPr>
              <w:t>Datu</w:t>
            </w:r>
            <w:r>
              <w:rPr>
                <w:b/>
                <w:bCs/>
              </w:rPr>
              <w:t>m</w:t>
            </w:r>
          </w:p>
        </w:tc>
        <w:tc>
          <w:tcPr>
            <w:tcW w:w="6939" w:type="dxa"/>
            <w:gridSpan w:val="2"/>
            <w:shd w:val="clear" w:color="auto" w:fill="auto"/>
          </w:tcPr>
          <w:p w14:paraId="7E3D67CA" w14:textId="77777777" w:rsidR="00736C27" w:rsidRDefault="00736C27" w:rsidP="001E2353">
            <w:pPr>
              <w:spacing w:before="0"/>
              <w:rPr>
                <w:b/>
                <w:bCs/>
              </w:rPr>
            </w:pPr>
          </w:p>
          <w:p w14:paraId="14C3B130" w14:textId="77777777" w:rsidR="00736C27" w:rsidRPr="00736C27" w:rsidRDefault="00736C27" w:rsidP="001E2353">
            <w:pPr>
              <w:spacing w:before="0"/>
              <w:rPr>
                <w:b/>
                <w:bCs/>
              </w:rPr>
            </w:pPr>
          </w:p>
        </w:tc>
      </w:tr>
      <w:tr w:rsidR="00736C27" w:rsidRPr="00736C27" w14:paraId="31FB867E" w14:textId="77777777" w:rsidTr="001E2353">
        <w:tc>
          <w:tcPr>
            <w:tcW w:w="2122" w:type="dxa"/>
            <w:shd w:val="clear" w:color="auto" w:fill="auto"/>
          </w:tcPr>
          <w:p w14:paraId="3CF91FA5" w14:textId="77777777" w:rsidR="00736C27" w:rsidRPr="00736C27" w:rsidRDefault="00736C27" w:rsidP="001E2353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Teilnehmende</w:t>
            </w:r>
          </w:p>
        </w:tc>
        <w:tc>
          <w:tcPr>
            <w:tcW w:w="6939" w:type="dxa"/>
            <w:gridSpan w:val="2"/>
            <w:shd w:val="clear" w:color="auto" w:fill="auto"/>
          </w:tcPr>
          <w:p w14:paraId="3C3FCA0B" w14:textId="77777777" w:rsidR="00736C27" w:rsidRDefault="00736C27" w:rsidP="001E2353">
            <w:pPr>
              <w:spacing w:before="0"/>
              <w:rPr>
                <w:b/>
                <w:bCs/>
              </w:rPr>
            </w:pPr>
          </w:p>
          <w:p w14:paraId="7636DE4F" w14:textId="77777777" w:rsidR="00736C27" w:rsidRPr="00736C27" w:rsidRDefault="00736C27" w:rsidP="001E2353">
            <w:pPr>
              <w:spacing w:before="0"/>
              <w:rPr>
                <w:b/>
                <w:bCs/>
              </w:rPr>
            </w:pPr>
          </w:p>
        </w:tc>
      </w:tr>
      <w:tr w:rsidR="00736C27" w:rsidRPr="00B06E96" w14:paraId="2DA7417C" w14:textId="77777777" w:rsidTr="001E2353">
        <w:tc>
          <w:tcPr>
            <w:tcW w:w="2122" w:type="dxa"/>
          </w:tcPr>
          <w:p w14:paraId="06D6851E" w14:textId="77777777" w:rsidR="00736C27" w:rsidRDefault="00736C27" w:rsidP="001E2353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Bisher gemachte Erfahrungen und </w:t>
            </w:r>
          </w:p>
          <w:p w14:paraId="19636B1D" w14:textId="42CB2851" w:rsidR="00736C27" w:rsidRPr="00B06E96" w:rsidRDefault="00736C27" w:rsidP="001E2353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Interventionen</w:t>
            </w:r>
          </w:p>
          <w:p w14:paraId="1610FB20" w14:textId="77777777" w:rsidR="00736C27" w:rsidRPr="00B06E96" w:rsidRDefault="00736C27" w:rsidP="001E2353">
            <w:pPr>
              <w:spacing w:before="0"/>
              <w:rPr>
                <w:b/>
                <w:bCs/>
              </w:rPr>
            </w:pPr>
          </w:p>
        </w:tc>
        <w:tc>
          <w:tcPr>
            <w:tcW w:w="6939" w:type="dxa"/>
            <w:gridSpan w:val="2"/>
          </w:tcPr>
          <w:p w14:paraId="247EA7F5" w14:textId="77777777" w:rsidR="00736C27" w:rsidRPr="00B06E96" w:rsidRDefault="00736C27" w:rsidP="001E2353">
            <w:pPr>
              <w:spacing w:before="0"/>
              <w:rPr>
                <w:b/>
                <w:bCs/>
              </w:rPr>
            </w:pPr>
          </w:p>
          <w:p w14:paraId="29FE37B9" w14:textId="77777777" w:rsidR="00736C27" w:rsidRPr="00B06E96" w:rsidRDefault="00736C27" w:rsidP="001E2353">
            <w:pPr>
              <w:spacing w:before="0"/>
              <w:rPr>
                <w:b/>
                <w:bCs/>
              </w:rPr>
            </w:pPr>
          </w:p>
          <w:p w14:paraId="18AC8642" w14:textId="77777777" w:rsidR="00736C27" w:rsidRPr="00B06E96" w:rsidRDefault="00736C27" w:rsidP="001E2353">
            <w:pPr>
              <w:spacing w:before="0"/>
              <w:rPr>
                <w:b/>
                <w:bCs/>
              </w:rPr>
            </w:pPr>
          </w:p>
        </w:tc>
      </w:tr>
      <w:tr w:rsidR="00736C27" w:rsidRPr="00B06E96" w14:paraId="1C0917EC" w14:textId="77777777" w:rsidTr="001E2353">
        <w:tc>
          <w:tcPr>
            <w:tcW w:w="2122" w:type="dxa"/>
          </w:tcPr>
          <w:p w14:paraId="4D383D42" w14:textId="77777777" w:rsidR="00736C27" w:rsidRDefault="00736C27" w:rsidP="001E2353">
            <w:pPr>
              <w:spacing w:before="0"/>
              <w15:collapsed w:val="0"/>
              <w:rPr>
                <w:b/>
                <w:bCs/>
              </w:rPr>
            </w:pPr>
            <w:r>
              <w:rPr>
                <w:b/>
                <w:bCs/>
              </w:rPr>
              <w:t xml:space="preserve">Anpassung </w:t>
            </w:r>
          </w:p>
          <w:p w14:paraId="0487EBAC" w14:textId="533FAF63" w:rsidR="00736C27" w:rsidRDefault="00736C27" w:rsidP="001E2353">
            <w:pPr>
              <w:spacing w:before="0"/>
              <w15:collapsed w:val="0"/>
              <w:rPr>
                <w:b/>
                <w:bCs/>
              </w:rPr>
            </w:pPr>
            <w:r>
              <w:rPr>
                <w:b/>
                <w:bCs/>
              </w:rPr>
              <w:t>Zielsetzung SSP</w:t>
            </w:r>
            <w:r w:rsidRPr="00B06E96">
              <w:rPr>
                <w:b/>
                <w:bCs/>
              </w:rPr>
              <w:t xml:space="preserve"> </w:t>
            </w:r>
          </w:p>
        </w:tc>
        <w:tc>
          <w:tcPr>
            <w:tcW w:w="6939" w:type="dxa"/>
            <w:gridSpan w:val="2"/>
          </w:tcPr>
          <w:p w14:paraId="6D68CCBF" w14:textId="77777777" w:rsidR="00736C27" w:rsidRDefault="00736C27" w:rsidP="001E2353">
            <w:pPr>
              <w:spacing w:before="0"/>
              <w:rPr>
                <w:b/>
                <w:bCs/>
              </w:rPr>
            </w:pPr>
          </w:p>
          <w:p w14:paraId="68839C1E" w14:textId="77777777" w:rsidR="00736C27" w:rsidRPr="00B06E96" w:rsidRDefault="00736C27" w:rsidP="001E2353">
            <w:pPr>
              <w:spacing w:before="0"/>
              <w:rPr>
                <w:b/>
                <w:bCs/>
              </w:rPr>
            </w:pPr>
          </w:p>
        </w:tc>
      </w:tr>
      <w:tr w:rsidR="00736C27" w:rsidRPr="00736C27" w14:paraId="477F330B" w14:textId="77777777" w:rsidTr="001E2353">
        <w:tc>
          <w:tcPr>
            <w:tcW w:w="9061" w:type="dxa"/>
            <w:gridSpan w:val="3"/>
          </w:tcPr>
          <w:p w14:paraId="77926D7C" w14:textId="41CB8FC0" w:rsidR="00736C27" w:rsidRPr="00736C27" w:rsidRDefault="00736C27" w:rsidP="001E2353">
            <w:pPr>
              <w:spacing w:before="0"/>
              <w:rPr>
                <w:b/>
                <w:bCs/>
              </w:rPr>
            </w:pPr>
            <w:r w:rsidRPr="00736C27">
              <w:rPr>
                <w:b/>
                <w:bCs/>
              </w:rPr>
              <w:t xml:space="preserve">Massnahmen </w:t>
            </w:r>
          </w:p>
        </w:tc>
      </w:tr>
      <w:tr w:rsidR="00736C27" w:rsidRPr="00B06E96" w14:paraId="1A291D33" w14:textId="77777777" w:rsidTr="001E2353">
        <w:tc>
          <w:tcPr>
            <w:tcW w:w="5665" w:type="dxa"/>
            <w:gridSpan w:val="2"/>
          </w:tcPr>
          <w:p w14:paraId="75D616B8" w14:textId="476551FF" w:rsidR="00736C27" w:rsidRPr="00B06E96" w:rsidRDefault="00736C27" w:rsidP="001E2353">
            <w:pPr>
              <w:spacing w:before="0"/>
              <w15:collapsed w:val="0"/>
              <w:rPr>
                <w:b/>
                <w:bCs/>
              </w:rPr>
            </w:pPr>
            <w:r w:rsidRPr="00B06E96">
              <w:rPr>
                <w:b/>
                <w:bCs/>
              </w:rPr>
              <w:t>Was</w:t>
            </w:r>
            <w:r w:rsidR="00FF0BC2">
              <w:rPr>
                <w:b/>
                <w:bCs/>
              </w:rPr>
              <w:t>?</w:t>
            </w:r>
          </w:p>
          <w:p w14:paraId="31327600" w14:textId="77777777" w:rsidR="00736C27" w:rsidRDefault="00736C27" w:rsidP="001E2353">
            <w:pPr>
              <w:pStyle w:val="Listenabsatz"/>
              <w:numPr>
                <w:ilvl w:val="0"/>
                <w:numId w:val="28"/>
              </w:numPr>
              <w:spacing w:before="0"/>
              <w:ind w:left="143" w:firstLine="0"/>
              <w15:collapsed w:val="0"/>
              <w:rPr>
                <w:b/>
                <w:bCs/>
              </w:rPr>
            </w:pPr>
            <w:r w:rsidRPr="00B06E96">
              <w:rPr>
                <w:b/>
                <w:bCs/>
              </w:rPr>
              <w:t xml:space="preserve"> </w:t>
            </w:r>
          </w:p>
          <w:p w14:paraId="77E599DD" w14:textId="77777777" w:rsidR="00736C27" w:rsidRPr="00B06E96" w:rsidRDefault="00736C27" w:rsidP="001E2353">
            <w:pPr>
              <w:pStyle w:val="Listenabsatz"/>
              <w:numPr>
                <w:ilvl w:val="0"/>
                <w:numId w:val="28"/>
              </w:numPr>
              <w:spacing w:before="0"/>
              <w:ind w:left="143" w:firstLine="0"/>
              <w15:collapsed w:val="0"/>
              <w:rPr>
                <w:b/>
                <w:bCs/>
              </w:rPr>
            </w:pPr>
          </w:p>
          <w:p w14:paraId="3E4CB882" w14:textId="77777777" w:rsidR="00736C27" w:rsidRPr="00B06E96" w:rsidRDefault="00736C27" w:rsidP="001E2353">
            <w:pPr>
              <w:spacing w:before="0"/>
              <w:rPr>
                <w:b/>
                <w:bCs/>
              </w:rPr>
            </w:pPr>
          </w:p>
        </w:tc>
        <w:tc>
          <w:tcPr>
            <w:tcW w:w="3396" w:type="dxa"/>
          </w:tcPr>
          <w:p w14:paraId="204F2B92" w14:textId="77777777" w:rsidR="00736C27" w:rsidRPr="00B06E96" w:rsidRDefault="00736C27" w:rsidP="001E2353">
            <w:pPr>
              <w:spacing w:before="0"/>
              <w15:collapsed w:val="0"/>
              <w:rPr>
                <w:b/>
                <w:bCs/>
              </w:rPr>
            </w:pPr>
            <w:r w:rsidRPr="00B06E96">
              <w:rPr>
                <w:b/>
                <w:bCs/>
              </w:rPr>
              <w:t xml:space="preserve">Verantwortlichkeit </w:t>
            </w:r>
          </w:p>
          <w:p w14:paraId="18473970" w14:textId="77777777" w:rsidR="00736C27" w:rsidRDefault="00736C27" w:rsidP="001E2353">
            <w:pPr>
              <w:pStyle w:val="Listenabsatz"/>
              <w:numPr>
                <w:ilvl w:val="0"/>
                <w:numId w:val="28"/>
              </w:numPr>
              <w:spacing w:before="0"/>
              <w15:collapsed w:val="0"/>
              <w:rPr>
                <w:b/>
                <w:bCs/>
              </w:rPr>
            </w:pPr>
            <w:r w:rsidRPr="00B06E96">
              <w:rPr>
                <w:b/>
                <w:bCs/>
              </w:rPr>
              <w:t xml:space="preserve"> </w:t>
            </w:r>
          </w:p>
          <w:p w14:paraId="7F733668" w14:textId="77777777" w:rsidR="00736C27" w:rsidRPr="00B06E96" w:rsidRDefault="00736C27" w:rsidP="001E2353">
            <w:pPr>
              <w:pStyle w:val="Listenabsatz"/>
              <w:numPr>
                <w:ilvl w:val="0"/>
                <w:numId w:val="28"/>
              </w:numPr>
              <w:spacing w:before="0"/>
              <w15:collapsed w:val="0"/>
              <w:rPr>
                <w:b/>
                <w:bCs/>
              </w:rPr>
            </w:pPr>
          </w:p>
          <w:p w14:paraId="01FB20E2" w14:textId="77777777" w:rsidR="00736C27" w:rsidRPr="00B06E96" w:rsidRDefault="00736C27" w:rsidP="001E2353">
            <w:pPr>
              <w:spacing w:before="0"/>
              <w:rPr>
                <w:b/>
                <w:bCs/>
              </w:rPr>
            </w:pPr>
          </w:p>
        </w:tc>
      </w:tr>
    </w:tbl>
    <w:p w14:paraId="489CF632" w14:textId="77777777" w:rsidR="00D62B79" w:rsidRDefault="00D62B79" w:rsidP="00DE01B0"/>
    <w:p w14:paraId="5D27583F" w14:textId="789E229F" w:rsidR="00DE01B0" w:rsidRDefault="00D51D5D" w:rsidP="00D62B79">
      <w:pPr>
        <w:pStyle w:val="berschriftklein0"/>
        <w:shd w:val="clear" w:color="auto" w:fill="C3DCA7"/>
      </w:pPr>
      <w:r>
        <w:t xml:space="preserve">Fachrunde 2 </w:t>
      </w:r>
    </w:p>
    <w:p w14:paraId="72251C2F" w14:textId="77777777" w:rsidR="00D62B79" w:rsidRPr="00D62B79" w:rsidRDefault="00D62B79" w:rsidP="00D62B79"/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543"/>
        <w:gridCol w:w="3396"/>
      </w:tblGrid>
      <w:tr w:rsidR="00D62B79" w:rsidRPr="00DB1444" w14:paraId="2DF0673B" w14:textId="77777777" w:rsidTr="001E2353">
        <w:tc>
          <w:tcPr>
            <w:tcW w:w="9061" w:type="dxa"/>
            <w:gridSpan w:val="3"/>
            <w:shd w:val="clear" w:color="auto" w:fill="FFF374"/>
          </w:tcPr>
          <w:p w14:paraId="35C93F30" w14:textId="77777777" w:rsidR="00D62B79" w:rsidRPr="005451CD" w:rsidRDefault="00D62B79" w:rsidP="001E2353">
            <w:pPr>
              <w:pStyle w:val="Listenabsatz"/>
              <w:numPr>
                <w:ilvl w:val="0"/>
                <w:numId w:val="31"/>
              </w:numPr>
              <w:spacing w:before="0"/>
              <w:ind w:left="284" w:hanging="284"/>
              <w:rPr>
                <w:b/>
                <w:bCs/>
              </w:rPr>
            </w:pPr>
            <w:r w:rsidRPr="005451CD">
              <w:rPr>
                <w:b/>
                <w:bCs/>
              </w:rPr>
              <w:t>KLP, SL, weitere Involvierte aus Schule, SSP, KSB</w:t>
            </w:r>
          </w:p>
          <w:p w14:paraId="11247EC4" w14:textId="77777777" w:rsidR="00D62B79" w:rsidRDefault="00D62B79" w:rsidP="000F5B68">
            <w:pPr>
              <w:pStyle w:val="Listenabsatz"/>
              <w:numPr>
                <w:ilvl w:val="0"/>
                <w:numId w:val="31"/>
              </w:numPr>
              <w:spacing w:before="0"/>
              <w:ind w:left="284" w:hanging="284"/>
              <w:rPr>
                <w:b/>
                <w:bCs/>
              </w:rPr>
            </w:pPr>
            <w:r w:rsidRPr="005451CD">
              <w:rPr>
                <w:b/>
                <w:bCs/>
              </w:rPr>
              <w:t>vor Ort (ca. 2h)</w:t>
            </w:r>
          </w:p>
          <w:p w14:paraId="0CF6A577" w14:textId="77777777" w:rsidR="000F5B68" w:rsidRDefault="000F5B68" w:rsidP="000F5B68">
            <w:pPr>
              <w:pStyle w:val="Listenabsatz"/>
              <w:numPr>
                <w:ilvl w:val="0"/>
                <w:numId w:val="31"/>
              </w:numPr>
              <w:spacing w:before="0"/>
              <w:ind w:left="284" w:hanging="284"/>
              <w:rPr>
                <w:b/>
                <w:bCs/>
              </w:rPr>
            </w:pPr>
            <w:r>
              <w:rPr>
                <w:b/>
                <w:bCs/>
              </w:rPr>
              <w:t>Ziel: Zwischenbilanz, allfällige Anpassungen Setting</w:t>
            </w:r>
          </w:p>
          <w:p w14:paraId="3A280FBC" w14:textId="09EE105E" w:rsidR="004C70F4" w:rsidRPr="000F5B68" w:rsidRDefault="004C70F4" w:rsidP="004C70F4">
            <w:pPr>
              <w:pStyle w:val="Listenabsatz"/>
              <w:spacing w:before="0"/>
              <w:ind w:left="284"/>
              <w:rPr>
                <w:b/>
                <w:bCs/>
              </w:rPr>
            </w:pPr>
          </w:p>
        </w:tc>
      </w:tr>
      <w:tr w:rsidR="00D62B79" w:rsidRPr="00736C27" w14:paraId="3020F7D3" w14:textId="77777777" w:rsidTr="001E2353">
        <w:tc>
          <w:tcPr>
            <w:tcW w:w="2122" w:type="dxa"/>
            <w:shd w:val="clear" w:color="auto" w:fill="auto"/>
          </w:tcPr>
          <w:p w14:paraId="7AB5044B" w14:textId="77777777" w:rsidR="00D62B79" w:rsidRPr="00736C27" w:rsidRDefault="00D62B79" w:rsidP="001E2353">
            <w:pPr>
              <w:spacing w:before="0"/>
              <w:rPr>
                <w:b/>
                <w:bCs/>
              </w:rPr>
            </w:pPr>
            <w:r w:rsidRPr="00736C27">
              <w:rPr>
                <w:b/>
                <w:bCs/>
              </w:rPr>
              <w:t>Datu</w:t>
            </w:r>
            <w:r>
              <w:rPr>
                <w:b/>
                <w:bCs/>
              </w:rPr>
              <w:t>m</w:t>
            </w:r>
          </w:p>
        </w:tc>
        <w:tc>
          <w:tcPr>
            <w:tcW w:w="6939" w:type="dxa"/>
            <w:gridSpan w:val="2"/>
            <w:shd w:val="clear" w:color="auto" w:fill="auto"/>
          </w:tcPr>
          <w:p w14:paraId="0D72A47D" w14:textId="77777777" w:rsidR="00D62B79" w:rsidRDefault="00D62B79" w:rsidP="001E2353">
            <w:pPr>
              <w:spacing w:before="0"/>
              <w:rPr>
                <w:b/>
                <w:bCs/>
              </w:rPr>
            </w:pPr>
          </w:p>
          <w:p w14:paraId="021D10FA" w14:textId="77777777" w:rsidR="00D62B79" w:rsidRPr="00736C27" w:rsidRDefault="00D62B79" w:rsidP="001E2353">
            <w:pPr>
              <w:spacing w:before="0"/>
              <w:rPr>
                <w:b/>
                <w:bCs/>
              </w:rPr>
            </w:pPr>
          </w:p>
        </w:tc>
      </w:tr>
      <w:tr w:rsidR="00D62B79" w:rsidRPr="00736C27" w14:paraId="232D53F3" w14:textId="77777777" w:rsidTr="001E2353">
        <w:tc>
          <w:tcPr>
            <w:tcW w:w="2122" w:type="dxa"/>
            <w:shd w:val="clear" w:color="auto" w:fill="auto"/>
          </w:tcPr>
          <w:p w14:paraId="7BD02B8C" w14:textId="77777777" w:rsidR="00D62B79" w:rsidRPr="00736C27" w:rsidRDefault="00D62B79" w:rsidP="001E2353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Teilnehmende</w:t>
            </w:r>
          </w:p>
        </w:tc>
        <w:tc>
          <w:tcPr>
            <w:tcW w:w="6939" w:type="dxa"/>
            <w:gridSpan w:val="2"/>
            <w:shd w:val="clear" w:color="auto" w:fill="auto"/>
          </w:tcPr>
          <w:p w14:paraId="7C239F27" w14:textId="77777777" w:rsidR="00D62B79" w:rsidRDefault="00D62B79" w:rsidP="001E2353">
            <w:pPr>
              <w:spacing w:before="0"/>
              <w:rPr>
                <w:b/>
                <w:bCs/>
              </w:rPr>
            </w:pPr>
          </w:p>
          <w:p w14:paraId="7D9DA0C3" w14:textId="77777777" w:rsidR="00D62B79" w:rsidRPr="00736C27" w:rsidRDefault="00D62B79" w:rsidP="001E2353">
            <w:pPr>
              <w:spacing w:before="0"/>
              <w:rPr>
                <w:b/>
                <w:bCs/>
              </w:rPr>
            </w:pPr>
          </w:p>
        </w:tc>
      </w:tr>
      <w:tr w:rsidR="00FF0BC2" w:rsidRPr="00736C27" w14:paraId="58EE4521" w14:textId="77777777" w:rsidTr="001E2353">
        <w:tc>
          <w:tcPr>
            <w:tcW w:w="2122" w:type="dxa"/>
            <w:shd w:val="clear" w:color="auto" w:fill="auto"/>
          </w:tcPr>
          <w:p w14:paraId="48D24846" w14:textId="77777777" w:rsidR="00FF0BC2" w:rsidRDefault="00FF0BC2" w:rsidP="001E2353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Bisher gemachte Erfahrungen und </w:t>
            </w:r>
          </w:p>
          <w:p w14:paraId="0EAA0123" w14:textId="77777777" w:rsidR="00FF0BC2" w:rsidRDefault="00FF0BC2" w:rsidP="001E2353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Interventionen</w:t>
            </w:r>
          </w:p>
          <w:p w14:paraId="6D1E5386" w14:textId="462B856A" w:rsidR="00FF0BC2" w:rsidRDefault="00FF0BC2" w:rsidP="001E2353">
            <w:pPr>
              <w:spacing w:before="0"/>
              <w:rPr>
                <w:b/>
                <w:bCs/>
              </w:rPr>
            </w:pPr>
          </w:p>
        </w:tc>
        <w:tc>
          <w:tcPr>
            <w:tcW w:w="6939" w:type="dxa"/>
            <w:gridSpan w:val="2"/>
            <w:shd w:val="clear" w:color="auto" w:fill="auto"/>
          </w:tcPr>
          <w:p w14:paraId="0B3AC686" w14:textId="77777777" w:rsidR="00FF0BC2" w:rsidRDefault="00FF0BC2" w:rsidP="001E2353">
            <w:pPr>
              <w:spacing w:before="0"/>
              <w:rPr>
                <w:b/>
                <w:bCs/>
              </w:rPr>
            </w:pPr>
          </w:p>
          <w:p w14:paraId="3F7725B4" w14:textId="5EEED3A8" w:rsidR="00FF0BC2" w:rsidRDefault="00FF0BC2" w:rsidP="001E2353">
            <w:pPr>
              <w:spacing w:before="0"/>
              <w:rPr>
                <w:b/>
                <w:bCs/>
              </w:rPr>
            </w:pPr>
          </w:p>
        </w:tc>
      </w:tr>
      <w:tr w:rsidR="00FF0BC2" w:rsidRPr="00736C27" w14:paraId="724C47E2" w14:textId="77777777" w:rsidTr="00F15C91">
        <w:tc>
          <w:tcPr>
            <w:tcW w:w="9061" w:type="dxa"/>
            <w:gridSpan w:val="3"/>
            <w:shd w:val="clear" w:color="auto" w:fill="auto"/>
          </w:tcPr>
          <w:p w14:paraId="7D138E70" w14:textId="1E4353E7" w:rsidR="00FF0BC2" w:rsidRDefault="00FF0BC2" w:rsidP="001E2353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Überprüfung Massnahmen Fachrunde 1</w:t>
            </w:r>
          </w:p>
        </w:tc>
      </w:tr>
      <w:tr w:rsidR="00FF0BC2" w:rsidRPr="00B06E96" w14:paraId="461B5748" w14:textId="77777777" w:rsidTr="001E2353">
        <w:tc>
          <w:tcPr>
            <w:tcW w:w="5665" w:type="dxa"/>
            <w:gridSpan w:val="2"/>
          </w:tcPr>
          <w:p w14:paraId="2D721C86" w14:textId="50521513" w:rsidR="00FF0BC2" w:rsidRDefault="00FF0BC2" w:rsidP="001E2353">
            <w:pPr>
              <w:spacing w:before="0"/>
              <w15:collapsed w:val="0"/>
              <w:rPr>
                <w:b/>
                <w:bCs/>
              </w:rPr>
            </w:pPr>
            <w:r w:rsidRPr="00B06E96">
              <w:rPr>
                <w:b/>
                <w:bCs/>
              </w:rPr>
              <w:t>Was</w:t>
            </w:r>
            <w:r>
              <w:rPr>
                <w:b/>
                <w:bCs/>
              </w:rPr>
              <w:t>?</w:t>
            </w:r>
          </w:p>
          <w:p w14:paraId="77FF6C04" w14:textId="77777777" w:rsidR="00FF0BC2" w:rsidRPr="00B06E96" w:rsidRDefault="00FF0BC2" w:rsidP="001E2353">
            <w:pPr>
              <w:spacing w:before="0"/>
              <w15:collapsed w:val="0"/>
              <w:rPr>
                <w:b/>
                <w:bCs/>
              </w:rPr>
            </w:pPr>
          </w:p>
          <w:p w14:paraId="0DBD1D72" w14:textId="77777777" w:rsidR="00FF0BC2" w:rsidRDefault="00FF0BC2" w:rsidP="001E2353">
            <w:pPr>
              <w:pStyle w:val="Listenabsatz"/>
              <w:numPr>
                <w:ilvl w:val="0"/>
                <w:numId w:val="28"/>
              </w:numPr>
              <w:spacing w:before="0"/>
              <w:ind w:left="143" w:firstLine="0"/>
              <w15:collapsed w:val="0"/>
              <w:rPr>
                <w:b/>
                <w:bCs/>
              </w:rPr>
            </w:pPr>
            <w:r w:rsidRPr="00B06E96">
              <w:rPr>
                <w:b/>
                <w:bCs/>
              </w:rPr>
              <w:t xml:space="preserve"> </w:t>
            </w:r>
          </w:p>
          <w:p w14:paraId="2B1F4CF2" w14:textId="77777777" w:rsidR="00FF0BC2" w:rsidRPr="00B06E96" w:rsidRDefault="00FF0BC2" w:rsidP="001E2353">
            <w:pPr>
              <w:pStyle w:val="Listenabsatz"/>
              <w:numPr>
                <w:ilvl w:val="0"/>
                <w:numId w:val="28"/>
              </w:numPr>
              <w:spacing w:before="0"/>
              <w:ind w:left="143" w:firstLine="0"/>
              <w15:collapsed w:val="0"/>
              <w:rPr>
                <w:b/>
                <w:bCs/>
              </w:rPr>
            </w:pPr>
          </w:p>
          <w:p w14:paraId="6AD7B208" w14:textId="77777777" w:rsidR="00FF0BC2" w:rsidRPr="00B06E96" w:rsidRDefault="00FF0BC2" w:rsidP="001E2353">
            <w:pPr>
              <w:spacing w:before="0"/>
              <w:rPr>
                <w:b/>
                <w:bCs/>
              </w:rPr>
            </w:pPr>
          </w:p>
        </w:tc>
        <w:tc>
          <w:tcPr>
            <w:tcW w:w="3396" w:type="dxa"/>
          </w:tcPr>
          <w:p w14:paraId="6FD5E01A" w14:textId="0960BAE7" w:rsidR="00FF0BC2" w:rsidRPr="00B06E96" w:rsidRDefault="00FF0BC2" w:rsidP="001E2353">
            <w:pPr>
              <w:spacing w:before="0"/>
              <w15:collapsed w:val="0"/>
              <w:rPr>
                <w:b/>
                <w:bCs/>
              </w:rPr>
            </w:pPr>
            <w:r>
              <w:rPr>
                <w:b/>
                <w:bCs/>
              </w:rPr>
              <w:t>Erreicht/ teilweise erreicht/ nicht erreicht</w:t>
            </w:r>
            <w:r w:rsidRPr="00B06E96">
              <w:rPr>
                <w:b/>
                <w:bCs/>
              </w:rPr>
              <w:t xml:space="preserve"> </w:t>
            </w:r>
          </w:p>
          <w:p w14:paraId="7B0347BE" w14:textId="77777777" w:rsidR="00FF0BC2" w:rsidRDefault="00FF0BC2" w:rsidP="001E2353">
            <w:pPr>
              <w:pStyle w:val="Listenabsatz"/>
              <w:numPr>
                <w:ilvl w:val="0"/>
                <w:numId w:val="28"/>
              </w:numPr>
              <w:spacing w:before="0"/>
              <w15:collapsed w:val="0"/>
              <w:rPr>
                <w:b/>
                <w:bCs/>
              </w:rPr>
            </w:pPr>
            <w:r w:rsidRPr="00B06E96">
              <w:rPr>
                <w:b/>
                <w:bCs/>
              </w:rPr>
              <w:t xml:space="preserve"> </w:t>
            </w:r>
          </w:p>
          <w:p w14:paraId="47E43F6E" w14:textId="77777777" w:rsidR="00FF0BC2" w:rsidRPr="00B06E96" w:rsidRDefault="00FF0BC2" w:rsidP="001E2353">
            <w:pPr>
              <w:pStyle w:val="Listenabsatz"/>
              <w:numPr>
                <w:ilvl w:val="0"/>
                <w:numId w:val="28"/>
              </w:numPr>
              <w:spacing w:before="0"/>
              <w15:collapsed w:val="0"/>
              <w:rPr>
                <w:b/>
                <w:bCs/>
              </w:rPr>
            </w:pPr>
          </w:p>
          <w:p w14:paraId="1A623F19" w14:textId="77777777" w:rsidR="00FF0BC2" w:rsidRPr="00B06E96" w:rsidRDefault="00FF0BC2" w:rsidP="001E2353">
            <w:pPr>
              <w:spacing w:before="0"/>
              <w:rPr>
                <w:b/>
                <w:bCs/>
              </w:rPr>
            </w:pPr>
          </w:p>
        </w:tc>
      </w:tr>
      <w:tr w:rsidR="00FF0BC2" w:rsidRPr="00B06E96" w14:paraId="325CACAD" w14:textId="77777777" w:rsidTr="00FF0BC2">
        <w:tc>
          <w:tcPr>
            <w:tcW w:w="2122" w:type="dxa"/>
          </w:tcPr>
          <w:p w14:paraId="055BB785" w14:textId="77777777" w:rsidR="00FF0BC2" w:rsidRDefault="00FF0BC2" w:rsidP="001E2353">
            <w:pPr>
              <w:spacing w:before="0"/>
              <w15:collapsed w:val="0"/>
              <w:rPr>
                <w:b/>
                <w:bCs/>
              </w:rPr>
            </w:pPr>
            <w:r>
              <w:rPr>
                <w:b/>
                <w:bCs/>
              </w:rPr>
              <w:t xml:space="preserve">Anpassung </w:t>
            </w:r>
          </w:p>
          <w:p w14:paraId="4093BA3B" w14:textId="77777777" w:rsidR="00FF0BC2" w:rsidRDefault="00FF0BC2" w:rsidP="001E2353">
            <w:pPr>
              <w:spacing w:before="0"/>
              <w15:collapsed w:val="0"/>
              <w:rPr>
                <w:b/>
                <w:bCs/>
              </w:rPr>
            </w:pPr>
            <w:r>
              <w:rPr>
                <w:b/>
                <w:bCs/>
              </w:rPr>
              <w:t>Zielsetzung SSP</w:t>
            </w:r>
          </w:p>
          <w:p w14:paraId="2F962AD4" w14:textId="2A9C130E" w:rsidR="00FF0BC2" w:rsidRDefault="00FF0BC2" w:rsidP="001E2353">
            <w:pPr>
              <w:spacing w:before="0"/>
              <w15:collapsed w:val="0"/>
              <w:rPr>
                <w:b/>
                <w:bCs/>
              </w:rPr>
            </w:pPr>
          </w:p>
        </w:tc>
        <w:tc>
          <w:tcPr>
            <w:tcW w:w="6939" w:type="dxa"/>
            <w:gridSpan w:val="2"/>
          </w:tcPr>
          <w:p w14:paraId="7F45C327" w14:textId="1AF50896" w:rsidR="00FF0BC2" w:rsidRDefault="00FF0BC2" w:rsidP="001E2353">
            <w:pPr>
              <w:spacing w:before="0"/>
              <w15:collapsed w:val="0"/>
              <w:rPr>
                <w:b/>
                <w:bCs/>
              </w:rPr>
            </w:pPr>
          </w:p>
        </w:tc>
      </w:tr>
      <w:tr w:rsidR="00D62B79" w:rsidRPr="00736C27" w14:paraId="5CFDB06E" w14:textId="77777777" w:rsidTr="001E2353">
        <w:tc>
          <w:tcPr>
            <w:tcW w:w="9061" w:type="dxa"/>
            <w:gridSpan w:val="3"/>
          </w:tcPr>
          <w:p w14:paraId="032FD4A7" w14:textId="01CA3A10" w:rsidR="00D62B79" w:rsidRPr="00736C27" w:rsidRDefault="00D62B79" w:rsidP="001E2353">
            <w:pPr>
              <w:spacing w:before="0"/>
              <w:rPr>
                <w:b/>
                <w:bCs/>
              </w:rPr>
            </w:pPr>
            <w:r w:rsidRPr="00736C27">
              <w:rPr>
                <w:b/>
                <w:bCs/>
              </w:rPr>
              <w:t>Massnahmen</w:t>
            </w:r>
          </w:p>
        </w:tc>
      </w:tr>
      <w:tr w:rsidR="00D62B79" w:rsidRPr="00B06E96" w14:paraId="03C7FE86" w14:textId="77777777" w:rsidTr="001E2353">
        <w:tc>
          <w:tcPr>
            <w:tcW w:w="5665" w:type="dxa"/>
            <w:gridSpan w:val="2"/>
          </w:tcPr>
          <w:p w14:paraId="0B665AC9" w14:textId="77777777" w:rsidR="00D62B79" w:rsidRPr="00B06E96" w:rsidRDefault="00D62B79" w:rsidP="001E2353">
            <w:pPr>
              <w:spacing w:before="0"/>
              <w15:collapsed w:val="0"/>
              <w:rPr>
                <w:b/>
                <w:bCs/>
              </w:rPr>
            </w:pPr>
            <w:r w:rsidRPr="00B06E96">
              <w:rPr>
                <w:b/>
                <w:bCs/>
              </w:rPr>
              <w:t xml:space="preserve">Was </w:t>
            </w:r>
          </w:p>
          <w:p w14:paraId="70B58DEF" w14:textId="77777777" w:rsidR="00D62B79" w:rsidRDefault="00D62B79" w:rsidP="001E2353">
            <w:pPr>
              <w:pStyle w:val="Listenabsatz"/>
              <w:numPr>
                <w:ilvl w:val="0"/>
                <w:numId w:val="28"/>
              </w:numPr>
              <w:spacing w:before="0"/>
              <w:ind w:left="143" w:firstLine="0"/>
              <w15:collapsed w:val="0"/>
              <w:rPr>
                <w:b/>
                <w:bCs/>
              </w:rPr>
            </w:pPr>
            <w:r w:rsidRPr="00B06E96">
              <w:rPr>
                <w:b/>
                <w:bCs/>
              </w:rPr>
              <w:t xml:space="preserve"> </w:t>
            </w:r>
          </w:p>
          <w:p w14:paraId="0012FD85" w14:textId="77777777" w:rsidR="00D62B79" w:rsidRPr="00B06E96" w:rsidRDefault="00D62B79" w:rsidP="001E2353">
            <w:pPr>
              <w:pStyle w:val="Listenabsatz"/>
              <w:numPr>
                <w:ilvl w:val="0"/>
                <w:numId w:val="28"/>
              </w:numPr>
              <w:spacing w:before="0"/>
              <w:ind w:left="143" w:firstLine="0"/>
              <w15:collapsed w:val="0"/>
              <w:rPr>
                <w:b/>
                <w:bCs/>
              </w:rPr>
            </w:pPr>
          </w:p>
          <w:p w14:paraId="739475CF" w14:textId="77777777" w:rsidR="00D62B79" w:rsidRPr="00B06E96" w:rsidRDefault="00D62B79" w:rsidP="001E2353">
            <w:pPr>
              <w:spacing w:before="0"/>
              <w:rPr>
                <w:b/>
                <w:bCs/>
              </w:rPr>
            </w:pPr>
          </w:p>
        </w:tc>
        <w:tc>
          <w:tcPr>
            <w:tcW w:w="3396" w:type="dxa"/>
          </w:tcPr>
          <w:p w14:paraId="217883A2" w14:textId="77777777" w:rsidR="00D62B79" w:rsidRPr="00B06E96" w:rsidRDefault="00D62B79" w:rsidP="001E2353">
            <w:pPr>
              <w:spacing w:before="0"/>
              <w15:collapsed w:val="0"/>
              <w:rPr>
                <w:b/>
                <w:bCs/>
              </w:rPr>
            </w:pPr>
            <w:r w:rsidRPr="00B06E96">
              <w:rPr>
                <w:b/>
                <w:bCs/>
              </w:rPr>
              <w:t xml:space="preserve">Verantwortlichkeit </w:t>
            </w:r>
          </w:p>
          <w:p w14:paraId="275EA1AA" w14:textId="77777777" w:rsidR="00D62B79" w:rsidRDefault="00D62B79" w:rsidP="001E2353">
            <w:pPr>
              <w:pStyle w:val="Listenabsatz"/>
              <w:numPr>
                <w:ilvl w:val="0"/>
                <w:numId w:val="28"/>
              </w:numPr>
              <w:spacing w:before="0"/>
              <w15:collapsed w:val="0"/>
              <w:rPr>
                <w:b/>
                <w:bCs/>
              </w:rPr>
            </w:pPr>
            <w:r w:rsidRPr="00B06E96">
              <w:rPr>
                <w:b/>
                <w:bCs/>
              </w:rPr>
              <w:t xml:space="preserve"> </w:t>
            </w:r>
          </w:p>
          <w:p w14:paraId="746CB8FE" w14:textId="77777777" w:rsidR="00D62B79" w:rsidRPr="00B06E96" w:rsidRDefault="00D62B79" w:rsidP="001E2353">
            <w:pPr>
              <w:pStyle w:val="Listenabsatz"/>
              <w:numPr>
                <w:ilvl w:val="0"/>
                <w:numId w:val="28"/>
              </w:numPr>
              <w:spacing w:before="0"/>
              <w15:collapsed w:val="0"/>
              <w:rPr>
                <w:b/>
                <w:bCs/>
              </w:rPr>
            </w:pPr>
          </w:p>
          <w:p w14:paraId="0A01D7FF" w14:textId="77777777" w:rsidR="00D62B79" w:rsidRPr="00B06E96" w:rsidRDefault="00D62B79" w:rsidP="001E2353">
            <w:pPr>
              <w:spacing w:before="0"/>
              <w:rPr>
                <w:b/>
                <w:bCs/>
              </w:rPr>
            </w:pPr>
          </w:p>
        </w:tc>
      </w:tr>
    </w:tbl>
    <w:p w14:paraId="52D90046" w14:textId="257FD858" w:rsidR="00D62B79" w:rsidRDefault="00D62B79" w:rsidP="00D62B79">
      <w:pPr>
        <w:spacing w:before="0"/>
      </w:pP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5"/>
      </w:tblGrid>
      <w:tr w:rsidR="00D62B79" w:rsidRPr="00B06E96" w14:paraId="722A9E23" w14:textId="77777777" w:rsidTr="001E2353">
        <w:tc>
          <w:tcPr>
            <w:tcW w:w="3256" w:type="dxa"/>
            <w:shd w:val="clear" w:color="auto" w:fill="C3DCA7"/>
          </w:tcPr>
          <w:p w14:paraId="3B1E75E7" w14:textId="77777777" w:rsidR="00D62B79" w:rsidRDefault="00D62B79" w:rsidP="001E2353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Termin/Ort nächste Fachrunde </w:t>
            </w:r>
          </w:p>
        </w:tc>
        <w:tc>
          <w:tcPr>
            <w:tcW w:w="5805" w:type="dxa"/>
            <w:shd w:val="clear" w:color="auto" w:fill="C3DCA7"/>
          </w:tcPr>
          <w:p w14:paraId="1A9E0473" w14:textId="77777777" w:rsidR="00D62B79" w:rsidRDefault="00D62B79" w:rsidP="001E2353">
            <w:pPr>
              <w:spacing w:before="0"/>
              <w:rPr>
                <w:b/>
                <w:bCs/>
              </w:rPr>
            </w:pPr>
          </w:p>
          <w:p w14:paraId="3B1D67F9" w14:textId="77777777" w:rsidR="00D62B79" w:rsidRPr="00B06E96" w:rsidRDefault="00D62B79" w:rsidP="001E2353">
            <w:pPr>
              <w:spacing w:before="0"/>
              <w:rPr>
                <w:b/>
                <w:bCs/>
              </w:rPr>
            </w:pPr>
          </w:p>
        </w:tc>
      </w:tr>
    </w:tbl>
    <w:p w14:paraId="4758CED7" w14:textId="77777777" w:rsidR="00D62B79" w:rsidRDefault="00D62B79" w:rsidP="00D62B79">
      <w:pPr>
        <w:spacing w:before="0"/>
      </w:pPr>
    </w:p>
    <w:p w14:paraId="4E09D23A" w14:textId="4A9C9CFF" w:rsidR="00D62B79" w:rsidRDefault="00D51D5D" w:rsidP="00D62B79">
      <w:pPr>
        <w:pStyle w:val="berschriftklein0"/>
        <w:shd w:val="clear" w:color="auto" w:fill="FFFFFF" w:themeFill="background1"/>
      </w:pPr>
      <w:r>
        <w:t>Kurzaustausch (bei Bedarf)</w:t>
      </w:r>
    </w:p>
    <w:p w14:paraId="753FBB59" w14:textId="77777777" w:rsidR="000F5B68" w:rsidRPr="000F5B68" w:rsidRDefault="000F5B68" w:rsidP="000F5B68"/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543"/>
        <w:gridCol w:w="3396"/>
      </w:tblGrid>
      <w:tr w:rsidR="00D62B79" w:rsidRPr="00DB1444" w14:paraId="51825906" w14:textId="77777777" w:rsidTr="001E2353">
        <w:tc>
          <w:tcPr>
            <w:tcW w:w="9061" w:type="dxa"/>
            <w:gridSpan w:val="3"/>
            <w:shd w:val="clear" w:color="auto" w:fill="FFF374"/>
          </w:tcPr>
          <w:p w14:paraId="3DBAA99C" w14:textId="77777777" w:rsidR="00D62B79" w:rsidRPr="005451CD" w:rsidRDefault="00D62B79" w:rsidP="001E2353">
            <w:pPr>
              <w:pStyle w:val="Listenabsatz"/>
              <w:numPr>
                <w:ilvl w:val="0"/>
                <w:numId w:val="31"/>
              </w:numPr>
              <w:spacing w:before="0"/>
              <w:ind w:left="284" w:hanging="284"/>
              <w:rPr>
                <w:b/>
                <w:bCs/>
              </w:rPr>
            </w:pPr>
            <w:r w:rsidRPr="005451CD">
              <w:rPr>
                <w:b/>
                <w:bCs/>
              </w:rPr>
              <w:t>SL, SSP, KSB</w:t>
            </w:r>
          </w:p>
          <w:p w14:paraId="3D099924" w14:textId="77777777" w:rsidR="00D62B79" w:rsidRDefault="00D62B79" w:rsidP="001E2353">
            <w:pPr>
              <w:pStyle w:val="Listenabsatz"/>
              <w:numPr>
                <w:ilvl w:val="0"/>
                <w:numId w:val="31"/>
              </w:numPr>
              <w:spacing w:before="0"/>
              <w:ind w:left="284" w:hanging="284"/>
              <w:rPr>
                <w:b/>
                <w:bCs/>
              </w:rPr>
            </w:pPr>
            <w:r>
              <w:rPr>
                <w:b/>
                <w:bCs/>
              </w:rPr>
              <w:t>MS Teams</w:t>
            </w:r>
            <w:r w:rsidRPr="005451CD">
              <w:rPr>
                <w:b/>
                <w:bCs/>
              </w:rPr>
              <w:t xml:space="preserve"> (ca. </w:t>
            </w:r>
            <w:r>
              <w:rPr>
                <w:b/>
                <w:bCs/>
              </w:rPr>
              <w:t>1</w:t>
            </w:r>
            <w:r w:rsidRPr="005451CD">
              <w:rPr>
                <w:b/>
                <w:bCs/>
              </w:rPr>
              <w:t>h)</w:t>
            </w:r>
          </w:p>
          <w:p w14:paraId="3444E141" w14:textId="77777777" w:rsidR="00D62B79" w:rsidRPr="00DB1444" w:rsidRDefault="00D62B79" w:rsidP="001E2353">
            <w:pPr>
              <w:pStyle w:val="Listenabsatz"/>
              <w:spacing w:before="0"/>
              <w:ind w:left="284"/>
              <w:rPr>
                <w:b/>
                <w:bCs/>
              </w:rPr>
            </w:pPr>
          </w:p>
        </w:tc>
      </w:tr>
      <w:tr w:rsidR="00D62B79" w:rsidRPr="00736C27" w14:paraId="58893EE9" w14:textId="77777777" w:rsidTr="001E2353">
        <w:tc>
          <w:tcPr>
            <w:tcW w:w="2122" w:type="dxa"/>
            <w:shd w:val="clear" w:color="auto" w:fill="auto"/>
          </w:tcPr>
          <w:p w14:paraId="109E0FED" w14:textId="77777777" w:rsidR="00D62B79" w:rsidRPr="00736C27" w:rsidRDefault="00D62B79" w:rsidP="001E2353">
            <w:pPr>
              <w:spacing w:before="0"/>
              <w:rPr>
                <w:b/>
                <w:bCs/>
              </w:rPr>
            </w:pPr>
            <w:r w:rsidRPr="00736C27">
              <w:rPr>
                <w:b/>
                <w:bCs/>
              </w:rPr>
              <w:t>Datu</w:t>
            </w:r>
            <w:r>
              <w:rPr>
                <w:b/>
                <w:bCs/>
              </w:rPr>
              <w:t>m</w:t>
            </w:r>
          </w:p>
        </w:tc>
        <w:tc>
          <w:tcPr>
            <w:tcW w:w="6939" w:type="dxa"/>
            <w:gridSpan w:val="2"/>
            <w:shd w:val="clear" w:color="auto" w:fill="auto"/>
          </w:tcPr>
          <w:p w14:paraId="1AD5BB49" w14:textId="77777777" w:rsidR="00D62B79" w:rsidRDefault="00D62B79" w:rsidP="001E2353">
            <w:pPr>
              <w:spacing w:before="0"/>
              <w:rPr>
                <w:b/>
                <w:bCs/>
              </w:rPr>
            </w:pPr>
          </w:p>
          <w:p w14:paraId="147E9E3D" w14:textId="77777777" w:rsidR="00D62B79" w:rsidRPr="00736C27" w:rsidRDefault="00D62B79" w:rsidP="001E2353">
            <w:pPr>
              <w:spacing w:before="0"/>
              <w:rPr>
                <w:b/>
                <w:bCs/>
              </w:rPr>
            </w:pPr>
          </w:p>
        </w:tc>
      </w:tr>
      <w:tr w:rsidR="00D62B79" w:rsidRPr="00736C27" w14:paraId="5EBA830B" w14:textId="77777777" w:rsidTr="001E2353">
        <w:tc>
          <w:tcPr>
            <w:tcW w:w="2122" w:type="dxa"/>
            <w:shd w:val="clear" w:color="auto" w:fill="auto"/>
          </w:tcPr>
          <w:p w14:paraId="243F45B1" w14:textId="77777777" w:rsidR="00D62B79" w:rsidRPr="00736C27" w:rsidRDefault="00D62B79" w:rsidP="001E2353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Teilnehmende</w:t>
            </w:r>
          </w:p>
        </w:tc>
        <w:tc>
          <w:tcPr>
            <w:tcW w:w="6939" w:type="dxa"/>
            <w:gridSpan w:val="2"/>
            <w:shd w:val="clear" w:color="auto" w:fill="auto"/>
          </w:tcPr>
          <w:p w14:paraId="2A6150FF" w14:textId="77777777" w:rsidR="00D62B79" w:rsidRDefault="00D62B79" w:rsidP="001E2353">
            <w:pPr>
              <w:spacing w:before="0"/>
              <w:rPr>
                <w:b/>
                <w:bCs/>
              </w:rPr>
            </w:pPr>
          </w:p>
          <w:p w14:paraId="726D1B3A" w14:textId="77777777" w:rsidR="00D62B79" w:rsidRPr="00736C27" w:rsidRDefault="00D62B79" w:rsidP="001E2353">
            <w:pPr>
              <w:spacing w:before="0"/>
              <w:rPr>
                <w:b/>
                <w:bCs/>
              </w:rPr>
            </w:pPr>
          </w:p>
        </w:tc>
      </w:tr>
      <w:tr w:rsidR="00D62B79" w:rsidRPr="00B06E96" w14:paraId="5F164B73" w14:textId="77777777" w:rsidTr="001E2353">
        <w:tc>
          <w:tcPr>
            <w:tcW w:w="2122" w:type="dxa"/>
          </w:tcPr>
          <w:p w14:paraId="34422A51" w14:textId="77777777" w:rsidR="00D62B79" w:rsidRDefault="00D62B79" w:rsidP="001E2353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Bisher gemachte Erfahrungen und </w:t>
            </w:r>
          </w:p>
          <w:p w14:paraId="695E3FC9" w14:textId="77777777" w:rsidR="00D62B79" w:rsidRPr="00B06E96" w:rsidRDefault="00D62B79" w:rsidP="001E2353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Interventionen</w:t>
            </w:r>
          </w:p>
          <w:p w14:paraId="5FC20478" w14:textId="77777777" w:rsidR="00D62B79" w:rsidRPr="00B06E96" w:rsidRDefault="00D62B79" w:rsidP="001E2353">
            <w:pPr>
              <w:spacing w:before="0"/>
              <w:rPr>
                <w:b/>
                <w:bCs/>
              </w:rPr>
            </w:pPr>
          </w:p>
        </w:tc>
        <w:tc>
          <w:tcPr>
            <w:tcW w:w="6939" w:type="dxa"/>
            <w:gridSpan w:val="2"/>
          </w:tcPr>
          <w:p w14:paraId="31325280" w14:textId="77777777" w:rsidR="00D62B79" w:rsidRPr="00B06E96" w:rsidRDefault="00D62B79" w:rsidP="001E2353">
            <w:pPr>
              <w:spacing w:before="0"/>
              <w:rPr>
                <w:b/>
                <w:bCs/>
              </w:rPr>
            </w:pPr>
          </w:p>
          <w:p w14:paraId="7293C958" w14:textId="77777777" w:rsidR="00D62B79" w:rsidRPr="00B06E96" w:rsidRDefault="00D62B79" w:rsidP="001E2353">
            <w:pPr>
              <w:spacing w:before="0"/>
              <w:rPr>
                <w:b/>
                <w:bCs/>
              </w:rPr>
            </w:pPr>
          </w:p>
          <w:p w14:paraId="2AA034CC" w14:textId="77777777" w:rsidR="00D62B79" w:rsidRPr="00B06E96" w:rsidRDefault="00D62B79" w:rsidP="001E2353">
            <w:pPr>
              <w:spacing w:before="0"/>
              <w:rPr>
                <w:b/>
                <w:bCs/>
              </w:rPr>
            </w:pPr>
          </w:p>
        </w:tc>
      </w:tr>
      <w:tr w:rsidR="00D62B79" w:rsidRPr="00B06E96" w14:paraId="48332879" w14:textId="77777777" w:rsidTr="001E2353">
        <w:tc>
          <w:tcPr>
            <w:tcW w:w="2122" w:type="dxa"/>
          </w:tcPr>
          <w:p w14:paraId="755976B5" w14:textId="77777777" w:rsidR="00D62B79" w:rsidRDefault="00D62B79" w:rsidP="001E2353">
            <w:pPr>
              <w:spacing w:before="0"/>
              <w15:collapsed w:val="0"/>
              <w:rPr>
                <w:b/>
                <w:bCs/>
              </w:rPr>
            </w:pPr>
            <w:r>
              <w:rPr>
                <w:b/>
                <w:bCs/>
              </w:rPr>
              <w:t xml:space="preserve">Anpassung </w:t>
            </w:r>
          </w:p>
          <w:p w14:paraId="042BE83B" w14:textId="77777777" w:rsidR="00D62B79" w:rsidRDefault="00D62B79" w:rsidP="001E2353">
            <w:pPr>
              <w:spacing w:before="0"/>
              <w15:collapsed w:val="0"/>
              <w:rPr>
                <w:b/>
                <w:bCs/>
              </w:rPr>
            </w:pPr>
            <w:r>
              <w:rPr>
                <w:b/>
                <w:bCs/>
              </w:rPr>
              <w:t>Zielsetzung SSP</w:t>
            </w:r>
            <w:r w:rsidRPr="00B06E96">
              <w:rPr>
                <w:b/>
                <w:bCs/>
              </w:rPr>
              <w:t xml:space="preserve"> </w:t>
            </w:r>
          </w:p>
        </w:tc>
        <w:tc>
          <w:tcPr>
            <w:tcW w:w="6939" w:type="dxa"/>
            <w:gridSpan w:val="2"/>
          </w:tcPr>
          <w:p w14:paraId="2378D742" w14:textId="77777777" w:rsidR="00D62B79" w:rsidRDefault="00D62B79" w:rsidP="001E2353">
            <w:pPr>
              <w:spacing w:before="0"/>
              <w:rPr>
                <w:b/>
                <w:bCs/>
              </w:rPr>
            </w:pPr>
          </w:p>
          <w:p w14:paraId="6DE6BED0" w14:textId="77777777" w:rsidR="00D62B79" w:rsidRPr="00B06E96" w:rsidRDefault="00D62B79" w:rsidP="001E2353">
            <w:pPr>
              <w:spacing w:before="0"/>
              <w:rPr>
                <w:b/>
                <w:bCs/>
              </w:rPr>
            </w:pPr>
          </w:p>
        </w:tc>
      </w:tr>
      <w:tr w:rsidR="00D62B79" w:rsidRPr="00736C27" w14:paraId="5CE7E931" w14:textId="77777777" w:rsidTr="001E2353">
        <w:tc>
          <w:tcPr>
            <w:tcW w:w="9061" w:type="dxa"/>
            <w:gridSpan w:val="3"/>
          </w:tcPr>
          <w:p w14:paraId="6DA48DFC" w14:textId="6668B177" w:rsidR="00D62B79" w:rsidRPr="00736C27" w:rsidRDefault="00D62B79" w:rsidP="001E2353">
            <w:pPr>
              <w:spacing w:before="0"/>
              <w:rPr>
                <w:b/>
                <w:bCs/>
              </w:rPr>
            </w:pPr>
            <w:r w:rsidRPr="00736C27">
              <w:rPr>
                <w:b/>
                <w:bCs/>
              </w:rPr>
              <w:t xml:space="preserve">Massnahmen </w:t>
            </w:r>
          </w:p>
        </w:tc>
      </w:tr>
      <w:tr w:rsidR="00D62B79" w:rsidRPr="00B06E96" w14:paraId="5FBF54D8" w14:textId="77777777" w:rsidTr="001E2353">
        <w:tc>
          <w:tcPr>
            <w:tcW w:w="5665" w:type="dxa"/>
            <w:gridSpan w:val="2"/>
          </w:tcPr>
          <w:p w14:paraId="47E9E553" w14:textId="50B90E5C" w:rsidR="00D62B79" w:rsidRPr="00B06E96" w:rsidRDefault="00D62B79" w:rsidP="001E2353">
            <w:pPr>
              <w:spacing w:before="0"/>
              <w15:collapsed w:val="0"/>
              <w:rPr>
                <w:b/>
                <w:bCs/>
              </w:rPr>
            </w:pPr>
            <w:r w:rsidRPr="00B06E96">
              <w:rPr>
                <w:b/>
                <w:bCs/>
              </w:rPr>
              <w:t>Was</w:t>
            </w:r>
            <w:r w:rsidR="00FF0BC2">
              <w:rPr>
                <w:b/>
                <w:bCs/>
              </w:rPr>
              <w:t>?</w:t>
            </w:r>
          </w:p>
          <w:p w14:paraId="730F89E6" w14:textId="77777777" w:rsidR="00D62B79" w:rsidRDefault="00D62B79" w:rsidP="001E2353">
            <w:pPr>
              <w:pStyle w:val="Listenabsatz"/>
              <w:numPr>
                <w:ilvl w:val="0"/>
                <w:numId w:val="28"/>
              </w:numPr>
              <w:spacing w:before="0"/>
              <w:ind w:left="143" w:firstLine="0"/>
              <w15:collapsed w:val="0"/>
              <w:rPr>
                <w:b/>
                <w:bCs/>
              </w:rPr>
            </w:pPr>
            <w:r w:rsidRPr="00B06E96">
              <w:rPr>
                <w:b/>
                <w:bCs/>
              </w:rPr>
              <w:t xml:space="preserve"> </w:t>
            </w:r>
          </w:p>
          <w:p w14:paraId="362A3A36" w14:textId="77777777" w:rsidR="00D62B79" w:rsidRPr="00B06E96" w:rsidRDefault="00D62B79" w:rsidP="001E2353">
            <w:pPr>
              <w:pStyle w:val="Listenabsatz"/>
              <w:numPr>
                <w:ilvl w:val="0"/>
                <w:numId w:val="28"/>
              </w:numPr>
              <w:spacing w:before="0"/>
              <w:ind w:left="143" w:firstLine="0"/>
              <w15:collapsed w:val="0"/>
              <w:rPr>
                <w:b/>
                <w:bCs/>
              </w:rPr>
            </w:pPr>
          </w:p>
          <w:p w14:paraId="0D07F4A0" w14:textId="77777777" w:rsidR="00D62B79" w:rsidRPr="00B06E96" w:rsidRDefault="00D62B79" w:rsidP="001E2353">
            <w:pPr>
              <w:spacing w:before="0"/>
              <w:rPr>
                <w:b/>
                <w:bCs/>
              </w:rPr>
            </w:pPr>
          </w:p>
        </w:tc>
        <w:tc>
          <w:tcPr>
            <w:tcW w:w="3396" w:type="dxa"/>
          </w:tcPr>
          <w:p w14:paraId="05404AC9" w14:textId="77777777" w:rsidR="00D62B79" w:rsidRPr="00B06E96" w:rsidRDefault="00D62B79" w:rsidP="001E2353">
            <w:pPr>
              <w:spacing w:before="0"/>
              <w15:collapsed w:val="0"/>
              <w:rPr>
                <w:b/>
                <w:bCs/>
              </w:rPr>
            </w:pPr>
            <w:r w:rsidRPr="00B06E96">
              <w:rPr>
                <w:b/>
                <w:bCs/>
              </w:rPr>
              <w:t xml:space="preserve">Verantwortlichkeit </w:t>
            </w:r>
          </w:p>
          <w:p w14:paraId="0E81BE64" w14:textId="77777777" w:rsidR="00D62B79" w:rsidRDefault="00D62B79" w:rsidP="001E2353">
            <w:pPr>
              <w:pStyle w:val="Listenabsatz"/>
              <w:numPr>
                <w:ilvl w:val="0"/>
                <w:numId w:val="28"/>
              </w:numPr>
              <w:spacing w:before="0"/>
              <w15:collapsed w:val="0"/>
              <w:rPr>
                <w:b/>
                <w:bCs/>
              </w:rPr>
            </w:pPr>
            <w:r w:rsidRPr="00B06E96">
              <w:rPr>
                <w:b/>
                <w:bCs/>
              </w:rPr>
              <w:t xml:space="preserve"> </w:t>
            </w:r>
          </w:p>
          <w:p w14:paraId="2271ACBD" w14:textId="77777777" w:rsidR="00D62B79" w:rsidRPr="00B06E96" w:rsidRDefault="00D62B79" w:rsidP="001E2353">
            <w:pPr>
              <w:pStyle w:val="Listenabsatz"/>
              <w:numPr>
                <w:ilvl w:val="0"/>
                <w:numId w:val="28"/>
              </w:numPr>
              <w:spacing w:before="0"/>
              <w15:collapsed w:val="0"/>
              <w:rPr>
                <w:b/>
                <w:bCs/>
              </w:rPr>
            </w:pPr>
          </w:p>
          <w:p w14:paraId="7DFCA127" w14:textId="77777777" w:rsidR="00D62B79" w:rsidRPr="00B06E96" w:rsidRDefault="00D62B79" w:rsidP="001E2353">
            <w:pPr>
              <w:spacing w:before="0"/>
              <w:rPr>
                <w:b/>
                <w:bCs/>
              </w:rPr>
            </w:pPr>
          </w:p>
        </w:tc>
      </w:tr>
    </w:tbl>
    <w:p w14:paraId="37FFAF57" w14:textId="77777777" w:rsidR="00DE01B0" w:rsidRDefault="00DE01B0" w:rsidP="00DE01B0"/>
    <w:p w14:paraId="32FA77BC" w14:textId="56C8BDA3" w:rsidR="00D51D5D" w:rsidRDefault="00D51D5D" w:rsidP="00736C27">
      <w:pPr>
        <w:pStyle w:val="berschriftklein0"/>
        <w:shd w:val="clear" w:color="auto" w:fill="C3DCA7"/>
      </w:pPr>
      <w:r>
        <w:t xml:space="preserve">Fachrunde 3 </w:t>
      </w:r>
    </w:p>
    <w:p w14:paraId="176FED7F" w14:textId="28608ABA" w:rsidR="00DE01B0" w:rsidRDefault="00DE01B0" w:rsidP="00DE01B0"/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543"/>
        <w:gridCol w:w="3396"/>
      </w:tblGrid>
      <w:tr w:rsidR="000F5B68" w:rsidRPr="00DB1444" w14:paraId="6156F803" w14:textId="77777777" w:rsidTr="001E2353">
        <w:tc>
          <w:tcPr>
            <w:tcW w:w="9061" w:type="dxa"/>
            <w:gridSpan w:val="3"/>
            <w:shd w:val="clear" w:color="auto" w:fill="FFF374"/>
          </w:tcPr>
          <w:p w14:paraId="19FBE178" w14:textId="77777777" w:rsidR="000F5B68" w:rsidRPr="005451CD" w:rsidRDefault="000F5B68" w:rsidP="001E2353">
            <w:pPr>
              <w:pStyle w:val="Listenabsatz"/>
              <w:numPr>
                <w:ilvl w:val="0"/>
                <w:numId w:val="31"/>
              </w:numPr>
              <w:spacing w:before="0"/>
              <w:ind w:left="284" w:hanging="284"/>
              <w:rPr>
                <w:b/>
                <w:bCs/>
              </w:rPr>
            </w:pPr>
            <w:r w:rsidRPr="005451CD">
              <w:rPr>
                <w:b/>
                <w:bCs/>
              </w:rPr>
              <w:t>KLP, SL, weitere Involvierte aus Schule, SSP, KSB</w:t>
            </w:r>
          </w:p>
          <w:p w14:paraId="77B79463" w14:textId="77777777" w:rsidR="000F5B68" w:rsidRDefault="000F5B68" w:rsidP="000F5B68">
            <w:pPr>
              <w:pStyle w:val="Listenabsatz"/>
              <w:numPr>
                <w:ilvl w:val="0"/>
                <w:numId w:val="31"/>
              </w:numPr>
              <w:spacing w:before="0"/>
              <w:ind w:left="284" w:hanging="284"/>
              <w:rPr>
                <w:b/>
                <w:bCs/>
              </w:rPr>
            </w:pPr>
            <w:r w:rsidRPr="005451CD">
              <w:rPr>
                <w:b/>
                <w:bCs/>
              </w:rPr>
              <w:t>vor Ort (ca. 2h)</w:t>
            </w:r>
          </w:p>
          <w:p w14:paraId="406E44EC" w14:textId="0766F45C" w:rsidR="000F5B68" w:rsidRPr="000F5B68" w:rsidRDefault="000F5B68" w:rsidP="000F5B68">
            <w:pPr>
              <w:pStyle w:val="Listenabsatz"/>
              <w:numPr>
                <w:ilvl w:val="0"/>
                <w:numId w:val="31"/>
              </w:numPr>
              <w:spacing w:before="0"/>
              <w:ind w:left="284" w:hanging="284"/>
              <w:rPr>
                <w:b/>
                <w:bCs/>
              </w:rPr>
            </w:pPr>
            <w:r>
              <w:rPr>
                <w:b/>
                <w:bCs/>
              </w:rPr>
              <w:t>Ziel: Planung Ablösung und Austritt</w:t>
            </w:r>
          </w:p>
        </w:tc>
      </w:tr>
      <w:tr w:rsidR="000F5B68" w:rsidRPr="00736C27" w14:paraId="613E6DF6" w14:textId="77777777" w:rsidTr="001E2353">
        <w:tc>
          <w:tcPr>
            <w:tcW w:w="2122" w:type="dxa"/>
            <w:shd w:val="clear" w:color="auto" w:fill="auto"/>
          </w:tcPr>
          <w:p w14:paraId="6075629B" w14:textId="77777777" w:rsidR="000F5B68" w:rsidRPr="00736C27" w:rsidRDefault="000F5B68" w:rsidP="001E2353">
            <w:pPr>
              <w:spacing w:before="0"/>
              <w:rPr>
                <w:b/>
                <w:bCs/>
              </w:rPr>
            </w:pPr>
            <w:r w:rsidRPr="00736C27">
              <w:rPr>
                <w:b/>
                <w:bCs/>
              </w:rPr>
              <w:t>Datu</w:t>
            </w:r>
            <w:r>
              <w:rPr>
                <w:b/>
                <w:bCs/>
              </w:rPr>
              <w:t>m</w:t>
            </w:r>
          </w:p>
        </w:tc>
        <w:tc>
          <w:tcPr>
            <w:tcW w:w="6939" w:type="dxa"/>
            <w:gridSpan w:val="2"/>
            <w:shd w:val="clear" w:color="auto" w:fill="auto"/>
          </w:tcPr>
          <w:p w14:paraId="1254B425" w14:textId="77777777" w:rsidR="000F5B68" w:rsidRDefault="000F5B68" w:rsidP="001E2353">
            <w:pPr>
              <w:spacing w:before="0"/>
              <w:rPr>
                <w:b/>
                <w:bCs/>
              </w:rPr>
            </w:pPr>
          </w:p>
          <w:p w14:paraId="568FAF21" w14:textId="77777777" w:rsidR="000F5B68" w:rsidRPr="00736C27" w:rsidRDefault="000F5B68" w:rsidP="001E2353">
            <w:pPr>
              <w:spacing w:before="0"/>
              <w:rPr>
                <w:b/>
                <w:bCs/>
              </w:rPr>
            </w:pPr>
          </w:p>
        </w:tc>
      </w:tr>
      <w:tr w:rsidR="000F5B68" w:rsidRPr="00736C27" w14:paraId="7BD0F64F" w14:textId="77777777" w:rsidTr="001E2353">
        <w:tc>
          <w:tcPr>
            <w:tcW w:w="2122" w:type="dxa"/>
            <w:shd w:val="clear" w:color="auto" w:fill="auto"/>
          </w:tcPr>
          <w:p w14:paraId="330D6291" w14:textId="77777777" w:rsidR="000F5B68" w:rsidRPr="00736C27" w:rsidRDefault="000F5B68" w:rsidP="001E2353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Teilnehmende</w:t>
            </w:r>
          </w:p>
        </w:tc>
        <w:tc>
          <w:tcPr>
            <w:tcW w:w="6939" w:type="dxa"/>
            <w:gridSpan w:val="2"/>
            <w:shd w:val="clear" w:color="auto" w:fill="auto"/>
          </w:tcPr>
          <w:p w14:paraId="238B133E" w14:textId="77777777" w:rsidR="000F5B68" w:rsidRDefault="000F5B68" w:rsidP="001E2353">
            <w:pPr>
              <w:spacing w:before="0"/>
              <w:rPr>
                <w:b/>
                <w:bCs/>
              </w:rPr>
            </w:pPr>
          </w:p>
          <w:p w14:paraId="296DFEB4" w14:textId="77777777" w:rsidR="000F5B68" w:rsidRPr="00736C27" w:rsidRDefault="000F5B68" w:rsidP="001E2353">
            <w:pPr>
              <w:spacing w:before="0"/>
              <w:rPr>
                <w:b/>
                <w:bCs/>
              </w:rPr>
            </w:pPr>
          </w:p>
        </w:tc>
      </w:tr>
      <w:tr w:rsidR="00FF0BC2" w14:paraId="5FAA1FCD" w14:textId="77777777" w:rsidTr="001E2353">
        <w:tc>
          <w:tcPr>
            <w:tcW w:w="2122" w:type="dxa"/>
            <w:shd w:val="clear" w:color="auto" w:fill="auto"/>
          </w:tcPr>
          <w:p w14:paraId="1F69E29D" w14:textId="77777777" w:rsidR="00FF0BC2" w:rsidRDefault="00FF0BC2" w:rsidP="001E2353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Bisher gemachte Erfahrungen und </w:t>
            </w:r>
          </w:p>
          <w:p w14:paraId="3C276226" w14:textId="77777777" w:rsidR="00FF0BC2" w:rsidRDefault="00FF0BC2" w:rsidP="001E2353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Interventionen</w:t>
            </w:r>
          </w:p>
          <w:p w14:paraId="4DED1FB9" w14:textId="77777777" w:rsidR="00FF0BC2" w:rsidRDefault="00FF0BC2" w:rsidP="001E2353">
            <w:pPr>
              <w:spacing w:before="0"/>
              <w:rPr>
                <w:b/>
                <w:bCs/>
              </w:rPr>
            </w:pPr>
          </w:p>
        </w:tc>
        <w:tc>
          <w:tcPr>
            <w:tcW w:w="6939" w:type="dxa"/>
            <w:gridSpan w:val="2"/>
            <w:shd w:val="clear" w:color="auto" w:fill="auto"/>
          </w:tcPr>
          <w:p w14:paraId="1CE6E6D5" w14:textId="77777777" w:rsidR="00FF0BC2" w:rsidRDefault="00FF0BC2" w:rsidP="001E2353">
            <w:pPr>
              <w:spacing w:before="0"/>
              <w:rPr>
                <w:b/>
                <w:bCs/>
              </w:rPr>
            </w:pPr>
          </w:p>
          <w:p w14:paraId="61323F0F" w14:textId="77777777" w:rsidR="00FF0BC2" w:rsidRDefault="00FF0BC2" w:rsidP="001E2353">
            <w:pPr>
              <w:spacing w:before="0"/>
              <w:rPr>
                <w:b/>
                <w:bCs/>
              </w:rPr>
            </w:pPr>
          </w:p>
        </w:tc>
      </w:tr>
      <w:tr w:rsidR="00FF0BC2" w14:paraId="4D245526" w14:textId="77777777" w:rsidTr="001E2353">
        <w:tc>
          <w:tcPr>
            <w:tcW w:w="9061" w:type="dxa"/>
            <w:gridSpan w:val="3"/>
            <w:shd w:val="clear" w:color="auto" w:fill="auto"/>
          </w:tcPr>
          <w:p w14:paraId="1C92F742" w14:textId="2B43ECDE" w:rsidR="00FF0BC2" w:rsidRDefault="00FF0BC2" w:rsidP="001E2353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Überprüfung Massnahmen Fachrunde </w:t>
            </w:r>
            <w:r w:rsidR="007C337F">
              <w:rPr>
                <w:b/>
                <w:bCs/>
              </w:rPr>
              <w:t>2</w:t>
            </w:r>
          </w:p>
        </w:tc>
      </w:tr>
      <w:tr w:rsidR="00FF0BC2" w:rsidRPr="00B06E96" w14:paraId="318DB8A8" w14:textId="77777777" w:rsidTr="001E2353">
        <w:tc>
          <w:tcPr>
            <w:tcW w:w="5665" w:type="dxa"/>
            <w:gridSpan w:val="2"/>
          </w:tcPr>
          <w:p w14:paraId="05E37929" w14:textId="77777777" w:rsidR="00FF0BC2" w:rsidRDefault="00FF0BC2" w:rsidP="001E2353">
            <w:pPr>
              <w:spacing w:before="0"/>
              <w15:collapsed w:val="0"/>
              <w:rPr>
                <w:b/>
                <w:bCs/>
              </w:rPr>
            </w:pPr>
            <w:r w:rsidRPr="00B06E96">
              <w:rPr>
                <w:b/>
                <w:bCs/>
              </w:rPr>
              <w:t>Was</w:t>
            </w:r>
            <w:r>
              <w:rPr>
                <w:b/>
                <w:bCs/>
              </w:rPr>
              <w:t>?</w:t>
            </w:r>
          </w:p>
          <w:p w14:paraId="02ABD205" w14:textId="77777777" w:rsidR="00FF0BC2" w:rsidRPr="00B06E96" w:rsidRDefault="00FF0BC2" w:rsidP="001E2353">
            <w:pPr>
              <w:spacing w:before="0"/>
              <w15:collapsed w:val="0"/>
              <w:rPr>
                <w:b/>
                <w:bCs/>
              </w:rPr>
            </w:pPr>
          </w:p>
          <w:p w14:paraId="14A4BF2B" w14:textId="77777777" w:rsidR="00FF0BC2" w:rsidRDefault="00FF0BC2" w:rsidP="001E2353">
            <w:pPr>
              <w:pStyle w:val="Listenabsatz"/>
              <w:numPr>
                <w:ilvl w:val="0"/>
                <w:numId w:val="28"/>
              </w:numPr>
              <w:spacing w:before="0"/>
              <w:ind w:left="143" w:firstLine="0"/>
              <w15:collapsed w:val="0"/>
              <w:rPr>
                <w:b/>
                <w:bCs/>
              </w:rPr>
            </w:pPr>
            <w:r w:rsidRPr="00B06E96">
              <w:rPr>
                <w:b/>
                <w:bCs/>
              </w:rPr>
              <w:t xml:space="preserve"> </w:t>
            </w:r>
          </w:p>
          <w:p w14:paraId="0F4694B1" w14:textId="77777777" w:rsidR="00FF0BC2" w:rsidRPr="00B06E96" w:rsidRDefault="00FF0BC2" w:rsidP="001E2353">
            <w:pPr>
              <w:pStyle w:val="Listenabsatz"/>
              <w:numPr>
                <w:ilvl w:val="0"/>
                <w:numId w:val="28"/>
              </w:numPr>
              <w:spacing w:before="0"/>
              <w:ind w:left="143" w:firstLine="0"/>
              <w15:collapsed w:val="0"/>
              <w:rPr>
                <w:b/>
                <w:bCs/>
              </w:rPr>
            </w:pPr>
          </w:p>
          <w:p w14:paraId="21C2FA08" w14:textId="77777777" w:rsidR="00FF0BC2" w:rsidRPr="00B06E96" w:rsidRDefault="00FF0BC2" w:rsidP="001E2353">
            <w:pPr>
              <w:spacing w:before="0"/>
              <w:rPr>
                <w:b/>
                <w:bCs/>
              </w:rPr>
            </w:pPr>
          </w:p>
        </w:tc>
        <w:tc>
          <w:tcPr>
            <w:tcW w:w="3396" w:type="dxa"/>
          </w:tcPr>
          <w:p w14:paraId="4FFED36E" w14:textId="77777777" w:rsidR="00FF0BC2" w:rsidRPr="00B06E96" w:rsidRDefault="00FF0BC2" w:rsidP="001E2353">
            <w:pPr>
              <w:spacing w:before="0"/>
              <w15:collapsed w:val="0"/>
              <w:rPr>
                <w:b/>
                <w:bCs/>
              </w:rPr>
            </w:pPr>
            <w:r>
              <w:rPr>
                <w:b/>
                <w:bCs/>
              </w:rPr>
              <w:t>Erreicht/ teilweise erreicht/ nicht erreicht</w:t>
            </w:r>
            <w:r w:rsidRPr="00B06E96">
              <w:rPr>
                <w:b/>
                <w:bCs/>
              </w:rPr>
              <w:t xml:space="preserve"> </w:t>
            </w:r>
          </w:p>
          <w:p w14:paraId="7E020A95" w14:textId="77777777" w:rsidR="00FF0BC2" w:rsidRDefault="00FF0BC2" w:rsidP="001E2353">
            <w:pPr>
              <w:pStyle w:val="Listenabsatz"/>
              <w:numPr>
                <w:ilvl w:val="0"/>
                <w:numId w:val="28"/>
              </w:numPr>
              <w:spacing w:before="0"/>
              <w15:collapsed w:val="0"/>
              <w:rPr>
                <w:b/>
                <w:bCs/>
              </w:rPr>
            </w:pPr>
            <w:r w:rsidRPr="00B06E96">
              <w:rPr>
                <w:b/>
                <w:bCs/>
              </w:rPr>
              <w:t xml:space="preserve"> </w:t>
            </w:r>
          </w:p>
          <w:p w14:paraId="2F5CFE5A" w14:textId="77777777" w:rsidR="00FF0BC2" w:rsidRPr="00B06E96" w:rsidRDefault="00FF0BC2" w:rsidP="001E2353">
            <w:pPr>
              <w:pStyle w:val="Listenabsatz"/>
              <w:numPr>
                <w:ilvl w:val="0"/>
                <w:numId w:val="28"/>
              </w:numPr>
              <w:spacing w:before="0"/>
              <w15:collapsed w:val="0"/>
              <w:rPr>
                <w:b/>
                <w:bCs/>
              </w:rPr>
            </w:pPr>
          </w:p>
          <w:p w14:paraId="1D967EDD" w14:textId="77777777" w:rsidR="00FF0BC2" w:rsidRPr="00B06E96" w:rsidRDefault="00FF0BC2" w:rsidP="001E2353">
            <w:pPr>
              <w:spacing w:before="0"/>
              <w:rPr>
                <w:b/>
                <w:bCs/>
              </w:rPr>
            </w:pPr>
          </w:p>
        </w:tc>
      </w:tr>
      <w:tr w:rsidR="00FF0BC2" w14:paraId="09CE4455" w14:textId="77777777" w:rsidTr="001E2353">
        <w:tc>
          <w:tcPr>
            <w:tcW w:w="2122" w:type="dxa"/>
          </w:tcPr>
          <w:p w14:paraId="24F1CCBD" w14:textId="77777777" w:rsidR="00FF0BC2" w:rsidRDefault="00FF0BC2" w:rsidP="001E2353">
            <w:pPr>
              <w:spacing w:before="0"/>
              <w15:collapsed w:val="0"/>
              <w:rPr>
                <w:b/>
                <w:bCs/>
              </w:rPr>
            </w:pPr>
            <w:r>
              <w:rPr>
                <w:b/>
                <w:bCs/>
              </w:rPr>
              <w:t xml:space="preserve">Anpassung </w:t>
            </w:r>
          </w:p>
          <w:p w14:paraId="6B4841FA" w14:textId="4619FBE8" w:rsidR="00FF0BC2" w:rsidRDefault="00FF0BC2" w:rsidP="001E2353">
            <w:pPr>
              <w:spacing w:before="0"/>
              <w15:collapsed w:val="0"/>
              <w:rPr>
                <w:b/>
                <w:bCs/>
              </w:rPr>
            </w:pPr>
            <w:r>
              <w:rPr>
                <w:b/>
                <w:bCs/>
              </w:rPr>
              <w:t>Zielsetzung SSP</w:t>
            </w:r>
            <w:r w:rsidR="004D012F">
              <w:rPr>
                <w:b/>
                <w:bCs/>
              </w:rPr>
              <w:t xml:space="preserve"> </w:t>
            </w:r>
          </w:p>
          <w:p w14:paraId="4E18136C" w14:textId="77777777" w:rsidR="00FF0BC2" w:rsidRDefault="00FF0BC2" w:rsidP="001E2353">
            <w:pPr>
              <w:spacing w:before="0"/>
              <w15:collapsed w:val="0"/>
              <w:rPr>
                <w:b/>
                <w:bCs/>
              </w:rPr>
            </w:pPr>
          </w:p>
        </w:tc>
        <w:tc>
          <w:tcPr>
            <w:tcW w:w="6939" w:type="dxa"/>
            <w:gridSpan w:val="2"/>
          </w:tcPr>
          <w:p w14:paraId="0CADFCF7" w14:textId="77777777" w:rsidR="00FF0BC2" w:rsidRDefault="00FF0BC2" w:rsidP="001E2353">
            <w:pPr>
              <w:spacing w:before="0"/>
              <w15:collapsed w:val="0"/>
              <w:rPr>
                <w:b/>
                <w:bCs/>
              </w:rPr>
            </w:pPr>
          </w:p>
        </w:tc>
      </w:tr>
      <w:tr w:rsidR="004D012F" w14:paraId="0ADA86B5" w14:textId="77777777" w:rsidTr="001E2353">
        <w:tc>
          <w:tcPr>
            <w:tcW w:w="2122" w:type="dxa"/>
          </w:tcPr>
          <w:p w14:paraId="4CC5DF2B" w14:textId="64B2AB1F" w:rsidR="004D012F" w:rsidRDefault="004D012F" w:rsidP="001E2353">
            <w:pPr>
              <w:spacing w:before="0"/>
              <w15:collapsed w:val="0"/>
              <w:rPr>
                <w:b/>
                <w:bCs/>
              </w:rPr>
            </w:pPr>
            <w:r>
              <w:rPr>
                <w:b/>
                <w:bCs/>
              </w:rPr>
              <w:t>Planung Ablösung und Austritt</w:t>
            </w:r>
          </w:p>
        </w:tc>
        <w:tc>
          <w:tcPr>
            <w:tcW w:w="6939" w:type="dxa"/>
            <w:gridSpan w:val="2"/>
          </w:tcPr>
          <w:p w14:paraId="1896288F" w14:textId="77777777" w:rsidR="004D012F" w:rsidRDefault="004D012F" w:rsidP="001E2353">
            <w:pPr>
              <w:spacing w:before="0"/>
              <w15:collapsed w:val="0"/>
              <w:rPr>
                <w:b/>
                <w:bCs/>
              </w:rPr>
            </w:pPr>
          </w:p>
          <w:p w14:paraId="084F725A" w14:textId="77777777" w:rsidR="004D012F" w:rsidRDefault="004D012F" w:rsidP="001E2353">
            <w:pPr>
              <w:spacing w:before="0"/>
              <w15:collapsed w:val="0"/>
              <w:rPr>
                <w:b/>
                <w:bCs/>
              </w:rPr>
            </w:pPr>
          </w:p>
          <w:p w14:paraId="5E0F4518" w14:textId="539EA5E7" w:rsidR="004D012F" w:rsidRDefault="004D012F" w:rsidP="001E2353">
            <w:pPr>
              <w:spacing w:before="0"/>
              <w15:collapsed w:val="0"/>
              <w:rPr>
                <w:b/>
                <w:bCs/>
              </w:rPr>
            </w:pPr>
          </w:p>
        </w:tc>
      </w:tr>
      <w:tr w:rsidR="00FF0BC2" w:rsidRPr="00736C27" w14:paraId="7410A6D8" w14:textId="77777777" w:rsidTr="001E2353">
        <w:tc>
          <w:tcPr>
            <w:tcW w:w="9061" w:type="dxa"/>
            <w:gridSpan w:val="3"/>
          </w:tcPr>
          <w:p w14:paraId="492037FC" w14:textId="77777777" w:rsidR="00FF0BC2" w:rsidRPr="00736C27" w:rsidRDefault="00FF0BC2" w:rsidP="001E2353">
            <w:pPr>
              <w:spacing w:before="0"/>
              <w:rPr>
                <w:b/>
                <w:bCs/>
              </w:rPr>
            </w:pPr>
            <w:r w:rsidRPr="00736C27">
              <w:rPr>
                <w:b/>
                <w:bCs/>
              </w:rPr>
              <w:t>Massnahmen</w:t>
            </w:r>
          </w:p>
        </w:tc>
      </w:tr>
      <w:tr w:rsidR="00FF0BC2" w:rsidRPr="00B06E96" w14:paraId="3936DC17" w14:textId="77777777" w:rsidTr="001E2353">
        <w:tc>
          <w:tcPr>
            <w:tcW w:w="5665" w:type="dxa"/>
            <w:gridSpan w:val="2"/>
          </w:tcPr>
          <w:p w14:paraId="3DDDA6AD" w14:textId="4A3674DA" w:rsidR="00FF0BC2" w:rsidRPr="00B06E96" w:rsidRDefault="00FF0BC2" w:rsidP="001E2353">
            <w:pPr>
              <w:spacing w:before="0"/>
              <w15:collapsed w:val="0"/>
              <w:rPr>
                <w:b/>
                <w:bCs/>
              </w:rPr>
            </w:pPr>
            <w:r w:rsidRPr="00B06E96">
              <w:rPr>
                <w:b/>
                <w:bCs/>
              </w:rPr>
              <w:t>Was</w:t>
            </w:r>
            <w:r>
              <w:rPr>
                <w:b/>
                <w:bCs/>
              </w:rPr>
              <w:t>?</w:t>
            </w:r>
          </w:p>
          <w:p w14:paraId="7B501E93" w14:textId="77777777" w:rsidR="00FF0BC2" w:rsidRDefault="00FF0BC2" w:rsidP="001E2353">
            <w:pPr>
              <w:pStyle w:val="Listenabsatz"/>
              <w:numPr>
                <w:ilvl w:val="0"/>
                <w:numId w:val="28"/>
              </w:numPr>
              <w:spacing w:before="0"/>
              <w:ind w:left="143" w:firstLine="0"/>
              <w15:collapsed w:val="0"/>
              <w:rPr>
                <w:b/>
                <w:bCs/>
              </w:rPr>
            </w:pPr>
            <w:r w:rsidRPr="00B06E96">
              <w:rPr>
                <w:b/>
                <w:bCs/>
              </w:rPr>
              <w:t xml:space="preserve"> </w:t>
            </w:r>
          </w:p>
          <w:p w14:paraId="4BB1E48A" w14:textId="77777777" w:rsidR="00FF0BC2" w:rsidRPr="00B06E96" w:rsidRDefault="00FF0BC2" w:rsidP="001E2353">
            <w:pPr>
              <w:pStyle w:val="Listenabsatz"/>
              <w:numPr>
                <w:ilvl w:val="0"/>
                <w:numId w:val="28"/>
              </w:numPr>
              <w:spacing w:before="0"/>
              <w:ind w:left="143" w:firstLine="0"/>
              <w15:collapsed w:val="0"/>
              <w:rPr>
                <w:b/>
                <w:bCs/>
              </w:rPr>
            </w:pPr>
          </w:p>
          <w:p w14:paraId="029954C8" w14:textId="77777777" w:rsidR="00FF0BC2" w:rsidRPr="00B06E96" w:rsidRDefault="00FF0BC2" w:rsidP="001E2353">
            <w:pPr>
              <w:spacing w:before="0"/>
              <w:rPr>
                <w:b/>
                <w:bCs/>
              </w:rPr>
            </w:pPr>
          </w:p>
        </w:tc>
        <w:tc>
          <w:tcPr>
            <w:tcW w:w="3396" w:type="dxa"/>
          </w:tcPr>
          <w:p w14:paraId="4F563D8B" w14:textId="77777777" w:rsidR="00FF0BC2" w:rsidRPr="00B06E96" w:rsidRDefault="00FF0BC2" w:rsidP="001E2353">
            <w:pPr>
              <w:spacing w:before="0"/>
              <w15:collapsed w:val="0"/>
              <w:rPr>
                <w:b/>
                <w:bCs/>
              </w:rPr>
            </w:pPr>
            <w:r w:rsidRPr="00B06E96">
              <w:rPr>
                <w:b/>
                <w:bCs/>
              </w:rPr>
              <w:t xml:space="preserve">Verantwortlichkeit </w:t>
            </w:r>
          </w:p>
          <w:p w14:paraId="3A83E2E1" w14:textId="77777777" w:rsidR="00FF0BC2" w:rsidRDefault="00FF0BC2" w:rsidP="001E2353">
            <w:pPr>
              <w:pStyle w:val="Listenabsatz"/>
              <w:numPr>
                <w:ilvl w:val="0"/>
                <w:numId w:val="28"/>
              </w:numPr>
              <w:spacing w:before="0"/>
              <w15:collapsed w:val="0"/>
              <w:rPr>
                <w:b/>
                <w:bCs/>
              </w:rPr>
            </w:pPr>
            <w:r w:rsidRPr="00B06E96">
              <w:rPr>
                <w:b/>
                <w:bCs/>
              </w:rPr>
              <w:t xml:space="preserve"> </w:t>
            </w:r>
          </w:p>
          <w:p w14:paraId="70A39300" w14:textId="77777777" w:rsidR="00FF0BC2" w:rsidRPr="00B06E96" w:rsidRDefault="00FF0BC2" w:rsidP="001E2353">
            <w:pPr>
              <w:pStyle w:val="Listenabsatz"/>
              <w:numPr>
                <w:ilvl w:val="0"/>
                <w:numId w:val="28"/>
              </w:numPr>
              <w:spacing w:before="0"/>
              <w15:collapsed w:val="0"/>
              <w:rPr>
                <w:b/>
                <w:bCs/>
              </w:rPr>
            </w:pPr>
          </w:p>
          <w:p w14:paraId="4E4B48DB" w14:textId="77777777" w:rsidR="00FF0BC2" w:rsidRPr="00B06E96" w:rsidRDefault="00FF0BC2" w:rsidP="001E2353">
            <w:pPr>
              <w:spacing w:before="0"/>
              <w:rPr>
                <w:b/>
                <w:bCs/>
              </w:rPr>
            </w:pPr>
          </w:p>
        </w:tc>
      </w:tr>
    </w:tbl>
    <w:p w14:paraId="29C2B965" w14:textId="77777777" w:rsidR="000F5B68" w:rsidRDefault="000F5B68" w:rsidP="000F5B68">
      <w:pPr>
        <w:spacing w:before="0"/>
      </w:pP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81"/>
      </w:tblGrid>
      <w:tr w:rsidR="000F5B68" w:rsidRPr="00B06E96" w14:paraId="6970F5A2" w14:textId="77777777" w:rsidTr="000F5B68">
        <w:tc>
          <w:tcPr>
            <w:tcW w:w="1980" w:type="dxa"/>
            <w:shd w:val="clear" w:color="auto" w:fill="4BBBBA"/>
          </w:tcPr>
          <w:p w14:paraId="2E4F20AC" w14:textId="4A82A33C" w:rsidR="000F5B68" w:rsidRDefault="000F5B68" w:rsidP="001E2353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Termin Reflexion </w:t>
            </w:r>
          </w:p>
        </w:tc>
        <w:tc>
          <w:tcPr>
            <w:tcW w:w="7081" w:type="dxa"/>
            <w:shd w:val="clear" w:color="auto" w:fill="4BBBBA"/>
          </w:tcPr>
          <w:p w14:paraId="2CA53D2E" w14:textId="77777777" w:rsidR="000F5B68" w:rsidRDefault="000F5B68" w:rsidP="001E2353">
            <w:pPr>
              <w:spacing w:before="0"/>
              <w:rPr>
                <w:b/>
                <w:bCs/>
              </w:rPr>
            </w:pPr>
          </w:p>
          <w:p w14:paraId="5A28C741" w14:textId="77777777" w:rsidR="000F5B68" w:rsidRPr="00B06E96" w:rsidRDefault="000F5B68" w:rsidP="001E2353">
            <w:pPr>
              <w:spacing w:before="0"/>
              <w:rPr>
                <w:b/>
                <w:bCs/>
              </w:rPr>
            </w:pPr>
          </w:p>
        </w:tc>
      </w:tr>
    </w:tbl>
    <w:p w14:paraId="51154CF6" w14:textId="77777777" w:rsidR="00DE01B0" w:rsidRDefault="00DE01B0" w:rsidP="00DE01B0"/>
    <w:p w14:paraId="442B0BFD" w14:textId="195F834C" w:rsidR="000F5B68" w:rsidRDefault="00D51D5D" w:rsidP="000F5B68">
      <w:pPr>
        <w:pStyle w:val="berschriftklein0"/>
        <w:shd w:val="clear" w:color="auto" w:fill="FFFFFF" w:themeFill="background1"/>
      </w:pPr>
      <w:r>
        <w:t>Kurzaustausch (bei Bedarf)</w:t>
      </w:r>
    </w:p>
    <w:p w14:paraId="003CC0D2" w14:textId="77777777" w:rsidR="000F5B68" w:rsidRPr="000F5B68" w:rsidRDefault="000F5B68" w:rsidP="000F5B68"/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543"/>
        <w:gridCol w:w="3396"/>
      </w:tblGrid>
      <w:tr w:rsidR="000F5B68" w:rsidRPr="00DB1444" w14:paraId="454C0FCE" w14:textId="77777777" w:rsidTr="001E2353">
        <w:tc>
          <w:tcPr>
            <w:tcW w:w="9061" w:type="dxa"/>
            <w:gridSpan w:val="3"/>
            <w:shd w:val="clear" w:color="auto" w:fill="FFF374"/>
          </w:tcPr>
          <w:p w14:paraId="290347EF" w14:textId="77777777" w:rsidR="000F5B68" w:rsidRPr="005451CD" w:rsidRDefault="000F5B68" w:rsidP="001E2353">
            <w:pPr>
              <w:pStyle w:val="Listenabsatz"/>
              <w:numPr>
                <w:ilvl w:val="0"/>
                <w:numId w:val="31"/>
              </w:numPr>
              <w:spacing w:before="0"/>
              <w:ind w:left="284" w:hanging="284"/>
              <w:rPr>
                <w:b/>
                <w:bCs/>
              </w:rPr>
            </w:pPr>
            <w:r w:rsidRPr="005451CD">
              <w:rPr>
                <w:b/>
                <w:bCs/>
              </w:rPr>
              <w:t>SL, SSP, KSB</w:t>
            </w:r>
          </w:p>
          <w:p w14:paraId="7DEB6660" w14:textId="77777777" w:rsidR="000F5B68" w:rsidRDefault="000F5B68" w:rsidP="001E2353">
            <w:pPr>
              <w:pStyle w:val="Listenabsatz"/>
              <w:numPr>
                <w:ilvl w:val="0"/>
                <w:numId w:val="31"/>
              </w:numPr>
              <w:spacing w:before="0"/>
              <w:ind w:left="284" w:hanging="284"/>
              <w:rPr>
                <w:b/>
                <w:bCs/>
              </w:rPr>
            </w:pPr>
            <w:r>
              <w:rPr>
                <w:b/>
                <w:bCs/>
              </w:rPr>
              <w:t>MS Teams</w:t>
            </w:r>
            <w:r w:rsidRPr="005451CD">
              <w:rPr>
                <w:b/>
                <w:bCs/>
              </w:rPr>
              <w:t xml:space="preserve"> (ca. </w:t>
            </w:r>
            <w:r>
              <w:rPr>
                <w:b/>
                <w:bCs/>
              </w:rPr>
              <w:t>1</w:t>
            </w:r>
            <w:r w:rsidRPr="005451CD">
              <w:rPr>
                <w:b/>
                <w:bCs/>
              </w:rPr>
              <w:t>h)</w:t>
            </w:r>
          </w:p>
          <w:p w14:paraId="4AC366D0" w14:textId="77777777" w:rsidR="000F5B68" w:rsidRPr="00DB1444" w:rsidRDefault="000F5B68" w:rsidP="001E2353">
            <w:pPr>
              <w:pStyle w:val="Listenabsatz"/>
              <w:spacing w:before="0"/>
              <w:ind w:left="284"/>
              <w:rPr>
                <w:b/>
                <w:bCs/>
              </w:rPr>
            </w:pPr>
          </w:p>
        </w:tc>
      </w:tr>
      <w:tr w:rsidR="000F5B68" w:rsidRPr="00736C27" w14:paraId="59763513" w14:textId="77777777" w:rsidTr="001E2353">
        <w:tc>
          <w:tcPr>
            <w:tcW w:w="2122" w:type="dxa"/>
            <w:shd w:val="clear" w:color="auto" w:fill="auto"/>
          </w:tcPr>
          <w:p w14:paraId="12072E4D" w14:textId="77777777" w:rsidR="000F5B68" w:rsidRPr="00736C27" w:rsidRDefault="000F5B68" w:rsidP="001E2353">
            <w:pPr>
              <w:spacing w:before="0"/>
              <w:rPr>
                <w:b/>
                <w:bCs/>
              </w:rPr>
            </w:pPr>
            <w:r w:rsidRPr="00736C27">
              <w:rPr>
                <w:b/>
                <w:bCs/>
              </w:rPr>
              <w:t>Datu</w:t>
            </w:r>
            <w:r>
              <w:rPr>
                <w:b/>
                <w:bCs/>
              </w:rPr>
              <w:t>m</w:t>
            </w:r>
          </w:p>
        </w:tc>
        <w:tc>
          <w:tcPr>
            <w:tcW w:w="6939" w:type="dxa"/>
            <w:gridSpan w:val="2"/>
            <w:shd w:val="clear" w:color="auto" w:fill="auto"/>
          </w:tcPr>
          <w:p w14:paraId="3887F8FE" w14:textId="77777777" w:rsidR="000F5B68" w:rsidRDefault="000F5B68" w:rsidP="001E2353">
            <w:pPr>
              <w:spacing w:before="0"/>
              <w:rPr>
                <w:b/>
                <w:bCs/>
              </w:rPr>
            </w:pPr>
          </w:p>
          <w:p w14:paraId="53680AE1" w14:textId="77777777" w:rsidR="000F5B68" w:rsidRPr="00736C27" w:rsidRDefault="000F5B68" w:rsidP="001E2353">
            <w:pPr>
              <w:spacing w:before="0"/>
              <w:rPr>
                <w:b/>
                <w:bCs/>
              </w:rPr>
            </w:pPr>
          </w:p>
        </w:tc>
      </w:tr>
      <w:tr w:rsidR="000F5B68" w:rsidRPr="00736C27" w14:paraId="59A5C9E8" w14:textId="77777777" w:rsidTr="001E2353">
        <w:tc>
          <w:tcPr>
            <w:tcW w:w="2122" w:type="dxa"/>
            <w:shd w:val="clear" w:color="auto" w:fill="auto"/>
          </w:tcPr>
          <w:p w14:paraId="26DF03DA" w14:textId="77777777" w:rsidR="000F5B68" w:rsidRPr="00736C27" w:rsidRDefault="000F5B68" w:rsidP="001E2353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Teilnehmende</w:t>
            </w:r>
          </w:p>
        </w:tc>
        <w:tc>
          <w:tcPr>
            <w:tcW w:w="6939" w:type="dxa"/>
            <w:gridSpan w:val="2"/>
            <w:shd w:val="clear" w:color="auto" w:fill="auto"/>
          </w:tcPr>
          <w:p w14:paraId="54A395E4" w14:textId="77777777" w:rsidR="000F5B68" w:rsidRDefault="000F5B68" w:rsidP="001E2353">
            <w:pPr>
              <w:spacing w:before="0"/>
              <w:rPr>
                <w:b/>
                <w:bCs/>
              </w:rPr>
            </w:pPr>
          </w:p>
          <w:p w14:paraId="22BA218C" w14:textId="77777777" w:rsidR="000F5B68" w:rsidRPr="00736C27" w:rsidRDefault="000F5B68" w:rsidP="001E2353">
            <w:pPr>
              <w:spacing w:before="0"/>
              <w:rPr>
                <w:b/>
                <w:bCs/>
              </w:rPr>
            </w:pPr>
          </w:p>
        </w:tc>
      </w:tr>
      <w:tr w:rsidR="000F5B68" w:rsidRPr="00B06E96" w14:paraId="66625E16" w14:textId="77777777" w:rsidTr="001E2353">
        <w:tc>
          <w:tcPr>
            <w:tcW w:w="2122" w:type="dxa"/>
          </w:tcPr>
          <w:p w14:paraId="483F9F26" w14:textId="77777777" w:rsidR="000F5B68" w:rsidRDefault="000F5B68" w:rsidP="001E2353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Bisher gemachte Erfahrungen und </w:t>
            </w:r>
          </w:p>
          <w:p w14:paraId="4BC954CA" w14:textId="77777777" w:rsidR="000F5B68" w:rsidRPr="00B06E96" w:rsidRDefault="000F5B68" w:rsidP="001E2353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Interventionen</w:t>
            </w:r>
          </w:p>
          <w:p w14:paraId="05C69703" w14:textId="77777777" w:rsidR="000F5B68" w:rsidRPr="00B06E96" w:rsidRDefault="000F5B68" w:rsidP="001E2353">
            <w:pPr>
              <w:spacing w:before="0"/>
              <w:rPr>
                <w:b/>
                <w:bCs/>
              </w:rPr>
            </w:pPr>
          </w:p>
        </w:tc>
        <w:tc>
          <w:tcPr>
            <w:tcW w:w="6939" w:type="dxa"/>
            <w:gridSpan w:val="2"/>
          </w:tcPr>
          <w:p w14:paraId="2E9C0876" w14:textId="77777777" w:rsidR="000F5B68" w:rsidRPr="00B06E96" w:rsidRDefault="000F5B68" w:rsidP="001E2353">
            <w:pPr>
              <w:spacing w:before="0"/>
              <w:rPr>
                <w:b/>
                <w:bCs/>
              </w:rPr>
            </w:pPr>
          </w:p>
          <w:p w14:paraId="32FD5D73" w14:textId="77777777" w:rsidR="000F5B68" w:rsidRPr="00B06E96" w:rsidRDefault="000F5B68" w:rsidP="001E2353">
            <w:pPr>
              <w:spacing w:before="0"/>
              <w:rPr>
                <w:b/>
                <w:bCs/>
              </w:rPr>
            </w:pPr>
          </w:p>
          <w:p w14:paraId="3CF6E2AA" w14:textId="77777777" w:rsidR="000F5B68" w:rsidRPr="00B06E96" w:rsidRDefault="000F5B68" w:rsidP="001E2353">
            <w:pPr>
              <w:spacing w:before="0"/>
              <w:rPr>
                <w:b/>
                <w:bCs/>
              </w:rPr>
            </w:pPr>
          </w:p>
        </w:tc>
      </w:tr>
      <w:tr w:rsidR="000F5B68" w:rsidRPr="00B06E96" w14:paraId="3B488DE3" w14:textId="77777777" w:rsidTr="001E2353">
        <w:tc>
          <w:tcPr>
            <w:tcW w:w="2122" w:type="dxa"/>
          </w:tcPr>
          <w:p w14:paraId="66C05306" w14:textId="77777777" w:rsidR="000F5B68" w:rsidRDefault="000F5B68" w:rsidP="001E2353">
            <w:pPr>
              <w:spacing w:before="0"/>
              <w15:collapsed w:val="0"/>
              <w:rPr>
                <w:b/>
                <w:bCs/>
              </w:rPr>
            </w:pPr>
            <w:r>
              <w:rPr>
                <w:b/>
                <w:bCs/>
              </w:rPr>
              <w:t xml:space="preserve">Anpassung </w:t>
            </w:r>
          </w:p>
          <w:p w14:paraId="439E0A96" w14:textId="77777777" w:rsidR="000F5B68" w:rsidRDefault="000F5B68" w:rsidP="001E2353">
            <w:pPr>
              <w:spacing w:before="0"/>
              <w15:collapsed w:val="0"/>
              <w:rPr>
                <w:b/>
                <w:bCs/>
              </w:rPr>
            </w:pPr>
            <w:r>
              <w:rPr>
                <w:b/>
                <w:bCs/>
              </w:rPr>
              <w:t>Zielsetzung SSP</w:t>
            </w:r>
            <w:r w:rsidRPr="00B06E96">
              <w:rPr>
                <w:b/>
                <w:bCs/>
              </w:rPr>
              <w:t xml:space="preserve"> </w:t>
            </w:r>
          </w:p>
          <w:p w14:paraId="7B3DEFA2" w14:textId="4E44E1FA" w:rsidR="00FF0BC2" w:rsidRDefault="00FF0BC2" w:rsidP="001E2353">
            <w:pPr>
              <w:spacing w:before="0"/>
              <w15:collapsed w:val="0"/>
              <w:rPr>
                <w:b/>
                <w:bCs/>
              </w:rPr>
            </w:pPr>
          </w:p>
        </w:tc>
        <w:tc>
          <w:tcPr>
            <w:tcW w:w="6939" w:type="dxa"/>
            <w:gridSpan w:val="2"/>
          </w:tcPr>
          <w:p w14:paraId="121F0D9E" w14:textId="77777777" w:rsidR="000F5B68" w:rsidRDefault="000F5B68" w:rsidP="001E2353">
            <w:pPr>
              <w:spacing w:before="0"/>
              <w:rPr>
                <w:b/>
                <w:bCs/>
              </w:rPr>
            </w:pPr>
          </w:p>
          <w:p w14:paraId="4C5A324D" w14:textId="77777777" w:rsidR="000F5B68" w:rsidRPr="00B06E96" w:rsidRDefault="000F5B68" w:rsidP="001E2353">
            <w:pPr>
              <w:spacing w:before="0"/>
              <w:rPr>
                <w:b/>
                <w:bCs/>
              </w:rPr>
            </w:pPr>
          </w:p>
        </w:tc>
      </w:tr>
      <w:tr w:rsidR="000F5B68" w:rsidRPr="00736C27" w14:paraId="3EF4DF14" w14:textId="77777777" w:rsidTr="001E2353">
        <w:tc>
          <w:tcPr>
            <w:tcW w:w="9061" w:type="dxa"/>
            <w:gridSpan w:val="3"/>
          </w:tcPr>
          <w:p w14:paraId="6978161A" w14:textId="60912EB1" w:rsidR="000F5B68" w:rsidRPr="00736C27" w:rsidRDefault="000F5B68" w:rsidP="001E2353">
            <w:pPr>
              <w:spacing w:before="0"/>
              <w:rPr>
                <w:b/>
                <w:bCs/>
              </w:rPr>
            </w:pPr>
            <w:r w:rsidRPr="00736C27">
              <w:rPr>
                <w:b/>
                <w:bCs/>
              </w:rPr>
              <w:t>Massnahmen</w:t>
            </w:r>
          </w:p>
        </w:tc>
      </w:tr>
      <w:tr w:rsidR="000F5B68" w:rsidRPr="00B06E96" w14:paraId="421E53BB" w14:textId="77777777" w:rsidTr="001E2353">
        <w:tc>
          <w:tcPr>
            <w:tcW w:w="5665" w:type="dxa"/>
            <w:gridSpan w:val="2"/>
          </w:tcPr>
          <w:p w14:paraId="531ED0DD" w14:textId="23CCB22A" w:rsidR="000F5B68" w:rsidRPr="00B06E96" w:rsidRDefault="000F5B68" w:rsidP="001E2353">
            <w:pPr>
              <w:spacing w:before="0"/>
              <w15:collapsed w:val="0"/>
              <w:rPr>
                <w:b/>
                <w:bCs/>
              </w:rPr>
            </w:pPr>
            <w:r w:rsidRPr="00B06E96">
              <w:rPr>
                <w:b/>
                <w:bCs/>
              </w:rPr>
              <w:t>Was</w:t>
            </w:r>
            <w:r w:rsidR="00FF0BC2">
              <w:rPr>
                <w:b/>
                <w:bCs/>
              </w:rPr>
              <w:t>?</w:t>
            </w:r>
          </w:p>
          <w:p w14:paraId="603F9CE1" w14:textId="77777777" w:rsidR="000F5B68" w:rsidRDefault="000F5B68" w:rsidP="001E2353">
            <w:pPr>
              <w:pStyle w:val="Listenabsatz"/>
              <w:numPr>
                <w:ilvl w:val="0"/>
                <w:numId w:val="28"/>
              </w:numPr>
              <w:spacing w:before="0"/>
              <w:ind w:left="143" w:firstLine="0"/>
              <w15:collapsed w:val="0"/>
              <w:rPr>
                <w:b/>
                <w:bCs/>
              </w:rPr>
            </w:pPr>
            <w:r w:rsidRPr="00B06E96">
              <w:rPr>
                <w:b/>
                <w:bCs/>
              </w:rPr>
              <w:t xml:space="preserve"> </w:t>
            </w:r>
          </w:p>
          <w:p w14:paraId="0372417A" w14:textId="77777777" w:rsidR="000F5B68" w:rsidRPr="00B06E96" w:rsidRDefault="000F5B68" w:rsidP="001E2353">
            <w:pPr>
              <w:pStyle w:val="Listenabsatz"/>
              <w:numPr>
                <w:ilvl w:val="0"/>
                <w:numId w:val="28"/>
              </w:numPr>
              <w:spacing w:before="0"/>
              <w:ind w:left="143" w:firstLine="0"/>
              <w15:collapsed w:val="0"/>
              <w:rPr>
                <w:b/>
                <w:bCs/>
              </w:rPr>
            </w:pPr>
          </w:p>
          <w:p w14:paraId="5146A1B6" w14:textId="77777777" w:rsidR="000F5B68" w:rsidRPr="00B06E96" w:rsidRDefault="000F5B68" w:rsidP="001E2353">
            <w:pPr>
              <w:spacing w:before="0"/>
              <w:rPr>
                <w:b/>
                <w:bCs/>
              </w:rPr>
            </w:pPr>
          </w:p>
        </w:tc>
        <w:tc>
          <w:tcPr>
            <w:tcW w:w="3396" w:type="dxa"/>
          </w:tcPr>
          <w:p w14:paraId="1DB6AC65" w14:textId="77777777" w:rsidR="000F5B68" w:rsidRPr="00B06E96" w:rsidRDefault="000F5B68" w:rsidP="001E2353">
            <w:pPr>
              <w:spacing w:before="0"/>
              <w15:collapsed w:val="0"/>
              <w:rPr>
                <w:b/>
                <w:bCs/>
              </w:rPr>
            </w:pPr>
            <w:r w:rsidRPr="00B06E96">
              <w:rPr>
                <w:b/>
                <w:bCs/>
              </w:rPr>
              <w:t xml:space="preserve">Verantwortlichkeit </w:t>
            </w:r>
          </w:p>
          <w:p w14:paraId="04005A0A" w14:textId="77777777" w:rsidR="000F5B68" w:rsidRDefault="000F5B68" w:rsidP="001E2353">
            <w:pPr>
              <w:pStyle w:val="Listenabsatz"/>
              <w:numPr>
                <w:ilvl w:val="0"/>
                <w:numId w:val="28"/>
              </w:numPr>
              <w:spacing w:before="0"/>
              <w15:collapsed w:val="0"/>
              <w:rPr>
                <w:b/>
                <w:bCs/>
              </w:rPr>
            </w:pPr>
            <w:r w:rsidRPr="00B06E96">
              <w:rPr>
                <w:b/>
                <w:bCs/>
              </w:rPr>
              <w:t xml:space="preserve"> </w:t>
            </w:r>
          </w:p>
          <w:p w14:paraId="1C8ADFB7" w14:textId="77777777" w:rsidR="000F5B68" w:rsidRPr="00B06E96" w:rsidRDefault="000F5B68" w:rsidP="001E2353">
            <w:pPr>
              <w:pStyle w:val="Listenabsatz"/>
              <w:numPr>
                <w:ilvl w:val="0"/>
                <w:numId w:val="28"/>
              </w:numPr>
              <w:spacing w:before="0"/>
              <w15:collapsed w:val="0"/>
              <w:rPr>
                <w:b/>
                <w:bCs/>
              </w:rPr>
            </w:pPr>
          </w:p>
          <w:p w14:paraId="16B53E28" w14:textId="77777777" w:rsidR="000F5B68" w:rsidRPr="00B06E96" w:rsidRDefault="000F5B68" w:rsidP="001E2353">
            <w:pPr>
              <w:spacing w:before="0"/>
              <w:rPr>
                <w:b/>
                <w:bCs/>
              </w:rPr>
            </w:pPr>
          </w:p>
        </w:tc>
      </w:tr>
    </w:tbl>
    <w:p w14:paraId="393648CB" w14:textId="77777777" w:rsidR="00DE01B0" w:rsidRDefault="00DE01B0" w:rsidP="00DE01B0"/>
    <w:p w14:paraId="1EF7EA18" w14:textId="77777777" w:rsidR="00DE01B0" w:rsidRDefault="00DE01B0" w:rsidP="00DE01B0"/>
    <w:p w14:paraId="46D04ADF" w14:textId="7B7F093C" w:rsidR="00D51D5D" w:rsidRDefault="00D51D5D" w:rsidP="00736C27">
      <w:pPr>
        <w:pStyle w:val="berschriftklein0"/>
        <w:shd w:val="clear" w:color="auto" w:fill="4BBBBA"/>
      </w:pPr>
      <w:r>
        <w:t xml:space="preserve">Reflexion </w:t>
      </w:r>
    </w:p>
    <w:p w14:paraId="532CE2D0" w14:textId="63B83134" w:rsidR="000F5B68" w:rsidRDefault="000F5B68" w:rsidP="00DE01B0"/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798"/>
      </w:tblGrid>
      <w:tr w:rsidR="000F5B68" w:rsidRPr="00DB1444" w14:paraId="14D23BCF" w14:textId="77777777" w:rsidTr="001E2353">
        <w:tc>
          <w:tcPr>
            <w:tcW w:w="9061" w:type="dxa"/>
            <w:gridSpan w:val="2"/>
            <w:shd w:val="clear" w:color="auto" w:fill="FFF374"/>
          </w:tcPr>
          <w:p w14:paraId="02699A4E" w14:textId="694A940A" w:rsidR="000F5B68" w:rsidRPr="005451CD" w:rsidRDefault="000F5B68" w:rsidP="001E2353">
            <w:pPr>
              <w:pStyle w:val="Listenabsatz"/>
              <w:numPr>
                <w:ilvl w:val="0"/>
                <w:numId w:val="31"/>
              </w:numPr>
              <w:spacing w:before="0"/>
              <w:ind w:left="284" w:hanging="284"/>
              <w:rPr>
                <w:b/>
                <w:bCs/>
              </w:rPr>
            </w:pPr>
            <w:r w:rsidRPr="005451CD">
              <w:rPr>
                <w:b/>
                <w:bCs/>
              </w:rPr>
              <w:t>SL, SSP, KSB</w:t>
            </w:r>
          </w:p>
          <w:p w14:paraId="285145A1" w14:textId="432F1991" w:rsidR="000F5B68" w:rsidRDefault="000F5B68" w:rsidP="001E2353">
            <w:pPr>
              <w:pStyle w:val="Listenabsatz"/>
              <w:numPr>
                <w:ilvl w:val="0"/>
                <w:numId w:val="31"/>
              </w:numPr>
              <w:spacing w:before="0"/>
              <w:ind w:left="284" w:hanging="284"/>
              <w:rPr>
                <w:b/>
                <w:bCs/>
              </w:rPr>
            </w:pPr>
            <w:r>
              <w:rPr>
                <w:b/>
                <w:bCs/>
              </w:rPr>
              <w:t>MS Teams</w:t>
            </w:r>
            <w:r w:rsidRPr="005451CD">
              <w:rPr>
                <w:b/>
                <w:bCs/>
              </w:rPr>
              <w:t xml:space="preserve"> (ca. </w:t>
            </w:r>
            <w:r>
              <w:rPr>
                <w:b/>
                <w:bCs/>
              </w:rPr>
              <w:t>1</w:t>
            </w:r>
            <w:r w:rsidRPr="005451CD">
              <w:rPr>
                <w:b/>
                <w:bCs/>
              </w:rPr>
              <w:t>h)</w:t>
            </w:r>
          </w:p>
          <w:p w14:paraId="50E8FA2C" w14:textId="77777777" w:rsidR="000F5B68" w:rsidRPr="00DB1444" w:rsidRDefault="000F5B68" w:rsidP="001E2353">
            <w:pPr>
              <w:pStyle w:val="Listenabsatz"/>
              <w:spacing w:before="0"/>
              <w:ind w:left="284"/>
              <w:rPr>
                <w:b/>
                <w:bCs/>
              </w:rPr>
            </w:pPr>
          </w:p>
        </w:tc>
      </w:tr>
      <w:tr w:rsidR="000F5B68" w:rsidRPr="00736C27" w14:paraId="1FED8E7B" w14:textId="77777777" w:rsidTr="004D012F">
        <w:tc>
          <w:tcPr>
            <w:tcW w:w="2263" w:type="dxa"/>
            <w:shd w:val="clear" w:color="auto" w:fill="auto"/>
          </w:tcPr>
          <w:p w14:paraId="604D3529" w14:textId="77777777" w:rsidR="000F5B68" w:rsidRPr="00736C27" w:rsidRDefault="000F5B68" w:rsidP="001E2353">
            <w:pPr>
              <w:spacing w:before="0"/>
              <w:rPr>
                <w:b/>
                <w:bCs/>
              </w:rPr>
            </w:pPr>
            <w:r w:rsidRPr="00736C27">
              <w:rPr>
                <w:b/>
                <w:bCs/>
              </w:rPr>
              <w:t>Datu</w:t>
            </w:r>
            <w:r>
              <w:rPr>
                <w:b/>
                <w:bCs/>
              </w:rPr>
              <w:t>m</w:t>
            </w:r>
          </w:p>
        </w:tc>
        <w:tc>
          <w:tcPr>
            <w:tcW w:w="6798" w:type="dxa"/>
            <w:shd w:val="clear" w:color="auto" w:fill="auto"/>
          </w:tcPr>
          <w:p w14:paraId="0CFD523F" w14:textId="77777777" w:rsidR="000F5B68" w:rsidRDefault="000F5B68" w:rsidP="001E2353">
            <w:pPr>
              <w:spacing w:before="0"/>
              <w:rPr>
                <w:b/>
                <w:bCs/>
              </w:rPr>
            </w:pPr>
          </w:p>
          <w:p w14:paraId="6D48E106" w14:textId="77777777" w:rsidR="000F5B68" w:rsidRPr="00736C27" w:rsidRDefault="000F5B68" w:rsidP="001E2353">
            <w:pPr>
              <w:spacing w:before="0"/>
              <w:rPr>
                <w:b/>
                <w:bCs/>
              </w:rPr>
            </w:pPr>
          </w:p>
        </w:tc>
      </w:tr>
      <w:tr w:rsidR="000F5B68" w:rsidRPr="00736C27" w14:paraId="620E2792" w14:textId="77777777" w:rsidTr="004D012F">
        <w:tc>
          <w:tcPr>
            <w:tcW w:w="2263" w:type="dxa"/>
            <w:shd w:val="clear" w:color="auto" w:fill="auto"/>
          </w:tcPr>
          <w:p w14:paraId="777FBC5A" w14:textId="77777777" w:rsidR="000F5B68" w:rsidRPr="00736C27" w:rsidRDefault="000F5B68" w:rsidP="001E2353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Teilnehmende</w:t>
            </w:r>
          </w:p>
        </w:tc>
        <w:tc>
          <w:tcPr>
            <w:tcW w:w="6798" w:type="dxa"/>
            <w:shd w:val="clear" w:color="auto" w:fill="auto"/>
          </w:tcPr>
          <w:p w14:paraId="7A69C752" w14:textId="77777777" w:rsidR="000F5B68" w:rsidRDefault="000F5B68" w:rsidP="001E2353">
            <w:pPr>
              <w:spacing w:before="0"/>
              <w:rPr>
                <w:b/>
                <w:bCs/>
              </w:rPr>
            </w:pPr>
          </w:p>
          <w:p w14:paraId="47109418" w14:textId="77777777" w:rsidR="000F5B68" w:rsidRPr="00736C27" w:rsidRDefault="000F5B68" w:rsidP="001E2353">
            <w:pPr>
              <w:spacing w:before="0"/>
              <w:rPr>
                <w:b/>
                <w:bCs/>
              </w:rPr>
            </w:pPr>
          </w:p>
        </w:tc>
      </w:tr>
      <w:tr w:rsidR="000F5B68" w:rsidRPr="00B06E96" w14:paraId="46B88C0F" w14:textId="77777777" w:rsidTr="004D012F">
        <w:tc>
          <w:tcPr>
            <w:tcW w:w="2263" w:type="dxa"/>
          </w:tcPr>
          <w:p w14:paraId="40781968" w14:textId="6AE29B98" w:rsidR="000F5B68" w:rsidRDefault="000F5B68" w:rsidP="001E2353">
            <w:pPr>
              <w:spacing w:before="0"/>
              <w15:collapsed w:val="0"/>
              <w:rPr>
                <w:b/>
                <w:bCs/>
              </w:rPr>
            </w:pPr>
            <w:r>
              <w:rPr>
                <w:b/>
                <w:bCs/>
              </w:rPr>
              <w:t>Was lief gut?</w:t>
            </w:r>
            <w:r w:rsidRPr="00B06E96">
              <w:rPr>
                <w:b/>
                <w:bCs/>
              </w:rPr>
              <w:t xml:space="preserve"> </w:t>
            </w:r>
          </w:p>
        </w:tc>
        <w:tc>
          <w:tcPr>
            <w:tcW w:w="6798" w:type="dxa"/>
          </w:tcPr>
          <w:p w14:paraId="5A738512" w14:textId="77777777" w:rsidR="000F5B68" w:rsidRDefault="000F5B68" w:rsidP="001E2353">
            <w:pPr>
              <w:spacing w:before="0"/>
              <w:rPr>
                <w:b/>
                <w:bCs/>
              </w:rPr>
            </w:pPr>
          </w:p>
          <w:p w14:paraId="3DE2A3BD" w14:textId="77777777" w:rsidR="000F5B68" w:rsidRDefault="000F5B68" w:rsidP="001E2353">
            <w:pPr>
              <w:spacing w:before="0"/>
              <w:rPr>
                <w:b/>
                <w:bCs/>
              </w:rPr>
            </w:pPr>
          </w:p>
          <w:p w14:paraId="1CC4D8A9" w14:textId="13B9118A" w:rsidR="000F5B68" w:rsidRPr="00B06E96" w:rsidRDefault="000F5B68" w:rsidP="001E2353">
            <w:pPr>
              <w:spacing w:before="0"/>
              <w:rPr>
                <w:b/>
                <w:bCs/>
              </w:rPr>
            </w:pPr>
          </w:p>
        </w:tc>
      </w:tr>
      <w:tr w:rsidR="004D012F" w:rsidRPr="00B06E96" w14:paraId="23814FD3" w14:textId="77777777" w:rsidTr="004D012F">
        <w:tc>
          <w:tcPr>
            <w:tcW w:w="2263" w:type="dxa"/>
          </w:tcPr>
          <w:p w14:paraId="406B6AD4" w14:textId="77777777" w:rsidR="004D012F" w:rsidRDefault="004D012F" w:rsidP="001E2353">
            <w:pPr>
              <w:spacing w:before="0"/>
              <w15:collapsed w:val="0"/>
              <w:rPr>
                <w:b/>
                <w:bCs/>
              </w:rPr>
            </w:pPr>
            <w:r>
              <w:rPr>
                <w:b/>
                <w:bCs/>
              </w:rPr>
              <w:t>Was lief schlecht?</w:t>
            </w:r>
          </w:p>
          <w:p w14:paraId="0E9803F4" w14:textId="77777777" w:rsidR="004D012F" w:rsidRDefault="004D012F" w:rsidP="001E2353">
            <w:pPr>
              <w:spacing w:before="0"/>
              <w15:collapsed w:val="0"/>
              <w:rPr>
                <w:b/>
                <w:bCs/>
              </w:rPr>
            </w:pPr>
          </w:p>
          <w:p w14:paraId="23D61114" w14:textId="73EE0DE5" w:rsidR="004D012F" w:rsidRDefault="004D012F" w:rsidP="001E2353">
            <w:pPr>
              <w:spacing w:before="0"/>
              <w15:collapsed w:val="0"/>
              <w:rPr>
                <w:b/>
                <w:bCs/>
              </w:rPr>
            </w:pPr>
          </w:p>
        </w:tc>
        <w:tc>
          <w:tcPr>
            <w:tcW w:w="6798" w:type="dxa"/>
          </w:tcPr>
          <w:p w14:paraId="6659F10C" w14:textId="77777777" w:rsidR="004D012F" w:rsidRDefault="004D012F" w:rsidP="001E2353">
            <w:pPr>
              <w:spacing w:before="0"/>
              <w:rPr>
                <w:b/>
                <w:bCs/>
              </w:rPr>
            </w:pPr>
          </w:p>
        </w:tc>
      </w:tr>
      <w:tr w:rsidR="004D012F" w:rsidRPr="00B06E96" w14:paraId="71AC1DEC" w14:textId="77777777" w:rsidTr="004D012F">
        <w:tc>
          <w:tcPr>
            <w:tcW w:w="2263" w:type="dxa"/>
          </w:tcPr>
          <w:p w14:paraId="0726D008" w14:textId="06CCA51E" w:rsidR="004D012F" w:rsidRDefault="004D012F" w:rsidP="001E2353">
            <w:pPr>
              <w:spacing w:before="0"/>
              <w15:collapsed w:val="0"/>
              <w:rPr>
                <w:b/>
                <w:bCs/>
              </w:rPr>
            </w:pPr>
            <w:r>
              <w:rPr>
                <w:b/>
                <w:bCs/>
              </w:rPr>
              <w:t>Was muss zukünftig angepasst werden?</w:t>
            </w:r>
          </w:p>
        </w:tc>
        <w:tc>
          <w:tcPr>
            <w:tcW w:w="6798" w:type="dxa"/>
          </w:tcPr>
          <w:p w14:paraId="674404B4" w14:textId="77777777" w:rsidR="004D012F" w:rsidRDefault="004D012F" w:rsidP="001E2353">
            <w:pPr>
              <w:spacing w:before="0"/>
              <w:rPr>
                <w:b/>
                <w:bCs/>
              </w:rPr>
            </w:pPr>
          </w:p>
          <w:p w14:paraId="2F227015" w14:textId="77777777" w:rsidR="00140ABD" w:rsidRDefault="00140ABD" w:rsidP="001E2353">
            <w:pPr>
              <w:spacing w:before="0"/>
              <w:rPr>
                <w:b/>
                <w:bCs/>
              </w:rPr>
            </w:pPr>
          </w:p>
          <w:p w14:paraId="7707649F" w14:textId="37756EA5" w:rsidR="00140ABD" w:rsidRDefault="00140ABD" w:rsidP="001E2353">
            <w:pPr>
              <w:spacing w:before="0"/>
              <w:rPr>
                <w:b/>
                <w:bCs/>
              </w:rPr>
            </w:pPr>
          </w:p>
        </w:tc>
      </w:tr>
    </w:tbl>
    <w:p w14:paraId="16D0316C" w14:textId="77777777" w:rsidR="000F5B68" w:rsidRPr="004D012F" w:rsidRDefault="000F5B68" w:rsidP="00E126A4"/>
    <w:sectPr w:rsidR="000F5B68" w:rsidRPr="004D012F" w:rsidSect="00FF01DC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268" w:right="1134" w:bottom="993" w:left="1701" w:header="53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E6FB9" w14:textId="77777777" w:rsidR="00030A31" w:rsidRDefault="00030A31" w:rsidP="00983210">
      <w:r>
        <w:separator/>
      </w:r>
    </w:p>
  </w:endnote>
  <w:endnote w:type="continuationSeparator" w:id="0">
    <w:p w14:paraId="0B767CE7" w14:textId="77777777" w:rsidR="00030A31" w:rsidRDefault="00030A31" w:rsidP="0098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8D784" w14:textId="77777777" w:rsidR="00E126A4" w:rsidRPr="00E978E9" w:rsidRDefault="00E978E9" w:rsidP="00E978E9">
    <w:pPr>
      <w:pStyle w:val="Fuzeile"/>
      <w:spacing w:line="240" w:lineRule="auto"/>
      <w:rPr>
        <w:sz w:val="17"/>
        <w:szCs w:val="17"/>
      </w:rPr>
    </w:pPr>
    <w:r w:rsidRPr="00911154">
      <w:rPr>
        <w:sz w:val="17"/>
        <w:szCs w:val="17"/>
      </w:rPr>
      <w:t>S</w:t>
    </w:r>
    <w:r>
      <w:rPr>
        <w:sz w:val="17"/>
        <w:szCs w:val="17"/>
      </w:rPr>
      <w:t>chul- und Sportdepartement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6A5D" w14:textId="77777777" w:rsidR="00580B6C" w:rsidRPr="00E978E9" w:rsidRDefault="00E978E9" w:rsidP="00E978E9">
    <w:pPr>
      <w:pStyle w:val="Fuzeile"/>
      <w:spacing w:line="240" w:lineRule="auto"/>
      <w:rPr>
        <w:sz w:val="17"/>
        <w:szCs w:val="17"/>
      </w:rPr>
    </w:pPr>
    <w:bookmarkStart w:id="0" w:name="_Hlk153781719"/>
    <w:bookmarkStart w:id="1" w:name="_Hlk153781720"/>
    <w:r w:rsidRPr="00911154">
      <w:rPr>
        <w:sz w:val="17"/>
        <w:szCs w:val="17"/>
      </w:rPr>
      <w:t>S</w:t>
    </w:r>
    <w:r>
      <w:rPr>
        <w:sz w:val="17"/>
        <w:szCs w:val="17"/>
      </w:rPr>
      <w:t>chul- und Sportdepartement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00C27" w14:textId="77777777" w:rsidR="00030A31" w:rsidRDefault="00030A31" w:rsidP="00983210">
      <w:r>
        <w:separator/>
      </w:r>
    </w:p>
  </w:footnote>
  <w:footnote w:type="continuationSeparator" w:id="0">
    <w:p w14:paraId="7562A141" w14:textId="77777777" w:rsidR="00030A31" w:rsidRDefault="00030A31" w:rsidP="00983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2A16F" w14:textId="77777777" w:rsidR="00833ACB" w:rsidRDefault="00833ACB" w:rsidP="00983210">
    <w:pPr>
      <w:pStyle w:val="Kopfzeile"/>
      <w:ind w:left="-936"/>
      <w:rPr>
        <w:i/>
        <w:noProof/>
      </w:rPr>
    </w:pPr>
  </w:p>
  <w:p w14:paraId="5A07CA8E" w14:textId="77777777" w:rsidR="00D9123D" w:rsidRDefault="00D9123D" w:rsidP="00983210">
    <w:pPr>
      <w:pStyle w:val="Kopfzeile"/>
      <w:ind w:left="-936"/>
    </w:pPr>
    <w:r w:rsidRPr="00DF4A62">
      <w:rPr>
        <w:i/>
        <w:noProof/>
        <w:lang w:eastAsia="de-CH"/>
      </w:rPr>
      <w:drawing>
        <wp:anchor distT="0" distB="0" distL="114300" distR="114300" simplePos="0" relativeHeight="251661312" behindDoc="0" locked="1" layoutInCell="1" allowOverlap="1" wp14:anchorId="231E7050" wp14:editId="61C775D1">
          <wp:simplePos x="0" y="0"/>
          <wp:positionH relativeFrom="column">
            <wp:posOffset>-593090</wp:posOffset>
          </wp:positionH>
          <wp:positionV relativeFrom="page">
            <wp:posOffset>342900</wp:posOffset>
          </wp:positionV>
          <wp:extent cx="2827020" cy="501650"/>
          <wp:effectExtent l="0" t="0" r="0" b="0"/>
          <wp:wrapNone/>
          <wp:docPr id="69" name="Grafik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2702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F2A25E" w14:textId="77777777" w:rsidR="00D9123D" w:rsidRPr="00983210" w:rsidRDefault="00D9123D" w:rsidP="00FF01DC">
    <w:pPr>
      <w:framePr w:w="9072" w:h="851" w:hRule="exact" w:wrap="around" w:vAnchor="page" w:hAnchor="page" w:x="1692" w:y="1855" w:anchorLock="1"/>
    </w:pPr>
    <w:r>
      <w:fldChar w:fldCharType="begin"/>
    </w:r>
    <w:r>
      <w:instrText xml:space="preserve"> PAGE  </w:instrText>
    </w:r>
    <w:r>
      <w:fldChar w:fldCharType="separate"/>
    </w:r>
    <w:r w:rsidR="00F63B9F">
      <w:rPr>
        <w:noProof/>
      </w:rPr>
      <w:t>2</w:t>
    </w:r>
    <w:r>
      <w:fldChar w:fldCharType="end"/>
    </w:r>
    <w:r>
      <w:t>/</w:t>
    </w:r>
    <w:r w:rsidR="001879E7">
      <w:fldChar w:fldCharType="begin"/>
    </w:r>
    <w:r w:rsidR="001879E7">
      <w:instrText xml:space="preserve"> NUMPAGES  </w:instrText>
    </w:r>
    <w:r w:rsidR="001879E7">
      <w:fldChar w:fldCharType="separate"/>
    </w:r>
    <w:r w:rsidR="00F63B9F">
      <w:rPr>
        <w:noProof/>
      </w:rPr>
      <w:t>2</w:t>
    </w:r>
    <w:r w:rsidR="001879E7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9D81B" w14:textId="77777777" w:rsidR="00686F7C" w:rsidRPr="008F5175" w:rsidRDefault="00D9123D" w:rsidP="00DF1D0B">
    <w:pPr>
      <w:pStyle w:val="Kopfzeile"/>
      <w:ind w:left="-936"/>
      <w:rPr>
        <w:sz w:val="17"/>
        <w:szCs w:val="17"/>
      </w:rPr>
    </w:pPr>
    <w:r w:rsidRPr="008F5175">
      <w:rPr>
        <w:noProof/>
        <w:sz w:val="17"/>
        <w:szCs w:val="17"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BFFBB14" wp14:editId="7F620C37">
              <wp:simplePos x="0" y="0"/>
              <wp:positionH relativeFrom="page">
                <wp:posOffset>5255260</wp:posOffset>
              </wp:positionH>
              <wp:positionV relativeFrom="page">
                <wp:posOffset>341630</wp:posOffset>
              </wp:positionV>
              <wp:extent cx="1943735" cy="922020"/>
              <wp:effectExtent l="0" t="0" r="0" b="11430"/>
              <wp:wrapNone/>
              <wp:docPr id="3" name="tb_stzh_adres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735" cy="922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13E631" w14:textId="77777777" w:rsidR="00030A31" w:rsidRDefault="00030A31" w:rsidP="000F159F">
                          <w:pPr>
                            <w:pStyle w:val="StadtZrichAdresse"/>
                            <w:spacing w:before="0"/>
                          </w:pPr>
                          <w:r>
                            <w:t>Stadt Zürich</w:t>
                          </w:r>
                        </w:p>
                        <w:p w14:paraId="6172C196" w14:textId="77777777" w:rsidR="00030A31" w:rsidRDefault="00030A31" w:rsidP="000F159F">
                          <w:pPr>
                            <w:pStyle w:val="StadtZrichAdresse"/>
                            <w:spacing w:before="0"/>
                          </w:pPr>
                          <w:r>
                            <w:t>Kreisschulbehörde Uto</w:t>
                          </w:r>
                        </w:p>
                        <w:p w14:paraId="72EBD9CB" w14:textId="77777777" w:rsidR="00030A31" w:rsidRDefault="00030A31" w:rsidP="000F159F">
                          <w:pPr>
                            <w:pStyle w:val="StadtZrichAdresse"/>
                            <w:spacing w:before="0"/>
                          </w:pPr>
                          <w:r>
                            <w:t>Ulmbergstrasse 1</w:t>
                          </w:r>
                        </w:p>
                        <w:p w14:paraId="5D0F3F13" w14:textId="77777777" w:rsidR="00030A31" w:rsidRDefault="00030A31" w:rsidP="000F159F">
                          <w:pPr>
                            <w:pStyle w:val="StadtZrichAdresse"/>
                            <w:spacing w:before="0"/>
                          </w:pPr>
                          <w:r>
                            <w:t>8002 Zürich</w:t>
                          </w:r>
                        </w:p>
                        <w:p w14:paraId="2CF39F55" w14:textId="77777777" w:rsidR="00030A31" w:rsidRDefault="00030A31" w:rsidP="000F159F">
                          <w:pPr>
                            <w:pStyle w:val="StadtZrichAdresse"/>
                            <w:spacing w:before="0"/>
                          </w:pPr>
                        </w:p>
                        <w:p w14:paraId="19345B25" w14:textId="77777777" w:rsidR="00030A31" w:rsidRDefault="00030A31" w:rsidP="000F159F">
                          <w:pPr>
                            <w:pStyle w:val="StadtZrichAdresse"/>
                            <w:spacing w:before="0"/>
                          </w:pPr>
                          <w:r>
                            <w:t>T +41 44 413 82 30</w:t>
                          </w:r>
                        </w:p>
                        <w:p w14:paraId="08995710" w14:textId="77777777" w:rsidR="00030A31" w:rsidRDefault="00030A31" w:rsidP="000F159F">
                          <w:pPr>
                            <w:pStyle w:val="StadtZrichAdresse"/>
                            <w:spacing w:before="0"/>
                          </w:pPr>
                          <w:r>
                            <w:t>stadt-zuerich.ch/ksb-uto</w:t>
                          </w:r>
                        </w:p>
                        <w:p w14:paraId="7DADB243" w14:textId="77777777" w:rsidR="00030A31" w:rsidRDefault="00030A31" w:rsidP="000F159F">
                          <w:pPr>
                            <w:pStyle w:val="StadtZrichAdresse"/>
                            <w:spacing w:before="0"/>
                          </w:pPr>
                        </w:p>
                        <w:p w14:paraId="783DF809" w14:textId="4EAFF724" w:rsidR="00F35879" w:rsidRDefault="00F35879" w:rsidP="000F159F">
                          <w:pPr>
                            <w:pStyle w:val="StadtZrichAdresse"/>
                            <w:spacing w:before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FFBB14" id="_x0000_t202" coordsize="21600,21600" o:spt="202" path="m,l,21600r21600,l21600,xe">
              <v:stroke joinstyle="miter"/>
              <v:path gradientshapeok="t" o:connecttype="rect"/>
            </v:shapetype>
            <v:shape id="tb_stzh_adresse" o:spid="_x0000_s1026" type="#_x0000_t202" style="position:absolute;left:0;text-align:left;margin-left:413.8pt;margin-top:26.9pt;width:153.05pt;height:72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" filled="f" stroked="f" strokeweight=".5pt">
              <v:textbox inset="0,0,0,0">
                <w:txbxContent>
                  <w:p w14:paraId="4713E631" w14:textId="77777777" w:rsidR="00030A31" w:rsidRDefault="00030A31" w:rsidP="000F159F">
                    <w:pPr>
                      <w:pStyle w:val="StadtZrichAdresse"/>
                      <w:spacing w:before="0"/>
                    </w:pPr>
                    <w:r>
                      <w:t>Stadt Zürich</w:t>
                    </w:r>
                  </w:p>
                  <w:p w14:paraId="6172C196" w14:textId="77777777" w:rsidR="00030A31" w:rsidRDefault="00030A31" w:rsidP="000F159F">
                    <w:pPr>
                      <w:pStyle w:val="StadtZrichAdresse"/>
                      <w:spacing w:before="0"/>
                    </w:pPr>
                    <w:r>
                      <w:t>Kreisschulbehörde Uto</w:t>
                    </w:r>
                  </w:p>
                  <w:p w14:paraId="72EBD9CB" w14:textId="77777777" w:rsidR="00030A31" w:rsidRDefault="00030A31" w:rsidP="000F159F">
                    <w:pPr>
                      <w:pStyle w:val="StadtZrichAdresse"/>
                      <w:spacing w:before="0"/>
                    </w:pPr>
                    <w:r>
                      <w:t>Ulmbergstrasse 1</w:t>
                    </w:r>
                  </w:p>
                  <w:p w14:paraId="5D0F3F13" w14:textId="77777777" w:rsidR="00030A31" w:rsidRDefault="00030A31" w:rsidP="000F159F">
                    <w:pPr>
                      <w:pStyle w:val="StadtZrichAdresse"/>
                      <w:spacing w:before="0"/>
                    </w:pPr>
                    <w:r>
                      <w:t>8002 Zürich</w:t>
                    </w:r>
                  </w:p>
                  <w:p w14:paraId="2CF39F55" w14:textId="77777777" w:rsidR="00030A31" w:rsidRDefault="00030A31" w:rsidP="000F159F">
                    <w:pPr>
                      <w:pStyle w:val="StadtZrichAdresse"/>
                      <w:spacing w:before="0"/>
                    </w:pPr>
                  </w:p>
                  <w:p w14:paraId="19345B25" w14:textId="77777777" w:rsidR="00030A31" w:rsidRDefault="00030A31" w:rsidP="000F159F">
                    <w:pPr>
                      <w:pStyle w:val="StadtZrichAdresse"/>
                      <w:spacing w:before="0"/>
                    </w:pPr>
                    <w:r>
                      <w:t>T +41 44 413 82 30</w:t>
                    </w:r>
                  </w:p>
                  <w:p w14:paraId="08995710" w14:textId="77777777" w:rsidR="00030A31" w:rsidRDefault="00030A31" w:rsidP="000F159F">
                    <w:pPr>
                      <w:pStyle w:val="StadtZrichAdresse"/>
                      <w:spacing w:before="0"/>
                    </w:pPr>
                    <w:r>
                      <w:t>stadt-zuerich.ch/ksb-uto</w:t>
                    </w:r>
                  </w:p>
                  <w:p w14:paraId="7DADB243" w14:textId="77777777" w:rsidR="00030A31" w:rsidRDefault="00030A31" w:rsidP="000F159F">
                    <w:pPr>
                      <w:pStyle w:val="StadtZrichAdresse"/>
                      <w:spacing w:before="0"/>
                    </w:pPr>
                  </w:p>
                  <w:p w14:paraId="783DF809" w14:textId="4EAFF724" w:rsidR="00F35879" w:rsidRDefault="00F35879" w:rsidP="000F159F">
                    <w:pPr>
                      <w:pStyle w:val="StadtZrichAdresse"/>
                      <w:spacing w:before="0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F5175">
      <w:rPr>
        <w:noProof/>
        <w:sz w:val="17"/>
        <w:szCs w:val="17"/>
        <w:lang w:eastAsia="de-CH"/>
      </w:rPr>
      <w:drawing>
        <wp:anchor distT="0" distB="0" distL="114300" distR="114300" simplePos="0" relativeHeight="251660288" behindDoc="0" locked="1" layoutInCell="1" allowOverlap="1" wp14:anchorId="34E4E7E2" wp14:editId="4CA09228">
          <wp:simplePos x="0" y="0"/>
          <wp:positionH relativeFrom="column">
            <wp:posOffset>-594360</wp:posOffset>
          </wp:positionH>
          <wp:positionV relativeFrom="page">
            <wp:posOffset>342900</wp:posOffset>
          </wp:positionV>
          <wp:extent cx="2827020" cy="501015"/>
          <wp:effectExtent l="0" t="0" r="0" b="0"/>
          <wp:wrapNone/>
          <wp:docPr id="70" name="Grafik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2702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68041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62F1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4C7F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C8EE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F665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12DA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FC9C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3D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4ED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466F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5462A"/>
    <w:multiLevelType w:val="hybridMultilevel"/>
    <w:tmpl w:val="1D3A8CFA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DD202D"/>
    <w:multiLevelType w:val="multilevel"/>
    <w:tmpl w:val="1ADEFB88"/>
    <w:numStyleLink w:val="stzhnummerierung"/>
  </w:abstractNum>
  <w:abstractNum w:abstractNumId="12" w15:restartNumberingAfterBreak="0">
    <w:nsid w:val="0D621127"/>
    <w:multiLevelType w:val="hybridMultilevel"/>
    <w:tmpl w:val="EC2E3DE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2833B9"/>
    <w:multiLevelType w:val="hybridMultilevel"/>
    <w:tmpl w:val="ED92B866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62B09"/>
    <w:multiLevelType w:val="hybridMultilevel"/>
    <w:tmpl w:val="70DADA4C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05F18"/>
    <w:multiLevelType w:val="multilevel"/>
    <w:tmpl w:val="BA48013A"/>
    <w:numStyleLink w:val="stzhaufzaehlung"/>
  </w:abstractNum>
  <w:abstractNum w:abstractNumId="16" w15:restartNumberingAfterBreak="0">
    <w:nsid w:val="3E197CD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0C63501"/>
    <w:multiLevelType w:val="hybridMultilevel"/>
    <w:tmpl w:val="57CA389A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708A4"/>
    <w:multiLevelType w:val="hybridMultilevel"/>
    <w:tmpl w:val="ADA89D4E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74F90"/>
    <w:multiLevelType w:val="hybridMultilevel"/>
    <w:tmpl w:val="121E690C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4793C"/>
    <w:multiLevelType w:val="hybridMultilevel"/>
    <w:tmpl w:val="5AEA1504"/>
    <w:lvl w:ilvl="0" w:tplc="D298A87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14FA8"/>
    <w:multiLevelType w:val="hybridMultilevel"/>
    <w:tmpl w:val="4F7846BE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C3BAF"/>
    <w:multiLevelType w:val="hybridMultilevel"/>
    <w:tmpl w:val="C4EE57D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41443"/>
    <w:multiLevelType w:val="hybridMultilevel"/>
    <w:tmpl w:val="ED1CFBDE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2B16AF"/>
    <w:multiLevelType w:val="multilevel"/>
    <w:tmpl w:val="1ADEFB88"/>
    <w:styleLink w:val="stzhnummerierung"/>
    <w:lvl w:ilvl="0">
      <w:start w:val="1"/>
      <w:numFmt w:val="decimal"/>
      <w:pStyle w:val="StadtZrichNummerierung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2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hanging="357"/>
      </w:pPr>
      <w:rPr>
        <w:rFonts w:hint="default"/>
      </w:rPr>
    </w:lvl>
  </w:abstractNum>
  <w:abstractNum w:abstractNumId="25" w15:restartNumberingAfterBreak="0">
    <w:nsid w:val="7B35603D"/>
    <w:multiLevelType w:val="multilevel"/>
    <w:tmpl w:val="BA48013A"/>
    <w:styleLink w:val="stzhaufzaehlung"/>
    <w:lvl w:ilvl="0">
      <w:start w:val="1"/>
      <w:numFmt w:val="bullet"/>
      <w:pStyle w:val="Aufzhlungszeichen"/>
      <w:lvlText w:val="–"/>
      <w:lvlJc w:val="left"/>
      <w:pPr>
        <w:ind w:left="357" w:hanging="357"/>
      </w:pPr>
      <w:rPr>
        <w:rFonts w:ascii="Arial" w:hAnsi="Arial" w:hint="default"/>
      </w:rPr>
    </w:lvl>
    <w:lvl w:ilvl="1">
      <w:start w:val="1"/>
      <w:numFmt w:val="bullet"/>
      <w:pStyle w:val="Aufzhlungszeichen2"/>
      <w:lvlText w:val="–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pStyle w:val="Aufzhlungszeichen3"/>
      <w:lvlText w:val="–"/>
      <w:lvlJc w:val="left"/>
      <w:pPr>
        <w:ind w:left="1071" w:hanging="357"/>
      </w:pPr>
      <w:rPr>
        <w:rFonts w:ascii="Arial" w:hAnsi="Arial" w:hint="default"/>
      </w:rPr>
    </w:lvl>
    <w:lvl w:ilvl="3">
      <w:start w:val="1"/>
      <w:numFmt w:val="bullet"/>
      <w:pStyle w:val="Aufzhlungszeichen4"/>
      <w:lvlText w:val="–"/>
      <w:lvlJc w:val="left"/>
      <w:pPr>
        <w:ind w:left="1428" w:hanging="357"/>
      </w:pPr>
      <w:rPr>
        <w:rFonts w:ascii="Arial" w:hAnsi="Arial" w:hint="default"/>
      </w:rPr>
    </w:lvl>
    <w:lvl w:ilvl="4">
      <w:start w:val="1"/>
      <w:numFmt w:val="bullet"/>
      <w:pStyle w:val="Aufzhlungszeichen5"/>
      <w:lvlText w:val="–"/>
      <w:lvlJc w:val="left"/>
      <w:pPr>
        <w:ind w:left="1785" w:hanging="357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6" w15:restartNumberingAfterBreak="0">
    <w:nsid w:val="7F5955E3"/>
    <w:multiLevelType w:val="hybridMultilevel"/>
    <w:tmpl w:val="214E0F5A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915965">
    <w:abstractNumId w:val="9"/>
  </w:num>
  <w:num w:numId="2" w16cid:durableId="465515401">
    <w:abstractNumId w:val="7"/>
  </w:num>
  <w:num w:numId="3" w16cid:durableId="863252657">
    <w:abstractNumId w:val="6"/>
  </w:num>
  <w:num w:numId="4" w16cid:durableId="122769094">
    <w:abstractNumId w:val="5"/>
  </w:num>
  <w:num w:numId="5" w16cid:durableId="1024525082">
    <w:abstractNumId w:val="4"/>
  </w:num>
  <w:num w:numId="6" w16cid:durableId="1034228427">
    <w:abstractNumId w:val="8"/>
  </w:num>
  <w:num w:numId="7" w16cid:durableId="1618443051">
    <w:abstractNumId w:val="3"/>
  </w:num>
  <w:num w:numId="8" w16cid:durableId="1492287196">
    <w:abstractNumId w:val="2"/>
  </w:num>
  <w:num w:numId="9" w16cid:durableId="1576356128">
    <w:abstractNumId w:val="1"/>
  </w:num>
  <w:num w:numId="10" w16cid:durableId="1075400393">
    <w:abstractNumId w:val="0"/>
  </w:num>
  <w:num w:numId="11" w16cid:durableId="439179593">
    <w:abstractNumId w:val="25"/>
  </w:num>
  <w:num w:numId="12" w16cid:durableId="1477914392">
    <w:abstractNumId w:val="16"/>
  </w:num>
  <w:num w:numId="13" w16cid:durableId="894655967">
    <w:abstractNumId w:val="15"/>
  </w:num>
  <w:num w:numId="14" w16cid:durableId="690112001">
    <w:abstractNumId w:val="15"/>
  </w:num>
  <w:num w:numId="15" w16cid:durableId="1983846451">
    <w:abstractNumId w:val="15"/>
  </w:num>
  <w:num w:numId="16" w16cid:durableId="363486799">
    <w:abstractNumId w:val="15"/>
  </w:num>
  <w:num w:numId="17" w16cid:durableId="1387799505">
    <w:abstractNumId w:val="15"/>
  </w:num>
  <w:num w:numId="18" w16cid:durableId="2016374949">
    <w:abstractNumId w:val="25"/>
  </w:num>
  <w:num w:numId="19" w16cid:durableId="1664746668">
    <w:abstractNumId w:val="24"/>
  </w:num>
  <w:num w:numId="20" w16cid:durableId="494154729">
    <w:abstractNumId w:val="11"/>
  </w:num>
  <w:num w:numId="21" w16cid:durableId="90594266">
    <w:abstractNumId w:val="10"/>
  </w:num>
  <w:num w:numId="22" w16cid:durableId="1855266053">
    <w:abstractNumId w:val="22"/>
  </w:num>
  <w:num w:numId="23" w16cid:durableId="1385258321">
    <w:abstractNumId w:val="14"/>
  </w:num>
  <w:num w:numId="24" w16cid:durableId="1307588166">
    <w:abstractNumId w:val="19"/>
  </w:num>
  <w:num w:numId="25" w16cid:durableId="1870072443">
    <w:abstractNumId w:val="17"/>
  </w:num>
  <w:num w:numId="26" w16cid:durableId="1262951969">
    <w:abstractNumId w:val="26"/>
  </w:num>
  <w:num w:numId="27" w16cid:durableId="792866899">
    <w:abstractNumId w:val="13"/>
  </w:num>
  <w:num w:numId="28" w16cid:durableId="395280129">
    <w:abstractNumId w:val="12"/>
  </w:num>
  <w:num w:numId="29" w16cid:durableId="224880438">
    <w:abstractNumId w:val="20"/>
  </w:num>
  <w:num w:numId="30" w16cid:durableId="2046902779">
    <w:abstractNumId w:val="23"/>
  </w:num>
  <w:num w:numId="31" w16cid:durableId="484204895">
    <w:abstractNumId w:val="18"/>
  </w:num>
  <w:num w:numId="32" w16cid:durableId="6910281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A31"/>
    <w:rsid w:val="00030A31"/>
    <w:rsid w:val="00034BA3"/>
    <w:rsid w:val="0004371B"/>
    <w:rsid w:val="00051C06"/>
    <w:rsid w:val="00057FF2"/>
    <w:rsid w:val="000C19CB"/>
    <w:rsid w:val="000E38BD"/>
    <w:rsid w:val="000F159F"/>
    <w:rsid w:val="000F5B68"/>
    <w:rsid w:val="00127F60"/>
    <w:rsid w:val="00140ABD"/>
    <w:rsid w:val="00152307"/>
    <w:rsid w:val="0016096C"/>
    <w:rsid w:val="00172932"/>
    <w:rsid w:val="001879E7"/>
    <w:rsid w:val="00191FB3"/>
    <w:rsid w:val="0019212D"/>
    <w:rsid w:val="001D2582"/>
    <w:rsid w:val="001D5DBD"/>
    <w:rsid w:val="001F2700"/>
    <w:rsid w:val="002005AC"/>
    <w:rsid w:val="0024084F"/>
    <w:rsid w:val="002423D1"/>
    <w:rsid w:val="0026246D"/>
    <w:rsid w:val="00267C8F"/>
    <w:rsid w:val="002B5817"/>
    <w:rsid w:val="002C363B"/>
    <w:rsid w:val="002F57E4"/>
    <w:rsid w:val="0030721C"/>
    <w:rsid w:val="00321863"/>
    <w:rsid w:val="00365DE6"/>
    <w:rsid w:val="00371D2D"/>
    <w:rsid w:val="003814F7"/>
    <w:rsid w:val="00390D9C"/>
    <w:rsid w:val="00393C3E"/>
    <w:rsid w:val="003B6698"/>
    <w:rsid w:val="003D47D8"/>
    <w:rsid w:val="003E4598"/>
    <w:rsid w:val="003F52EA"/>
    <w:rsid w:val="004017AD"/>
    <w:rsid w:val="00403E4C"/>
    <w:rsid w:val="004322EA"/>
    <w:rsid w:val="00432F72"/>
    <w:rsid w:val="004354B7"/>
    <w:rsid w:val="0049393B"/>
    <w:rsid w:val="004A441C"/>
    <w:rsid w:val="004A714C"/>
    <w:rsid w:val="004A7804"/>
    <w:rsid w:val="004C70F4"/>
    <w:rsid w:val="004D012F"/>
    <w:rsid w:val="004D0D7C"/>
    <w:rsid w:val="004D52B3"/>
    <w:rsid w:val="004D624F"/>
    <w:rsid w:val="004D7033"/>
    <w:rsid w:val="004E0637"/>
    <w:rsid w:val="004E4DDF"/>
    <w:rsid w:val="00501392"/>
    <w:rsid w:val="005220A5"/>
    <w:rsid w:val="005237E9"/>
    <w:rsid w:val="005451CD"/>
    <w:rsid w:val="0055776F"/>
    <w:rsid w:val="00571AE5"/>
    <w:rsid w:val="00580B6C"/>
    <w:rsid w:val="00597F20"/>
    <w:rsid w:val="005B40C1"/>
    <w:rsid w:val="005C59AC"/>
    <w:rsid w:val="005F201E"/>
    <w:rsid w:val="00616775"/>
    <w:rsid w:val="006839FB"/>
    <w:rsid w:val="00686F7C"/>
    <w:rsid w:val="006D0380"/>
    <w:rsid w:val="00706A1D"/>
    <w:rsid w:val="00736C27"/>
    <w:rsid w:val="0077042D"/>
    <w:rsid w:val="00784820"/>
    <w:rsid w:val="00794380"/>
    <w:rsid w:val="007A05E7"/>
    <w:rsid w:val="007C337F"/>
    <w:rsid w:val="007C3AE8"/>
    <w:rsid w:val="007C4829"/>
    <w:rsid w:val="007C4CE5"/>
    <w:rsid w:val="007C63A5"/>
    <w:rsid w:val="007D02E9"/>
    <w:rsid w:val="007E315E"/>
    <w:rsid w:val="007E7E3A"/>
    <w:rsid w:val="00816173"/>
    <w:rsid w:val="00833ACB"/>
    <w:rsid w:val="00851822"/>
    <w:rsid w:val="00862A63"/>
    <w:rsid w:val="00866FBE"/>
    <w:rsid w:val="0087700F"/>
    <w:rsid w:val="00880EE2"/>
    <w:rsid w:val="00895CEB"/>
    <w:rsid w:val="008C01DC"/>
    <w:rsid w:val="008F5175"/>
    <w:rsid w:val="009076F9"/>
    <w:rsid w:val="00917E81"/>
    <w:rsid w:val="009246FE"/>
    <w:rsid w:val="00967E15"/>
    <w:rsid w:val="00983210"/>
    <w:rsid w:val="009A339D"/>
    <w:rsid w:val="009A4646"/>
    <w:rsid w:val="009B716D"/>
    <w:rsid w:val="009C53DA"/>
    <w:rsid w:val="00A51802"/>
    <w:rsid w:val="00A816CE"/>
    <w:rsid w:val="00B474ED"/>
    <w:rsid w:val="00B56682"/>
    <w:rsid w:val="00B61623"/>
    <w:rsid w:val="00B67DC8"/>
    <w:rsid w:val="00B71D23"/>
    <w:rsid w:val="00B930E5"/>
    <w:rsid w:val="00BD6F18"/>
    <w:rsid w:val="00BE7F46"/>
    <w:rsid w:val="00C0182D"/>
    <w:rsid w:val="00C32B4A"/>
    <w:rsid w:val="00C71790"/>
    <w:rsid w:val="00C948FE"/>
    <w:rsid w:val="00CB6380"/>
    <w:rsid w:val="00CF0997"/>
    <w:rsid w:val="00CF4B70"/>
    <w:rsid w:val="00D02BF2"/>
    <w:rsid w:val="00D118F9"/>
    <w:rsid w:val="00D22803"/>
    <w:rsid w:val="00D51D5D"/>
    <w:rsid w:val="00D62B79"/>
    <w:rsid w:val="00D63022"/>
    <w:rsid w:val="00D9123D"/>
    <w:rsid w:val="00D95CCA"/>
    <w:rsid w:val="00DA35BF"/>
    <w:rsid w:val="00DB1444"/>
    <w:rsid w:val="00DB3B50"/>
    <w:rsid w:val="00DE01B0"/>
    <w:rsid w:val="00DF1D0B"/>
    <w:rsid w:val="00E126A4"/>
    <w:rsid w:val="00E43277"/>
    <w:rsid w:val="00E4510C"/>
    <w:rsid w:val="00E506A5"/>
    <w:rsid w:val="00E55562"/>
    <w:rsid w:val="00E55FE5"/>
    <w:rsid w:val="00E932D9"/>
    <w:rsid w:val="00E950E7"/>
    <w:rsid w:val="00E978E9"/>
    <w:rsid w:val="00EC4FCF"/>
    <w:rsid w:val="00F35879"/>
    <w:rsid w:val="00F4199A"/>
    <w:rsid w:val="00F54F13"/>
    <w:rsid w:val="00F63B9F"/>
    <w:rsid w:val="00F867B4"/>
    <w:rsid w:val="00FA2000"/>
    <w:rsid w:val="00FE3772"/>
    <w:rsid w:val="00FF01DC"/>
    <w:rsid w:val="00FF0381"/>
    <w:rsid w:val="00FF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56CFA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before="240" w:line="260" w:lineRule="atLeast"/>
        <w15:collapsed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1D0B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94380"/>
    <w:pPr>
      <w:keepNext/>
      <w:keepLines/>
      <w:outlineLvl w:val="0"/>
    </w:pPr>
    <w:rPr>
      <w:rFonts w:ascii="Arial Black" w:eastAsiaTheme="majorEastAsia" w:hAnsi="Arial Black" w:cstheme="majorBidi"/>
      <w:sz w:val="2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71D23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4D7033"/>
    <w:pPr>
      <w:tabs>
        <w:tab w:val="center" w:pos="4536"/>
        <w:tab w:val="right" w:pos="9072"/>
      </w:tabs>
      <w:spacing w:line="260" w:lineRule="exact"/>
    </w:pPr>
  </w:style>
  <w:style w:type="character" w:customStyle="1" w:styleId="KopfzeileZchn">
    <w:name w:val="Kopfzeile Zchn"/>
    <w:basedOn w:val="Absatz-Standardschriftart"/>
    <w:link w:val="Kopfzeile"/>
    <w:uiPriority w:val="99"/>
    <w:rsid w:val="004D7033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98321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3210"/>
  </w:style>
  <w:style w:type="paragraph" w:customStyle="1" w:styleId="StadtZrichEmpfnger">
    <w:name w:val="Stadt Zürich Empfänger"/>
    <w:aliases w:val="Empfänger"/>
    <w:basedOn w:val="Standard"/>
    <w:uiPriority w:val="99"/>
    <w:rsid w:val="00616775"/>
    <w:pPr>
      <w:framePr w:w="4536" w:h="1588" w:hRule="exact" w:wrap="around" w:vAnchor="page" w:hAnchor="page" w:x="1702" w:y="2836" w:anchorLock="1"/>
    </w:pPr>
  </w:style>
  <w:style w:type="paragraph" w:customStyle="1" w:styleId="StadtZrichDatum">
    <w:name w:val="Stadt Zürich Datum"/>
    <w:aliases w:val="Briefdatum"/>
    <w:basedOn w:val="Standard"/>
    <w:uiPriority w:val="99"/>
    <w:rsid w:val="00616775"/>
    <w:pPr>
      <w:framePr w:wrap="around" w:vAnchor="page" w:hAnchor="page" w:x="1702" w:y="4821" w:anchorLock="1"/>
    </w:pPr>
  </w:style>
  <w:style w:type="paragraph" w:customStyle="1" w:styleId="StadtZrichZwischentitel">
    <w:name w:val="Stadt Zürich Zwischentitel"/>
    <w:aliases w:val="Zwischentitel"/>
    <w:basedOn w:val="Standard"/>
    <w:next w:val="Standard"/>
    <w:link w:val="StadtZrichZwischentitelZchn"/>
    <w:autoRedefine/>
    <w:uiPriority w:val="8"/>
    <w:qFormat/>
    <w:rsid w:val="000F159F"/>
    <w:pPr>
      <w:spacing w:before="0" w:line="240" w:lineRule="auto"/>
    </w:pPr>
    <w:rPr>
      <w:rFonts w:ascii="Arial Black" w:hAnsi="Arial Black"/>
    </w:rPr>
  </w:style>
  <w:style w:type="paragraph" w:customStyle="1" w:styleId="StadtZrichAdresse">
    <w:name w:val="Stadt Zürich Adresse"/>
    <w:aliases w:val="Adresse"/>
    <w:basedOn w:val="Standard"/>
    <w:uiPriority w:val="99"/>
    <w:rsid w:val="002423D1"/>
    <w:pPr>
      <w:spacing w:line="200" w:lineRule="atLeast"/>
    </w:pPr>
    <w:rPr>
      <w:noProof/>
      <w:sz w:val="17"/>
    </w:rPr>
  </w:style>
  <w:style w:type="character" w:styleId="Hyperlink">
    <w:name w:val="Hyperlink"/>
    <w:basedOn w:val="Absatz-Standardschriftart"/>
    <w:uiPriority w:val="99"/>
    <w:unhideWhenUsed/>
    <w:rsid w:val="009076F9"/>
    <w:rPr>
      <w:color w:val="0563C1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83210"/>
    <w:rPr>
      <w:color w:val="605E5C"/>
      <w:shd w:val="clear" w:color="auto" w:fill="E1DFDD"/>
    </w:rPr>
  </w:style>
  <w:style w:type="paragraph" w:customStyle="1" w:styleId="StadtZrichVerweis">
    <w:name w:val="Stadt Zürich Verweis"/>
    <w:aliases w:val="Verweis"/>
    <w:basedOn w:val="Standard"/>
    <w:qFormat/>
    <w:rsid w:val="002423D1"/>
    <w:pPr>
      <w:framePr w:w="9072" w:h="1361" w:hRule="exact" w:wrap="around" w:vAnchor="page" w:hAnchor="page" w:x="1702" w:y="14913" w:anchorLock="1"/>
      <w:spacing w:line="200" w:lineRule="atLeast"/>
    </w:pPr>
    <w:rPr>
      <w:sz w:val="17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94380"/>
    <w:rPr>
      <w:rFonts w:ascii="Arial Black" w:eastAsiaTheme="majorEastAsia" w:hAnsi="Arial Black" w:cstheme="majorBidi"/>
      <w:sz w:val="26"/>
      <w:szCs w:val="32"/>
    </w:rPr>
  </w:style>
  <w:style w:type="character" w:styleId="Fett">
    <w:name w:val="Strong"/>
    <w:basedOn w:val="Absatz-Standardschriftart"/>
    <w:uiPriority w:val="22"/>
    <w:rsid w:val="00794380"/>
    <w:rPr>
      <w:rFonts w:ascii="Arial Black" w:hAnsi="Arial Black"/>
      <w:b w:val="0"/>
      <w:bCs/>
    </w:rPr>
  </w:style>
  <w:style w:type="paragraph" w:customStyle="1" w:styleId="StadtZrichSeitennummer">
    <w:name w:val="Stadt Zürich Seitennummer"/>
    <w:aliases w:val="Seitennummer"/>
    <w:basedOn w:val="Standard"/>
    <w:uiPriority w:val="99"/>
    <w:rsid w:val="009A4646"/>
    <w:pPr>
      <w:framePr w:w="9072" w:h="851" w:hRule="exact" w:wrap="around" w:vAnchor="page" w:hAnchor="page" w:x="1702" w:y="2836" w:anchorLock="1"/>
    </w:pPr>
  </w:style>
  <w:style w:type="numbering" w:customStyle="1" w:styleId="stzhaufzaehlung">
    <w:name w:val="stzh_aufzaehlung"/>
    <w:uiPriority w:val="99"/>
    <w:rsid w:val="00571AE5"/>
    <w:pPr>
      <w:numPr>
        <w:numId w:val="11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0D7C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ufzhlungszeichen">
    <w:name w:val="List Bullet"/>
    <w:basedOn w:val="Standard"/>
    <w:uiPriority w:val="2"/>
    <w:unhideWhenUsed/>
    <w:qFormat/>
    <w:rsid w:val="00571AE5"/>
    <w:pPr>
      <w:numPr>
        <w:numId w:val="18"/>
      </w:numPr>
      <w:contextualSpacing/>
    </w:pPr>
  </w:style>
  <w:style w:type="paragraph" w:styleId="Aufzhlungszeichen2">
    <w:name w:val="List Bullet 2"/>
    <w:basedOn w:val="Standard"/>
    <w:uiPriority w:val="2"/>
    <w:semiHidden/>
    <w:unhideWhenUsed/>
    <w:rsid w:val="00571AE5"/>
    <w:pPr>
      <w:numPr>
        <w:ilvl w:val="1"/>
        <w:numId w:val="18"/>
      </w:numPr>
      <w:contextualSpacing/>
    </w:pPr>
  </w:style>
  <w:style w:type="paragraph" w:styleId="Aufzhlungszeichen3">
    <w:name w:val="List Bullet 3"/>
    <w:basedOn w:val="Standard"/>
    <w:uiPriority w:val="2"/>
    <w:semiHidden/>
    <w:unhideWhenUsed/>
    <w:rsid w:val="00571AE5"/>
    <w:pPr>
      <w:numPr>
        <w:ilvl w:val="2"/>
        <w:numId w:val="18"/>
      </w:numPr>
      <w:contextualSpacing/>
    </w:pPr>
  </w:style>
  <w:style w:type="paragraph" w:styleId="Aufzhlungszeichen4">
    <w:name w:val="List Bullet 4"/>
    <w:basedOn w:val="Standard"/>
    <w:uiPriority w:val="2"/>
    <w:semiHidden/>
    <w:unhideWhenUsed/>
    <w:rsid w:val="00571AE5"/>
    <w:pPr>
      <w:numPr>
        <w:ilvl w:val="3"/>
        <w:numId w:val="18"/>
      </w:numPr>
      <w:contextualSpacing/>
    </w:pPr>
  </w:style>
  <w:style w:type="paragraph" w:styleId="Aufzhlungszeichen5">
    <w:name w:val="List Bullet 5"/>
    <w:basedOn w:val="Standard"/>
    <w:uiPriority w:val="2"/>
    <w:semiHidden/>
    <w:unhideWhenUsed/>
    <w:rsid w:val="00571AE5"/>
    <w:pPr>
      <w:numPr>
        <w:ilvl w:val="4"/>
        <w:numId w:val="18"/>
      </w:numPr>
      <w:contextualSpacing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0D7C"/>
    <w:rPr>
      <w:rFonts w:ascii="Segoe UI" w:hAnsi="Segoe UI" w:cs="Segoe UI"/>
      <w:sz w:val="18"/>
      <w:szCs w:val="18"/>
    </w:rPr>
  </w:style>
  <w:style w:type="numbering" w:customStyle="1" w:styleId="stzhnummerierung">
    <w:name w:val="stzh_nummerierung"/>
    <w:uiPriority w:val="99"/>
    <w:rsid w:val="00571AE5"/>
    <w:pPr>
      <w:numPr>
        <w:numId w:val="19"/>
      </w:numPr>
    </w:pPr>
  </w:style>
  <w:style w:type="paragraph" w:customStyle="1" w:styleId="StadtZrichNummerierung">
    <w:name w:val="Stadt Zürich Nummerierung"/>
    <w:aliases w:val="Nummerierung"/>
    <w:basedOn w:val="Standard"/>
    <w:uiPriority w:val="4"/>
    <w:qFormat/>
    <w:rsid w:val="00571AE5"/>
    <w:pPr>
      <w:numPr>
        <w:numId w:val="20"/>
      </w:numPr>
    </w:pPr>
  </w:style>
  <w:style w:type="character" w:styleId="Platzhaltertext">
    <w:name w:val="Placeholder Text"/>
    <w:basedOn w:val="Absatz-Standardschriftart"/>
    <w:uiPriority w:val="99"/>
    <w:semiHidden/>
    <w:rsid w:val="00E43277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4D624F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DF1D0B"/>
    <w:rPr>
      <w:rFonts w:ascii="Arial" w:hAnsi="Arial"/>
    </w:rPr>
  </w:style>
  <w:style w:type="paragraph" w:customStyle="1" w:styleId="StandardBlocksatz">
    <w:name w:val="Standard Blocksatz"/>
    <w:basedOn w:val="Standard"/>
    <w:qFormat/>
    <w:rsid w:val="00030A31"/>
    <w:pPr>
      <w:spacing w:after="280" w:line="280" w:lineRule="atLeast"/>
      <w:jc w:val="both"/>
    </w:pPr>
    <w:rPr>
      <w:rFonts w:asciiTheme="minorHAnsi" w:hAnsiTheme="minorHAnsi"/>
    </w:rPr>
  </w:style>
  <w:style w:type="paragraph" w:customStyle="1" w:styleId="berschriftKlein">
    <w:name w:val="Überschrift Klein"/>
    <w:basedOn w:val="StadtZrichZwischentitel"/>
    <w:link w:val="berschriftKleinZchn"/>
    <w:rsid w:val="00057FF2"/>
    <w:pPr>
      <w:tabs>
        <w:tab w:val="left" w:pos="1134"/>
      </w:tabs>
    </w:pPr>
  </w:style>
  <w:style w:type="paragraph" w:styleId="Listenabsatz">
    <w:name w:val="List Paragraph"/>
    <w:basedOn w:val="Standard"/>
    <w:uiPriority w:val="34"/>
    <w:rsid w:val="002005AC"/>
    <w:pPr>
      <w:ind w:left="720"/>
      <w:contextualSpacing/>
    </w:pPr>
  </w:style>
  <w:style w:type="character" w:customStyle="1" w:styleId="StadtZrichZwischentitelZchn">
    <w:name w:val="Stadt Zürich Zwischentitel Zchn"/>
    <w:aliases w:val="Zwischentitel Zchn"/>
    <w:basedOn w:val="Absatz-Standardschriftart"/>
    <w:link w:val="StadtZrichZwischentitel"/>
    <w:uiPriority w:val="8"/>
    <w:rsid w:val="000F159F"/>
    <w:rPr>
      <w:rFonts w:ascii="Arial Black" w:hAnsi="Arial Black"/>
    </w:rPr>
  </w:style>
  <w:style w:type="character" w:customStyle="1" w:styleId="berschriftKleinZchn">
    <w:name w:val="Überschrift Klein Zchn"/>
    <w:basedOn w:val="StadtZrichZwischentitelZchn"/>
    <w:link w:val="berschriftKlein"/>
    <w:rsid w:val="00057FF2"/>
    <w:rPr>
      <w:rFonts w:ascii="Arial Black" w:hAnsi="Arial Black"/>
    </w:rPr>
  </w:style>
  <w:style w:type="paragraph" w:customStyle="1" w:styleId="berschriftklein0">
    <w:name w:val="Überschrift klein"/>
    <w:basedOn w:val="berschrift1"/>
    <w:next w:val="Standard"/>
    <w:link w:val="berschriftkleinZchn0"/>
    <w:qFormat/>
    <w:rsid w:val="00D51D5D"/>
    <w:rPr>
      <w:sz w:val="22"/>
    </w:rPr>
  </w:style>
  <w:style w:type="character" w:customStyle="1" w:styleId="berschriftkleinZchn0">
    <w:name w:val="Überschrift klein Zchn"/>
    <w:basedOn w:val="berschrift1Zchn"/>
    <w:link w:val="berschriftklein0"/>
    <w:rsid w:val="00D51D5D"/>
    <w:rPr>
      <w:rFonts w:ascii="Arial Black" w:eastAsiaTheme="majorEastAsia" w:hAnsi="Arial Black" w:cstheme="majorBidi"/>
      <w:sz w:val="2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zh.loc\zrh\sibap3\templates\PRD\SSD\KSB_Uto\KSBU_neutral_hoch.dotm" TargetMode="External"/></Relationships>
</file>

<file path=word/theme/theme1.xml><?xml version="1.0" encoding="utf-8"?>
<a:theme xmlns:a="http://schemas.openxmlformats.org/drawingml/2006/main" name="STZ_Theme_v2020-09-01 Links Office Standard">
  <a:themeElements>
    <a:clrScheme name="Stadt Zürich - Farben - Hyperlinks Office-Standard">
      <a:dk1>
        <a:srgbClr val="000000"/>
      </a:dk1>
      <a:lt1>
        <a:srgbClr val="FFFFFF"/>
      </a:lt1>
      <a:dk2>
        <a:srgbClr val="0F05A0"/>
      </a:dk2>
      <a:lt2>
        <a:srgbClr val="FFFFFF"/>
      </a:lt2>
      <a:accent1>
        <a:srgbClr val="3431DE"/>
      </a:accent1>
      <a:accent2>
        <a:srgbClr val="A31413"/>
      </a:accent2>
      <a:accent3>
        <a:srgbClr val="EB5E00"/>
      </a:accent3>
      <a:accent4>
        <a:srgbClr val="FBB900"/>
      </a:accent4>
      <a:accent5>
        <a:srgbClr val="06751E"/>
      </a:accent5>
      <a:accent6>
        <a:srgbClr val="989898"/>
      </a:accent6>
      <a:hlink>
        <a:srgbClr val="0563C1"/>
      </a:hlink>
      <a:folHlink>
        <a:srgbClr val="954F72"/>
      </a:folHlink>
    </a:clrScheme>
    <a:fontScheme name="STZ_Fonts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6"/>
        </a:solidFill>
        <a:ln>
          <a:noFill/>
        </a:ln>
      </a:spPr>
      <a:bodyPr lIns="0" tIns="0" rIns="0" bIns="0" rtlCol="0" anchor="t" anchorCtr="0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>
    <a:extraClrScheme>
      <a:clrScheme name="Stadt Zürich - Farben - Hyperlinks Office-Standard">
        <a:dk1>
          <a:srgbClr val="000000"/>
        </a:dk1>
        <a:lt1>
          <a:srgbClr val="FFFFFF"/>
        </a:lt1>
        <a:dk2>
          <a:srgbClr val="0F05A0"/>
        </a:dk2>
        <a:lt2>
          <a:srgbClr val="FFFFFF"/>
        </a:lt2>
        <a:accent1>
          <a:srgbClr val="3431DE"/>
        </a:accent1>
        <a:accent2>
          <a:srgbClr val="A31413"/>
        </a:accent2>
        <a:accent3>
          <a:srgbClr val="EB5E00"/>
        </a:accent3>
        <a:accent4>
          <a:srgbClr val="FBB900"/>
        </a:accent4>
        <a:accent5>
          <a:srgbClr val="06751E"/>
        </a:accent5>
        <a:accent6>
          <a:srgbClr val="989898"/>
        </a:accent6>
        <a:hlink>
          <a:srgbClr val="0563C1"/>
        </a:hlink>
        <a:folHlink>
          <a:srgbClr val="954F72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Zitronengelb 70">
      <a:srgbClr val="CCBA10"/>
    </a:custClr>
    <a:custClr name="Zitronengelb 40">
      <a:srgbClr val="FFF369"/>
    </a:custClr>
    <a:custClr name="Lemongrass 70">
      <a:srgbClr val="92A210"/>
    </a:custClr>
    <a:custClr name="Lemongrass 40">
      <a:srgbClr val="E0E721"/>
    </a:custClr>
    <a:custClr name="Lindengrün 70">
      <a:srgbClr val="53831B"/>
    </a:custClr>
    <a:custClr name="Lindengrün 40">
      <a:srgbClr val="B9D55C"/>
    </a:custClr>
    <a:custClr name="Kleeblatt 70">
      <a:srgbClr val="06751E"/>
    </a:custClr>
    <a:custClr name="Kleeblatt 40">
      <a:srgbClr val="8ECF69"/>
    </a:custClr>
    <a:custClr name="Tannengrün 70">
      <a:srgbClr val="006831"/>
    </a:custClr>
    <a:custClr name="Tannengrün 40">
      <a:srgbClr val="65CD8C"/>
    </a:custClr>
    <a:custClr name="Petrol 70">
      <a:srgbClr val="005857"/>
    </a:custClr>
    <a:custClr name="Petrol 40">
      <a:srgbClr val="2AC7C7"/>
    </a:custClr>
    <a:custClr name="Cyan 70">
      <a:srgbClr val="004D76"/>
    </a:custClr>
    <a:custClr name="Cyan 40">
      <a:srgbClr val="23C3F1"/>
    </a:custClr>
    <a:custClr name="Kobaltblau 70">
      <a:srgbClr val="002F96"/>
    </a:custClr>
    <a:custClr name="Kobaltblau 40">
      <a:srgbClr val="46B2FF"/>
    </a:custClr>
    <a:custClr name="Mitternachtsblau 70 – Züriblau">
      <a:srgbClr val="0F05A0"/>
    </a:custClr>
    <a:custClr name="Mitternachtsblau 40">
      <a:srgbClr val="6496FF"/>
    </a:custClr>
    <a:custClr name="Violett 70">
      <a:srgbClr val="512480"/>
    </a:custClr>
    <a:custClr name="Violett 40">
      <a:srgbClr val="BC92FF"/>
    </a:custClr>
    <a:custClr name="Magenta 70">
      <a:srgbClr val="960055"/>
    </a:custClr>
    <a:custClr name="Magenta 40">
      <a:srgbClr val="F36BA6"/>
    </a:custClr>
    <a:custClr name="Rot 70">
      <a:srgbClr val="A31413"/>
    </a:custClr>
    <a:custClr name="Rot 40">
      <a:srgbClr val="FB737E"/>
    </a:custClr>
    <a:custClr name="Koralle 70">
      <a:srgbClr val="B80B2E"/>
    </a:custClr>
    <a:custClr name="Koralle 40">
      <a:srgbClr val="F18785"/>
    </a:custClr>
    <a:custClr name="Orange 70">
      <a:srgbClr val="B23A01"/>
    </a:custClr>
    <a:custClr name="Orange 40">
      <a:srgbClr val="F6A960"/>
    </a:custClr>
    <a:custClr name="Sonnengelb 70">
      <a:srgbClr val="C08600"/>
    </a:custClr>
    <a:custClr name="Sonnengelb 40">
      <a:srgbClr val="FFDF61"/>
    </a:custClr>
    <a:custClr name="Ocker 70">
      <a:srgbClr val="9A5B01"/>
    </a:custClr>
    <a:custClr name="Ocker 40">
      <a:srgbClr val="DA9E49"/>
    </a:custClr>
    <a:custClr name="Warm Gray 70">
      <a:srgbClr val="545050"/>
    </a:custClr>
    <a:custClr name="Warm Gray 40">
      <a:srgbClr val="ACA8A8"/>
    </a:custClr>
    <a:custClr name="Gray 70">
      <a:srgbClr val="7D7D7C"/>
    </a:custClr>
    <a:custClr name="Gray 40">
      <a:srgbClr val="C1C2C2"/>
    </a:custClr>
    <a:custClr name="Cool Gray 70">
      <a:srgbClr val="3D575E"/>
    </a:custClr>
    <a:custClr name="Cool Gray 40">
      <a:srgbClr val="8DAFBC"/>
    </a:custClr>
  </a:custClrLst>
  <a:extLst>
    <a:ext uri="{05A4C25C-085E-4340-85A3-A5531E510DB2}">
      <thm15:themeFamily xmlns:thm15="http://schemas.microsoft.com/office/thememl/2012/main" name="STZ_Theme_v2020-09-01 Links Office Standard" id="{5BF3B983-9E3B-4409-BF67-B98D24308C78}" vid="{BFC2A135-533A-4446-9F6D-37A710C5796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76E9C1FBCFA49928154C8D84EDEF0" ma:contentTypeVersion="2" ma:contentTypeDescription="Ein neues Dokument erstellen." ma:contentTypeScope="" ma:versionID="01bb1c5541825c826e9b2e1226d96a1f">
  <xsd:schema xmlns:xsd="http://www.w3.org/2001/XMLSchema" xmlns:xs="http://www.w3.org/2001/XMLSchema" xmlns:p="http://schemas.microsoft.com/office/2006/metadata/properties" xmlns:ns2="30e58c1e-190c-4b35-b7a1-cd0fb4c33f69" targetNamespace="http://schemas.microsoft.com/office/2006/metadata/properties" ma:root="true" ma:fieldsID="f60c35015d1fd8c20e94f5b36d9f1f3c" ns2:_="">
    <xsd:import namespace="30e58c1e-190c-4b35-b7a1-cd0fb4c33f6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58c1e-190c-4b35-b7a1-cd0fb4c33f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471B6-0658-40EB-9C56-EBBC15B575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B8F69D-9C24-4272-A429-C674C7D20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61694E-DDDF-4651-88DA-8AD5587EE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58c1e-190c-4b35-b7a1-cd0fb4c33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KSBU_neutral_hoch.dotm</Template>
  <TotalTime>0</TotalTime>
  <Pages>3</Pages>
  <Words>554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2023-12-14T08:03:00Z</dcterms:created>
  <dcterms:modified xsi:type="dcterms:W3CDTF">2024-07-08T13:18:00Z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0x01010008C76E9C1FBCFA49928154C8D84EDEF0</vt:lpwstr>
  </property>
</Properties>
</file>